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B7DA" w14:textId="77777777" w:rsidR="00346A66" w:rsidRDefault="00346A66">
      <w:pPr>
        <w:rPr>
          <w:rFonts w:ascii="Articulate" w:hAnsi="Articulate" w:cs="Times New Roman"/>
          <w:b/>
          <w:color w:val="9E7E38"/>
          <w:sz w:val="32"/>
          <w:szCs w:val="32"/>
        </w:rPr>
      </w:pPr>
      <w:r w:rsidRPr="00346A66">
        <w:rPr>
          <w:rFonts w:ascii="Articulate" w:hAnsi="Articulate" w:cs="Times New Roman"/>
          <w:b/>
          <w:noProof/>
          <w:color w:val="9E7E3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D00BE" wp14:editId="166243CE">
                <wp:simplePos x="0" y="0"/>
                <wp:positionH relativeFrom="column">
                  <wp:posOffset>-79210</wp:posOffset>
                </wp:positionH>
                <wp:positionV relativeFrom="paragraph">
                  <wp:posOffset>-484505</wp:posOffset>
                </wp:positionV>
                <wp:extent cx="3108960" cy="967740"/>
                <wp:effectExtent l="0" t="0" r="0" b="38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96774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4C51F" id="Rectangle 2" o:spid="_x0000_s1026" style="position:absolute;margin-left:-6.25pt;margin-top:-38.15pt;width:244.8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" stroked="f" strokeweight="2pt">
                <v:fill r:id="rId9" o:title="" recolor="t" rotate="t" type="frame"/>
              </v:rect>
            </w:pict>
          </mc:Fallback>
        </mc:AlternateContent>
      </w:r>
    </w:p>
    <w:p w14:paraId="59D4E582" w14:textId="77777777" w:rsidR="00B87468" w:rsidRDefault="008A7506" w:rsidP="005A7C73">
      <w:pPr>
        <w:spacing w:line="240" w:lineRule="auto"/>
        <w:rPr>
          <w:rFonts w:ascii="Articulate" w:hAnsi="Articulate" w:cs="Times New Roman"/>
          <w:b/>
          <w:color w:val="9E7E38"/>
          <w:sz w:val="24"/>
          <w:szCs w:val="24"/>
        </w:rPr>
      </w:pPr>
      <w:r>
        <w:rPr>
          <w:rFonts w:ascii="Articulate" w:hAnsi="Articulate" w:cs="Times New Roman"/>
          <w:b/>
          <w:color w:val="9E7E38"/>
          <w:sz w:val="24"/>
          <w:szCs w:val="24"/>
        </w:rPr>
        <w:br/>
      </w:r>
      <w:r w:rsidR="000D108E">
        <w:rPr>
          <w:rFonts w:ascii="Articulate" w:hAnsi="Articulate" w:cs="Times New Roman"/>
          <w:b/>
          <w:color w:val="9E7E38"/>
          <w:sz w:val="24"/>
          <w:szCs w:val="24"/>
        </w:rPr>
        <w:t xml:space="preserve">A Process to Build &amp; Lead High Performing </w:t>
      </w:r>
      <w:r w:rsidR="00BE5A5A">
        <w:rPr>
          <w:rFonts w:ascii="Articulate" w:hAnsi="Articulate" w:cs="Times New Roman"/>
          <w:b/>
          <w:color w:val="9E7E38"/>
          <w:sz w:val="24"/>
          <w:szCs w:val="24"/>
        </w:rPr>
        <w:t xml:space="preserve">Teams </w:t>
      </w:r>
      <w:r w:rsidR="00BE5A5A">
        <w:rPr>
          <w:rFonts w:ascii="Articulate" w:hAnsi="Articulate" w:cs="Times New Roman"/>
          <w:b/>
          <w:color w:val="9E7E38"/>
          <w:sz w:val="24"/>
          <w:szCs w:val="24"/>
        </w:rPr>
        <w:br/>
      </w:r>
      <w:r w:rsidR="007B5167">
        <w:rPr>
          <w:rFonts w:ascii="Articulate" w:hAnsi="Articulate" w:cs="Times New Roman"/>
          <w:b/>
          <w:color w:val="9E7E38"/>
          <w:sz w:val="24"/>
          <w:szCs w:val="24"/>
        </w:rPr>
        <w:t>How to Give Feedback W</w:t>
      </w:r>
      <w:r w:rsidR="006D59CC">
        <w:rPr>
          <w:rFonts w:ascii="Articulate" w:hAnsi="Articulate" w:cs="Times New Roman"/>
          <w:b/>
          <w:color w:val="9E7E38"/>
          <w:sz w:val="24"/>
          <w:szCs w:val="24"/>
        </w:rPr>
        <w:t>orksheet</w:t>
      </w:r>
      <w:r w:rsidR="0076070B">
        <w:rPr>
          <w:rFonts w:ascii="Articulate" w:hAnsi="Articulate" w:cs="Times New Roman"/>
          <w:b/>
          <w:color w:val="9E7E38"/>
          <w:sz w:val="24"/>
          <w:szCs w:val="24"/>
        </w:rPr>
        <w:t>:</w:t>
      </w:r>
      <w:r w:rsidR="00D125A0">
        <w:rPr>
          <w:rFonts w:ascii="Articulate" w:hAnsi="Articulate" w:cs="Times New Roman"/>
          <w:b/>
          <w:color w:val="9E7E38"/>
          <w:sz w:val="24"/>
          <w:szCs w:val="24"/>
        </w:rPr>
        <w:t xml:space="preserve"> </w:t>
      </w:r>
      <w:r w:rsidR="00F9371C" w:rsidRPr="00D80947">
        <w:rPr>
          <w:rFonts w:ascii="Articulate" w:hAnsi="Articulate" w:cs="Times New Roman"/>
          <w:b/>
          <w:color w:val="9E7E38"/>
          <w:sz w:val="24"/>
          <w:szCs w:val="24"/>
        </w:rPr>
        <w:t xml:space="preserve"> </w:t>
      </w:r>
    </w:p>
    <w:p w14:paraId="577598B9" w14:textId="77777777" w:rsidR="007B5167" w:rsidRPr="007B5167" w:rsidRDefault="007B5167" w:rsidP="007B5167">
      <w:pPr>
        <w:spacing w:after="0" w:line="240" w:lineRule="auto"/>
        <w:rPr>
          <w:rFonts w:ascii="Articulate" w:eastAsia="Times New Roman" w:hAnsi="Articulate" w:cs="Arial"/>
          <w:i/>
          <w:sz w:val="20"/>
          <w:szCs w:val="20"/>
        </w:rPr>
      </w:pPr>
      <w:r w:rsidRPr="007B5167">
        <w:rPr>
          <w:rFonts w:ascii="Articulate" w:eastAsia="Times New Roman" w:hAnsi="Articulate" w:cs="Arial"/>
          <w:i/>
          <w:sz w:val="20"/>
          <w:szCs w:val="20"/>
        </w:rPr>
        <w:t xml:space="preserve">Feedback can be constructive and motivating if </w:t>
      </w:r>
      <w:proofErr w:type="gramStart"/>
      <w:r w:rsidRPr="007B5167">
        <w:rPr>
          <w:rFonts w:ascii="Articulate" w:eastAsia="Times New Roman" w:hAnsi="Articulate" w:cs="Arial"/>
          <w:i/>
          <w:sz w:val="20"/>
          <w:szCs w:val="20"/>
        </w:rPr>
        <w:t>is it</w:t>
      </w:r>
      <w:proofErr w:type="gramEnd"/>
      <w:r w:rsidRPr="007B5167">
        <w:rPr>
          <w:rFonts w:ascii="Articulate" w:eastAsia="Times New Roman" w:hAnsi="Articulate" w:cs="Arial"/>
          <w:i/>
          <w:sz w:val="20"/>
          <w:szCs w:val="20"/>
        </w:rPr>
        <w:t xml:space="preserve"> delivered in a way the receiver can internalize and </w:t>
      </w:r>
      <w:proofErr w:type="gramStart"/>
      <w:r w:rsidRPr="007B5167">
        <w:rPr>
          <w:rFonts w:ascii="Articulate" w:eastAsia="Times New Roman" w:hAnsi="Articulate" w:cs="Arial"/>
          <w:i/>
          <w:sz w:val="20"/>
          <w:szCs w:val="20"/>
        </w:rPr>
        <w:t>act on</w:t>
      </w:r>
      <w:proofErr w:type="gramEnd"/>
      <w:r w:rsidRPr="007B5167">
        <w:rPr>
          <w:rFonts w:ascii="Articulate" w:eastAsia="Times New Roman" w:hAnsi="Articulate" w:cs="Arial"/>
          <w:i/>
          <w:sz w:val="20"/>
          <w:szCs w:val="20"/>
        </w:rPr>
        <w:t xml:space="preserve"> immediately. The goal is for the receiver to remain positive about themselves, their work, their contributions, and their value to their team.</w:t>
      </w:r>
    </w:p>
    <w:p w14:paraId="5570CBA5" w14:textId="77777777" w:rsidR="007B5167" w:rsidRPr="007B5167" w:rsidRDefault="007B5167" w:rsidP="007B5167">
      <w:pPr>
        <w:spacing w:after="0" w:line="240" w:lineRule="auto"/>
        <w:rPr>
          <w:rFonts w:ascii="Articulate" w:eastAsia="Times New Roman" w:hAnsi="Articulate" w:cs="Arial"/>
          <w:i/>
          <w:sz w:val="20"/>
          <w:szCs w:val="20"/>
        </w:rPr>
      </w:pPr>
    </w:p>
    <w:p w14:paraId="63415BFF" w14:textId="77777777" w:rsidR="007B5167" w:rsidRPr="007B5167" w:rsidRDefault="007B5167" w:rsidP="007B5167">
      <w:pPr>
        <w:spacing w:after="0" w:line="240" w:lineRule="auto"/>
        <w:rPr>
          <w:rFonts w:ascii="Articulate" w:eastAsia="Times New Roman" w:hAnsi="Articulate" w:cs="Arial"/>
          <w:i/>
          <w:sz w:val="20"/>
          <w:szCs w:val="20"/>
        </w:rPr>
      </w:pPr>
      <w:r w:rsidRPr="007B5167">
        <w:rPr>
          <w:rFonts w:ascii="Articulate" w:eastAsia="Times New Roman" w:hAnsi="Articulate" w:cs="Arial"/>
          <w:i/>
          <w:sz w:val="20"/>
          <w:szCs w:val="20"/>
        </w:rPr>
        <w:t>Below find a series of questions to help you organize your thoughts and intentions for a successful feedback session. You may also come up with your own original questions.</w:t>
      </w:r>
    </w:p>
    <w:p w14:paraId="5D73246B" w14:textId="77777777" w:rsidR="007B5167" w:rsidRPr="007B5167" w:rsidRDefault="007B5167" w:rsidP="007B5167">
      <w:pPr>
        <w:spacing w:after="0" w:line="240" w:lineRule="auto"/>
        <w:rPr>
          <w:rFonts w:ascii="Articulate" w:eastAsia="Times New Roman" w:hAnsi="Articulate" w:cs="Arial"/>
          <w:i/>
          <w:sz w:val="20"/>
          <w:szCs w:val="20"/>
        </w:rPr>
      </w:pPr>
    </w:p>
    <w:p w14:paraId="25491475" w14:textId="77777777" w:rsidR="007B5167" w:rsidRPr="007B5167" w:rsidRDefault="007B5167" w:rsidP="007B5167">
      <w:pPr>
        <w:spacing w:after="0" w:line="240" w:lineRule="auto"/>
        <w:rPr>
          <w:rFonts w:ascii="Articulate" w:eastAsia="Times New Roman" w:hAnsi="Articulate" w:cs="Arial"/>
          <w:sz w:val="20"/>
          <w:szCs w:val="20"/>
        </w:rPr>
      </w:pPr>
      <w:r w:rsidRPr="007B5167">
        <w:rPr>
          <w:rFonts w:ascii="Articulate" w:eastAsia="Times New Roman" w:hAnsi="Articulate" w:cs="Arial"/>
          <w:i/>
          <w:sz w:val="20"/>
          <w:szCs w:val="20"/>
        </w:rPr>
        <w:t xml:space="preserve">Include brief paragraphs or bullet lists capturing the specific points you would like to make and use this to continue to enhance your communication. </w:t>
      </w:r>
    </w:p>
    <w:p w14:paraId="7FA2A271" w14:textId="77777777" w:rsidR="00B87468" w:rsidRPr="007B5167" w:rsidRDefault="007B5167" w:rsidP="007B5167">
      <w:pPr>
        <w:pStyle w:val="BasicParagraph"/>
        <w:rPr>
          <w:rFonts w:ascii="Articulate" w:hAnsi="Articulate" w:cs="Arial"/>
          <w:b/>
        </w:rPr>
      </w:pPr>
      <w:r>
        <w:rPr>
          <w:rFonts w:ascii="Articulate" w:hAnsi="Articulate" w:cs="Arial"/>
        </w:rPr>
        <w:br/>
      </w:r>
      <w:r w:rsidRPr="007B5167">
        <w:rPr>
          <w:rFonts w:ascii="Articulate" w:hAnsi="Articulate" w:cs="Arial"/>
          <w:b/>
        </w:rPr>
        <w:t xml:space="preserve">Process for Giving Feedback: </w:t>
      </w:r>
      <w:r>
        <w:rPr>
          <w:rFonts w:ascii="Articulate" w:hAnsi="Articulate" w:cs="Arial"/>
          <w:b/>
        </w:rPr>
        <w:br/>
      </w:r>
      <w:r w:rsidR="00B87468" w:rsidRPr="002173BB">
        <w:rPr>
          <w:rFonts w:ascii="Articulate" w:hAnsi="Articulate" w:cs="Arial"/>
        </w:rPr>
        <w:tab/>
        <w:t xml:space="preserve"> </w:t>
      </w:r>
    </w:p>
    <w:p w14:paraId="1D3ED65E" w14:textId="77777777" w:rsidR="00C81DDD" w:rsidRPr="00C81DDD" w:rsidRDefault="00BE5A5A" w:rsidP="00C81DDD">
      <w:pPr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  <w:r w:rsidRPr="002173BB">
        <w:rPr>
          <w:rFonts w:ascii="Articulate" w:eastAsia="Times New Roman" w:hAnsi="Articulate" w:cs="Arial"/>
          <w:b/>
          <w:bCs/>
          <w:sz w:val="20"/>
          <w:szCs w:val="20"/>
        </w:rPr>
        <w:t>Step 1: Re</w:t>
      </w:r>
      <w:r w:rsidR="007B5167">
        <w:rPr>
          <w:rFonts w:ascii="Articulate" w:eastAsia="Times New Roman" w:hAnsi="Articulate" w:cs="Arial"/>
          <w:b/>
          <w:bCs/>
          <w:sz w:val="20"/>
          <w:szCs w:val="20"/>
        </w:rPr>
        <w:t>flect on the Situation and Goals</w:t>
      </w:r>
      <w:r w:rsidR="007B5167">
        <w:rPr>
          <w:rFonts w:ascii="Articulate" w:eastAsia="Times New Roman" w:hAnsi="Articulate" w:cs="Arial"/>
          <w:b/>
          <w:bCs/>
          <w:sz w:val="20"/>
          <w:szCs w:val="20"/>
        </w:rPr>
        <w:br/>
      </w:r>
    </w:p>
    <w:p w14:paraId="0EB29DCE" w14:textId="77777777" w:rsidR="007B5167" w:rsidRPr="007B5167" w:rsidRDefault="007B5167" w:rsidP="007B5167">
      <w:pPr>
        <w:pStyle w:val="BasicParagraph"/>
        <w:rPr>
          <w:rFonts w:ascii="Articulate" w:hAnsi="Articulate" w:cs="Arial"/>
          <w:sz w:val="20"/>
          <w:szCs w:val="20"/>
        </w:rPr>
      </w:pPr>
      <w:r w:rsidRPr="007B5167">
        <w:rPr>
          <w:rFonts w:ascii="Articulate" w:hAnsi="Articulate" w:cs="Arial"/>
          <w:sz w:val="20"/>
          <w:szCs w:val="20"/>
        </w:rPr>
        <w:t>What is the issue?</w:t>
      </w:r>
      <w:r>
        <w:rPr>
          <w:rFonts w:ascii="Articulate" w:hAnsi="Articulate" w:cs="Arial"/>
          <w:sz w:val="20"/>
          <w:szCs w:val="20"/>
        </w:rPr>
        <w:br/>
      </w:r>
    </w:p>
    <w:p w14:paraId="755CB083" w14:textId="77777777" w:rsidR="007B5167" w:rsidRPr="007B5167" w:rsidRDefault="007B5167" w:rsidP="007B5167">
      <w:pPr>
        <w:pStyle w:val="BasicParagraph"/>
        <w:rPr>
          <w:rFonts w:ascii="Articulate" w:hAnsi="Articulate" w:cs="Arial"/>
          <w:sz w:val="20"/>
          <w:szCs w:val="20"/>
        </w:rPr>
      </w:pPr>
      <w:r w:rsidRPr="007B5167">
        <w:rPr>
          <w:rFonts w:ascii="Articulate" w:hAnsi="Articulate" w:cs="Arial"/>
          <w:sz w:val="20"/>
          <w:szCs w:val="20"/>
        </w:rPr>
        <w:t>What information or documentation do I need to gather about the issue?</w:t>
      </w:r>
      <w:r>
        <w:rPr>
          <w:rFonts w:ascii="Articulate" w:hAnsi="Articulate" w:cs="Arial"/>
          <w:sz w:val="20"/>
          <w:szCs w:val="20"/>
        </w:rPr>
        <w:br/>
      </w:r>
    </w:p>
    <w:p w14:paraId="7FEC9922" w14:textId="77777777" w:rsidR="007B5167" w:rsidRPr="007B5167" w:rsidRDefault="007B5167" w:rsidP="007B5167">
      <w:pPr>
        <w:pStyle w:val="BasicParagraph"/>
        <w:rPr>
          <w:rFonts w:ascii="Articulate" w:hAnsi="Articulate" w:cs="Arial"/>
          <w:sz w:val="20"/>
          <w:szCs w:val="20"/>
        </w:rPr>
      </w:pPr>
      <w:r w:rsidRPr="007B5167">
        <w:rPr>
          <w:rFonts w:ascii="Articulate" w:hAnsi="Articulate" w:cs="Arial"/>
          <w:sz w:val="20"/>
          <w:szCs w:val="20"/>
        </w:rPr>
        <w:t>How can I put the focus on the specific behavior and not on the person?</w:t>
      </w:r>
      <w:r>
        <w:rPr>
          <w:rFonts w:ascii="Articulate" w:hAnsi="Articulate" w:cs="Arial"/>
          <w:sz w:val="20"/>
          <w:szCs w:val="20"/>
        </w:rPr>
        <w:br/>
      </w:r>
    </w:p>
    <w:p w14:paraId="32BB9DD2" w14:textId="77777777" w:rsidR="00C81DDD" w:rsidRPr="002173BB" w:rsidRDefault="007B5167" w:rsidP="007B5167">
      <w:pPr>
        <w:pStyle w:val="BasicParagraph"/>
        <w:rPr>
          <w:rFonts w:ascii="Articulate" w:hAnsi="Articulate" w:cs="Arial"/>
          <w:sz w:val="20"/>
          <w:szCs w:val="20"/>
        </w:rPr>
      </w:pPr>
      <w:r w:rsidRPr="007B5167">
        <w:rPr>
          <w:rFonts w:ascii="Articulate" w:hAnsi="Articulate" w:cs="Arial"/>
          <w:sz w:val="20"/>
          <w:szCs w:val="20"/>
        </w:rPr>
        <w:t>What do I want to achieve with this discussion?</w:t>
      </w:r>
      <w:r>
        <w:rPr>
          <w:rFonts w:ascii="Articulate" w:hAnsi="Articulate" w:cs="Arial"/>
          <w:sz w:val="20"/>
          <w:szCs w:val="20"/>
        </w:rPr>
        <w:br/>
      </w:r>
    </w:p>
    <w:p w14:paraId="62A24D7D" w14:textId="77777777" w:rsidR="00C81DDD" w:rsidRPr="002173BB" w:rsidRDefault="00000000" w:rsidP="00C81DDD">
      <w:pPr>
        <w:spacing w:line="240" w:lineRule="auto"/>
        <w:rPr>
          <w:rFonts w:ascii="Articulate" w:hAnsi="Articulate" w:cs="Times New Roman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340139861"/>
          <w:placeholder>
            <w:docPart w:val="8376650F80DE48F08C9A27058773620A"/>
          </w:placeholder>
          <w:showingPlcHdr/>
        </w:sdtPr>
        <w:sdtContent>
          <w:r w:rsidR="00C81DDD" w:rsidRPr="002173BB">
            <w:rPr>
              <w:rStyle w:val="PlaceholderText"/>
              <w:rFonts w:ascii="Articulate" w:hAnsi="Articulate"/>
            </w:rPr>
            <w:t>Insert</w:t>
          </w:r>
          <w:r w:rsidR="00BE5A5A" w:rsidRPr="002173BB">
            <w:rPr>
              <w:rStyle w:val="PlaceholderText"/>
              <w:rFonts w:ascii="Articulate" w:hAnsi="Articulate"/>
            </w:rPr>
            <w:t xml:space="preserve"> answers to questions</w:t>
          </w:r>
          <w:r w:rsidR="00C81DDD" w:rsidRPr="002173BB">
            <w:rPr>
              <w:rStyle w:val="PlaceholderText"/>
              <w:rFonts w:ascii="Articulate" w:hAnsi="Articulate"/>
            </w:rPr>
            <w:t>.</w:t>
          </w:r>
        </w:sdtContent>
      </w:sdt>
      <w:r w:rsidR="00C81DDD" w:rsidRPr="002173BB">
        <w:rPr>
          <w:rFonts w:ascii="Articulate" w:hAnsi="Articulate" w:cs="Arial"/>
          <w:b/>
          <w:sz w:val="20"/>
          <w:szCs w:val="20"/>
        </w:rPr>
        <w:t xml:space="preserve"> </w:t>
      </w:r>
    </w:p>
    <w:p w14:paraId="0783AA34" w14:textId="77777777" w:rsidR="00C81DDD" w:rsidRPr="002173BB" w:rsidRDefault="00C81DDD" w:rsidP="002F47CA">
      <w:pPr>
        <w:spacing w:after="0" w:line="240" w:lineRule="auto"/>
        <w:rPr>
          <w:rFonts w:ascii="Articulate" w:hAnsi="Articulate" w:cs="Arial"/>
          <w:i/>
          <w:sz w:val="20"/>
          <w:szCs w:val="20"/>
        </w:rPr>
      </w:pPr>
    </w:p>
    <w:p w14:paraId="61252EAE" w14:textId="77777777" w:rsidR="007B5167" w:rsidRPr="007B5167" w:rsidRDefault="00BE5A5A" w:rsidP="007B5167">
      <w:pPr>
        <w:pStyle w:val="BasicParagraph"/>
        <w:rPr>
          <w:rFonts w:ascii="Articulate" w:hAnsi="Articulate" w:cs="Arial"/>
          <w:sz w:val="20"/>
          <w:szCs w:val="20"/>
        </w:rPr>
      </w:pPr>
      <w:r w:rsidRPr="002173BB">
        <w:rPr>
          <w:rFonts w:ascii="Articulate" w:hAnsi="Articulate" w:cs="Arial"/>
          <w:b/>
          <w:bCs/>
          <w:sz w:val="20"/>
          <w:szCs w:val="20"/>
        </w:rPr>
        <w:t xml:space="preserve">Step 2: </w:t>
      </w:r>
      <w:r w:rsidR="007B5167">
        <w:rPr>
          <w:rFonts w:ascii="Articulate" w:hAnsi="Articulate" w:cs="Arial"/>
          <w:b/>
          <w:bCs/>
          <w:sz w:val="20"/>
          <w:szCs w:val="20"/>
        </w:rPr>
        <w:t>Prepare the Feedback</w:t>
      </w:r>
      <w:r w:rsidR="00C81DDD" w:rsidRPr="002173BB">
        <w:rPr>
          <w:rFonts w:ascii="Articulate" w:hAnsi="Articulate" w:cs="Arial"/>
          <w:b/>
          <w:bCs/>
          <w:sz w:val="20"/>
          <w:szCs w:val="20"/>
        </w:rPr>
        <w:t xml:space="preserve"> </w:t>
      </w:r>
      <w:r w:rsidR="00C81DDD" w:rsidRPr="002173BB">
        <w:rPr>
          <w:rFonts w:ascii="Articulate" w:hAnsi="Articulate" w:cs="Arial"/>
          <w:b/>
          <w:bCs/>
          <w:sz w:val="20"/>
          <w:szCs w:val="20"/>
        </w:rPr>
        <w:br/>
      </w:r>
      <w:r w:rsidRPr="002173BB">
        <w:rPr>
          <w:rFonts w:ascii="Articulate" w:hAnsi="Articulate" w:cs="Arial"/>
          <w:bCs/>
          <w:kern w:val="24"/>
          <w:sz w:val="20"/>
          <w:szCs w:val="20"/>
        </w:rPr>
        <w:br/>
      </w:r>
      <w:r w:rsidR="007B5167" w:rsidRPr="007B5167">
        <w:rPr>
          <w:rFonts w:ascii="Articulate" w:hAnsi="Articulate" w:cs="Arial"/>
          <w:sz w:val="20"/>
          <w:szCs w:val="20"/>
        </w:rPr>
        <w:t>What are my key points?</w:t>
      </w:r>
    </w:p>
    <w:p w14:paraId="6A7CC657" w14:textId="77777777" w:rsidR="007B5167" w:rsidRPr="007B5167" w:rsidRDefault="007B5167" w:rsidP="007B5167">
      <w:pPr>
        <w:pStyle w:val="BasicParagraph"/>
        <w:rPr>
          <w:rFonts w:ascii="Articulate" w:hAnsi="Articulate" w:cs="Arial"/>
          <w:sz w:val="20"/>
          <w:szCs w:val="20"/>
        </w:rPr>
      </w:pPr>
    </w:p>
    <w:p w14:paraId="4FD1DE7B" w14:textId="77777777" w:rsidR="007B5167" w:rsidRPr="007B5167" w:rsidRDefault="007B5167" w:rsidP="007B5167">
      <w:pPr>
        <w:pStyle w:val="BasicParagraph"/>
        <w:rPr>
          <w:rFonts w:ascii="Articulate" w:hAnsi="Articulate" w:cs="Arial"/>
          <w:sz w:val="20"/>
          <w:szCs w:val="20"/>
        </w:rPr>
      </w:pPr>
      <w:r w:rsidRPr="007B5167">
        <w:rPr>
          <w:rFonts w:ascii="Articulate" w:hAnsi="Articulate" w:cs="Arial"/>
          <w:sz w:val="20"/>
          <w:szCs w:val="20"/>
        </w:rPr>
        <w:t>What details, data, or documentation do I need to make my case?</w:t>
      </w:r>
    </w:p>
    <w:p w14:paraId="4150FD95" w14:textId="77777777" w:rsidR="007B5167" w:rsidRPr="007B5167" w:rsidRDefault="007B5167" w:rsidP="007B5167">
      <w:pPr>
        <w:pStyle w:val="BasicParagraph"/>
        <w:rPr>
          <w:rFonts w:ascii="Articulate" w:hAnsi="Articulate" w:cs="Arial"/>
          <w:sz w:val="20"/>
          <w:szCs w:val="20"/>
        </w:rPr>
      </w:pPr>
    </w:p>
    <w:p w14:paraId="5B1D225B" w14:textId="77777777" w:rsidR="007B5167" w:rsidRPr="007B5167" w:rsidRDefault="007B5167" w:rsidP="007B5167">
      <w:pPr>
        <w:pStyle w:val="BasicParagraph"/>
        <w:rPr>
          <w:rFonts w:ascii="Articulate" w:hAnsi="Articulate" w:cs="Arial"/>
          <w:sz w:val="20"/>
          <w:szCs w:val="20"/>
        </w:rPr>
      </w:pPr>
      <w:r w:rsidRPr="007B5167">
        <w:rPr>
          <w:rFonts w:ascii="Articulate" w:hAnsi="Articulate" w:cs="Arial"/>
          <w:sz w:val="20"/>
          <w:szCs w:val="20"/>
        </w:rPr>
        <w:t xml:space="preserve">What </w:t>
      </w:r>
      <w:proofErr w:type="gramStart"/>
      <w:r w:rsidRPr="007B5167">
        <w:rPr>
          <w:rFonts w:ascii="Articulate" w:hAnsi="Articulate" w:cs="Arial"/>
          <w:sz w:val="20"/>
          <w:szCs w:val="20"/>
        </w:rPr>
        <w:t>might  the</w:t>
      </w:r>
      <w:proofErr w:type="gramEnd"/>
      <w:r w:rsidRPr="007B5167">
        <w:rPr>
          <w:rFonts w:ascii="Articulate" w:hAnsi="Articulate" w:cs="Arial"/>
          <w:sz w:val="20"/>
          <w:szCs w:val="20"/>
        </w:rPr>
        <w:t xml:space="preserve"> other person might say and how should I respond?</w:t>
      </w:r>
    </w:p>
    <w:p w14:paraId="07BBE61D" w14:textId="77777777" w:rsidR="007B5167" w:rsidRPr="007B5167" w:rsidRDefault="007B5167" w:rsidP="007B5167">
      <w:pPr>
        <w:pStyle w:val="BasicParagraph"/>
        <w:rPr>
          <w:rFonts w:ascii="Articulate" w:hAnsi="Articulate" w:cs="Arial"/>
          <w:sz w:val="20"/>
          <w:szCs w:val="20"/>
        </w:rPr>
      </w:pPr>
    </w:p>
    <w:p w14:paraId="4E778CF9" w14:textId="77777777" w:rsidR="007B5167" w:rsidRPr="007B5167" w:rsidRDefault="007B5167" w:rsidP="007B5167">
      <w:pPr>
        <w:pStyle w:val="BasicParagraph"/>
        <w:rPr>
          <w:rFonts w:ascii="Articulate" w:hAnsi="Articulate" w:cs="Arial"/>
          <w:sz w:val="20"/>
          <w:szCs w:val="20"/>
        </w:rPr>
      </w:pPr>
      <w:r w:rsidRPr="007B5167">
        <w:rPr>
          <w:rFonts w:ascii="Articulate" w:hAnsi="Articulate" w:cs="Arial"/>
          <w:sz w:val="20"/>
          <w:szCs w:val="20"/>
        </w:rPr>
        <w:t xml:space="preserve">What will I do if </w:t>
      </w:r>
      <w:proofErr w:type="gramStart"/>
      <w:r w:rsidRPr="007B5167">
        <w:rPr>
          <w:rFonts w:ascii="Articulate" w:hAnsi="Articulate" w:cs="Arial"/>
          <w:sz w:val="20"/>
          <w:szCs w:val="20"/>
        </w:rPr>
        <w:t>other</w:t>
      </w:r>
      <w:proofErr w:type="gramEnd"/>
      <w:r w:rsidRPr="007B5167">
        <w:rPr>
          <w:rFonts w:ascii="Articulate" w:hAnsi="Articulate" w:cs="Arial"/>
          <w:sz w:val="20"/>
          <w:szCs w:val="20"/>
        </w:rPr>
        <w:t xml:space="preserve"> </w:t>
      </w:r>
      <w:proofErr w:type="gramStart"/>
      <w:r w:rsidRPr="007B5167">
        <w:rPr>
          <w:rFonts w:ascii="Articulate" w:hAnsi="Articulate" w:cs="Arial"/>
          <w:sz w:val="20"/>
          <w:szCs w:val="20"/>
        </w:rPr>
        <w:t>person gets</w:t>
      </w:r>
      <w:proofErr w:type="gramEnd"/>
      <w:r w:rsidRPr="007B5167">
        <w:rPr>
          <w:rFonts w:ascii="Articulate" w:hAnsi="Articulate" w:cs="Arial"/>
          <w:sz w:val="20"/>
          <w:szCs w:val="20"/>
        </w:rPr>
        <w:t xml:space="preserve"> too emotional?</w:t>
      </w:r>
    </w:p>
    <w:p w14:paraId="5B680D43" w14:textId="77777777" w:rsidR="00C81DDD" w:rsidRPr="002173BB" w:rsidRDefault="00000000" w:rsidP="007B5167">
      <w:pPr>
        <w:pStyle w:val="NormalWeb"/>
        <w:spacing w:before="336" w:beforeAutospacing="0" w:after="0" w:afterAutospacing="0"/>
        <w:textAlignment w:val="baseline"/>
        <w:rPr>
          <w:rFonts w:ascii="Articulate" w:hAnsi="Articulate"/>
          <w:sz w:val="20"/>
          <w:szCs w:val="20"/>
        </w:rPr>
      </w:pPr>
      <w:sdt>
        <w:sdtPr>
          <w:rPr>
            <w:rFonts w:ascii="Articulate" w:hAnsi="Articulate"/>
            <w:sz w:val="20"/>
            <w:szCs w:val="20"/>
          </w:rPr>
          <w:id w:val="-1907689075"/>
          <w:placeholder>
            <w:docPart w:val="3CBC0FE1F8D34CD5AB9F9F34CC6F3AED"/>
          </w:placeholder>
          <w:showingPlcHdr/>
        </w:sdtPr>
        <w:sdtContent>
          <w:r w:rsidR="00C81DDD" w:rsidRPr="007B5167">
            <w:rPr>
              <w:rStyle w:val="PlaceholderText"/>
              <w:rFonts w:ascii="Articulate" w:hAnsi="Articulate"/>
              <w:sz w:val="20"/>
              <w:szCs w:val="20"/>
            </w:rPr>
            <w:t>Insert</w:t>
          </w:r>
          <w:r w:rsidR="007B5167">
            <w:rPr>
              <w:rStyle w:val="PlaceholderText"/>
              <w:rFonts w:ascii="Articulate" w:hAnsi="Articulate"/>
              <w:sz w:val="20"/>
              <w:szCs w:val="20"/>
            </w:rPr>
            <w:t xml:space="preserve"> answers to questions</w:t>
          </w:r>
          <w:r w:rsidR="00C81DDD" w:rsidRPr="002173BB">
            <w:rPr>
              <w:rStyle w:val="PlaceholderText"/>
              <w:rFonts w:ascii="Articulate" w:hAnsi="Articulate"/>
            </w:rPr>
            <w:t>.</w:t>
          </w:r>
        </w:sdtContent>
      </w:sdt>
      <w:r w:rsidR="00C81DDD" w:rsidRPr="002173BB">
        <w:rPr>
          <w:rFonts w:ascii="Articulate" w:hAnsi="Articulate" w:cs="Arial"/>
          <w:b/>
          <w:sz w:val="20"/>
          <w:szCs w:val="20"/>
        </w:rPr>
        <w:t xml:space="preserve"> </w:t>
      </w:r>
    </w:p>
    <w:p w14:paraId="41D1B741" w14:textId="77777777" w:rsidR="00C81DDD" w:rsidRPr="002173BB" w:rsidRDefault="00C81DDD" w:rsidP="00C81DDD">
      <w:pPr>
        <w:spacing w:after="0" w:line="240" w:lineRule="auto"/>
        <w:rPr>
          <w:rFonts w:ascii="Articulate" w:hAnsi="Articulate" w:cs="Arial"/>
          <w:i/>
          <w:sz w:val="20"/>
          <w:szCs w:val="20"/>
        </w:rPr>
      </w:pPr>
    </w:p>
    <w:p w14:paraId="25701261" w14:textId="77777777" w:rsidR="002F3EB5" w:rsidRPr="002F3EB5" w:rsidRDefault="007B5167" w:rsidP="002F3EB5">
      <w:pPr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br/>
      </w:r>
      <w:r w:rsidR="00BE5A5A" w:rsidRPr="002173BB">
        <w:rPr>
          <w:rFonts w:ascii="Articulate" w:eastAsia="Times New Roman" w:hAnsi="Articulate" w:cs="Arial"/>
          <w:b/>
          <w:bCs/>
          <w:sz w:val="20"/>
          <w:szCs w:val="20"/>
        </w:rPr>
        <w:t xml:space="preserve">Step 3: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Rehearse Your Message</w:t>
      </w:r>
      <w:r w:rsidR="002F3EB5" w:rsidRPr="002F3EB5">
        <w:rPr>
          <w:rFonts w:ascii="Articulate" w:eastAsia="Times New Roman" w:hAnsi="Articulate" w:cs="Arial"/>
          <w:b/>
          <w:bCs/>
          <w:sz w:val="20"/>
          <w:szCs w:val="20"/>
        </w:rPr>
        <w:t xml:space="preserve"> </w:t>
      </w:r>
    </w:p>
    <w:p w14:paraId="577DDDF1" w14:textId="77777777" w:rsidR="007B5167" w:rsidRPr="007B5167" w:rsidRDefault="007B5167" w:rsidP="007B5167">
      <w:pPr>
        <w:pStyle w:val="BasicParagraph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lastRenderedPageBreak/>
        <w:br/>
      </w:r>
      <w:r w:rsidRPr="007B5167">
        <w:rPr>
          <w:rFonts w:ascii="Articulate" w:hAnsi="Articulate" w:cs="Arial"/>
          <w:sz w:val="20"/>
          <w:szCs w:val="20"/>
        </w:rPr>
        <w:t>What are my main points and how can I practice them?</w:t>
      </w:r>
    </w:p>
    <w:p w14:paraId="12B84410" w14:textId="77777777" w:rsidR="007B5167" w:rsidRPr="007B5167" w:rsidRDefault="007B5167" w:rsidP="007B5167">
      <w:pPr>
        <w:pStyle w:val="BasicParagraph"/>
        <w:rPr>
          <w:rFonts w:ascii="Articulate" w:hAnsi="Articulate" w:cs="Arial"/>
          <w:sz w:val="20"/>
          <w:szCs w:val="20"/>
        </w:rPr>
      </w:pPr>
    </w:p>
    <w:p w14:paraId="4217E7AA" w14:textId="77777777" w:rsidR="007B5167" w:rsidRPr="007B5167" w:rsidRDefault="007B5167" w:rsidP="007B5167">
      <w:pPr>
        <w:pStyle w:val="BasicParagraph"/>
        <w:rPr>
          <w:rFonts w:ascii="Articulate" w:hAnsi="Articulate" w:cs="Arial"/>
          <w:sz w:val="20"/>
          <w:szCs w:val="20"/>
        </w:rPr>
      </w:pPr>
      <w:r w:rsidRPr="007B5167">
        <w:rPr>
          <w:rFonts w:ascii="Articulate" w:hAnsi="Articulate" w:cs="Arial"/>
          <w:sz w:val="20"/>
          <w:szCs w:val="20"/>
        </w:rPr>
        <w:t>Who can I share my thoughts with as a reality check?</w:t>
      </w:r>
    </w:p>
    <w:p w14:paraId="2A1F3409" w14:textId="77777777" w:rsidR="007B5167" w:rsidRPr="007B5167" w:rsidRDefault="007B5167" w:rsidP="007B5167">
      <w:pPr>
        <w:pStyle w:val="BasicParagraph"/>
        <w:rPr>
          <w:rFonts w:ascii="Articulate" w:hAnsi="Articulate" w:cs="Arial"/>
          <w:sz w:val="20"/>
          <w:szCs w:val="20"/>
        </w:rPr>
      </w:pPr>
    </w:p>
    <w:p w14:paraId="0A1BF77E" w14:textId="77777777" w:rsidR="00BE5A5A" w:rsidRPr="002173BB" w:rsidRDefault="007B5167" w:rsidP="00AA322E">
      <w:pPr>
        <w:pStyle w:val="BasicParagraph"/>
        <w:rPr>
          <w:rFonts w:ascii="Articulate" w:hAnsi="Articulate"/>
          <w:b/>
          <w:bCs/>
          <w:color w:val="9E7E38"/>
          <w:kern w:val="24"/>
          <w:sz w:val="28"/>
          <w:szCs w:val="28"/>
        </w:rPr>
      </w:pPr>
      <w:r w:rsidRPr="007B5167">
        <w:rPr>
          <w:rFonts w:ascii="Articulate" w:hAnsi="Articulate" w:cs="Arial"/>
          <w:sz w:val="20"/>
          <w:szCs w:val="20"/>
        </w:rPr>
        <w:t>How can I practice using a positive, constructive tone?</w:t>
      </w:r>
      <w:r w:rsidR="00AA322E">
        <w:rPr>
          <w:rFonts w:ascii="Articulate" w:hAnsi="Articulate" w:cs="Arial"/>
          <w:sz w:val="20"/>
          <w:szCs w:val="20"/>
        </w:rPr>
        <w:br/>
      </w:r>
    </w:p>
    <w:p w14:paraId="6DF2556B" w14:textId="77777777" w:rsidR="00C81DDD" w:rsidRPr="002173BB" w:rsidRDefault="00000000" w:rsidP="002F3EB5">
      <w:pPr>
        <w:spacing w:after="0" w:line="240" w:lineRule="auto"/>
        <w:rPr>
          <w:rFonts w:ascii="Articulate" w:hAnsi="Articulate" w:cs="Arial"/>
          <w:i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899512351"/>
          <w:placeholder>
            <w:docPart w:val="1EEEAFEF68F44E9D8BE0B6E856BF9C96"/>
          </w:placeholder>
          <w:showingPlcHdr/>
        </w:sdtPr>
        <w:sdtContent>
          <w:r w:rsidR="002F3EB5" w:rsidRPr="002173BB">
            <w:rPr>
              <w:rStyle w:val="PlaceholderText"/>
              <w:rFonts w:ascii="Articulate" w:hAnsi="Articulate"/>
            </w:rPr>
            <w:t xml:space="preserve">Insert </w:t>
          </w:r>
          <w:r w:rsidR="00AA322E">
            <w:rPr>
              <w:rStyle w:val="PlaceholderText"/>
              <w:rFonts w:ascii="Articulate" w:hAnsi="Articulate"/>
            </w:rPr>
            <w:t>answers to questions</w:t>
          </w:r>
          <w:r w:rsidR="002F3EB5" w:rsidRPr="002173BB">
            <w:rPr>
              <w:rStyle w:val="PlaceholderText"/>
              <w:rFonts w:ascii="Articulate" w:hAnsi="Articulate"/>
            </w:rPr>
            <w:t>.</w:t>
          </w:r>
        </w:sdtContent>
      </w:sdt>
    </w:p>
    <w:p w14:paraId="04C3D001" w14:textId="77777777" w:rsidR="002F3EB5" w:rsidRPr="002173BB" w:rsidRDefault="002F3EB5" w:rsidP="002F47CA">
      <w:pPr>
        <w:spacing w:after="0" w:line="240" w:lineRule="auto"/>
        <w:rPr>
          <w:rFonts w:ascii="Articulate" w:hAnsi="Articulate" w:cs="Arial"/>
          <w:i/>
          <w:sz w:val="20"/>
          <w:szCs w:val="20"/>
        </w:rPr>
      </w:pPr>
    </w:p>
    <w:p w14:paraId="670F59A7" w14:textId="77777777" w:rsidR="002F3EB5" w:rsidRPr="002173BB" w:rsidRDefault="002F3EB5" w:rsidP="002F3EB5">
      <w:pPr>
        <w:rPr>
          <w:rFonts w:ascii="Articulate" w:eastAsia="Times New Roman" w:hAnsi="Articulate" w:cs="Arial"/>
          <w:b/>
          <w:bCs/>
          <w:sz w:val="20"/>
          <w:szCs w:val="20"/>
        </w:rPr>
      </w:pPr>
      <w:r w:rsidRPr="002173BB">
        <w:rPr>
          <w:rFonts w:ascii="Articulate" w:eastAsia="Times New Roman" w:hAnsi="Articulate" w:cs="Arial"/>
          <w:b/>
          <w:bCs/>
          <w:sz w:val="20"/>
          <w:szCs w:val="20"/>
          <w:u w:val="single"/>
        </w:rPr>
        <w:br/>
      </w:r>
      <w:r w:rsidR="00BE5A5A" w:rsidRPr="002173BB">
        <w:rPr>
          <w:rFonts w:ascii="Articulate" w:eastAsia="Times New Roman" w:hAnsi="Articulate" w:cs="Arial"/>
          <w:b/>
          <w:bCs/>
          <w:sz w:val="20"/>
          <w:szCs w:val="20"/>
        </w:rPr>
        <w:t xml:space="preserve">Step 4: </w:t>
      </w:r>
      <w:r w:rsidR="00AA322E">
        <w:rPr>
          <w:rFonts w:ascii="Articulate" w:eastAsia="Times New Roman" w:hAnsi="Articulate" w:cs="Arial"/>
          <w:b/>
          <w:bCs/>
          <w:sz w:val="20"/>
          <w:szCs w:val="20"/>
        </w:rPr>
        <w:t>Set the Conditions for the Session</w:t>
      </w:r>
    </w:p>
    <w:p w14:paraId="52EF4AB6" w14:textId="77777777" w:rsidR="00AA322E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  <w:r w:rsidRPr="00AA322E">
        <w:rPr>
          <w:rFonts w:ascii="Articulate" w:hAnsi="Articulate" w:cs="Arial"/>
          <w:sz w:val="20"/>
          <w:szCs w:val="20"/>
        </w:rPr>
        <w:t>What is the appropriate time and place?</w:t>
      </w:r>
    </w:p>
    <w:p w14:paraId="4112094D" w14:textId="77777777" w:rsidR="00AA322E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</w:p>
    <w:p w14:paraId="6BFB9900" w14:textId="77777777" w:rsidR="00AA322E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  <w:r w:rsidRPr="00AA322E">
        <w:rPr>
          <w:rFonts w:ascii="Articulate" w:hAnsi="Articulate" w:cs="Arial"/>
          <w:sz w:val="20"/>
          <w:szCs w:val="20"/>
        </w:rPr>
        <w:t>How can I minimize distractions or interruptions?</w:t>
      </w:r>
    </w:p>
    <w:p w14:paraId="2E298086" w14:textId="77777777" w:rsidR="00AA322E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</w:p>
    <w:p w14:paraId="09346156" w14:textId="77777777" w:rsidR="00AA322E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  <w:r w:rsidRPr="00AA322E">
        <w:rPr>
          <w:rFonts w:ascii="Articulate" w:hAnsi="Articulate" w:cs="Arial"/>
          <w:sz w:val="20"/>
          <w:szCs w:val="20"/>
        </w:rPr>
        <w:t xml:space="preserve">How can I set up the </w:t>
      </w:r>
      <w:proofErr w:type="gramStart"/>
      <w:r w:rsidRPr="00AA322E">
        <w:rPr>
          <w:rFonts w:ascii="Articulate" w:hAnsi="Articulate" w:cs="Arial"/>
          <w:sz w:val="20"/>
          <w:szCs w:val="20"/>
        </w:rPr>
        <w:t>meeting</w:t>
      </w:r>
      <w:proofErr w:type="gramEnd"/>
      <w:r w:rsidRPr="00AA322E">
        <w:rPr>
          <w:rFonts w:ascii="Articulate" w:hAnsi="Articulate" w:cs="Arial"/>
          <w:sz w:val="20"/>
          <w:szCs w:val="20"/>
        </w:rPr>
        <w:t xml:space="preserve"> so we sit facing each other so there are no obstacles between </w:t>
      </w:r>
      <w:r w:rsidRPr="00AA322E">
        <w:rPr>
          <w:rFonts w:ascii="Articulate" w:hAnsi="Articulate" w:cs="Arial"/>
          <w:sz w:val="20"/>
          <w:szCs w:val="20"/>
        </w:rPr>
        <w:br/>
        <w:t xml:space="preserve">           us (such as a desk)?</w:t>
      </w:r>
      <w:r>
        <w:rPr>
          <w:rFonts w:ascii="Articulate" w:hAnsi="Articulate" w:cs="Arial"/>
          <w:sz w:val="20"/>
          <w:szCs w:val="20"/>
        </w:rPr>
        <w:br/>
      </w:r>
    </w:p>
    <w:p w14:paraId="3986CCC0" w14:textId="77777777" w:rsidR="002F3EB5" w:rsidRPr="002173BB" w:rsidRDefault="00000000" w:rsidP="00BE5A5A">
      <w:pPr>
        <w:rPr>
          <w:rFonts w:ascii="Articulate" w:eastAsia="Times New Roman" w:hAnsi="Articulate" w:cs="Arial"/>
          <w:bCs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80615652"/>
          <w:placeholder>
            <w:docPart w:val="317ED82BEAEC4D2EB0B7FE05A1546F25"/>
          </w:placeholder>
          <w:showingPlcHdr/>
        </w:sdtPr>
        <w:sdtContent>
          <w:r w:rsidR="002F3EB5" w:rsidRPr="002173BB">
            <w:rPr>
              <w:rStyle w:val="PlaceholderText"/>
              <w:rFonts w:ascii="Articulate" w:hAnsi="Articulate"/>
            </w:rPr>
            <w:t xml:space="preserve">Insert </w:t>
          </w:r>
          <w:r w:rsidR="00AA322E">
            <w:rPr>
              <w:rStyle w:val="PlaceholderText"/>
              <w:rFonts w:ascii="Articulate" w:hAnsi="Articulate"/>
            </w:rPr>
            <w:t>answers to questions</w:t>
          </w:r>
          <w:r w:rsidR="002F3EB5" w:rsidRPr="002173BB">
            <w:rPr>
              <w:rStyle w:val="PlaceholderText"/>
              <w:rFonts w:ascii="Articulate" w:hAnsi="Articulate"/>
            </w:rPr>
            <w:t>.</w:t>
          </w:r>
        </w:sdtContent>
      </w:sdt>
    </w:p>
    <w:p w14:paraId="0369B78C" w14:textId="77777777" w:rsidR="002F3EB5" w:rsidRPr="002173BB" w:rsidRDefault="00AA322E" w:rsidP="00BE5A5A">
      <w:pPr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br/>
      </w:r>
      <w:r w:rsidR="00BE5A5A" w:rsidRPr="002173BB">
        <w:rPr>
          <w:rFonts w:ascii="Articulate" w:eastAsia="Times New Roman" w:hAnsi="Articulate" w:cs="Arial"/>
          <w:b/>
          <w:bCs/>
          <w:sz w:val="20"/>
          <w:szCs w:val="20"/>
        </w:rPr>
        <w:t xml:space="preserve">Step 5: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Deliver the Feedback in a Positive Manner</w:t>
      </w:r>
      <w:r w:rsidR="002F3EB5" w:rsidRPr="002173BB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09B32884" w14:textId="77777777" w:rsidR="00AA322E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  <w:r w:rsidRPr="00AA322E">
        <w:rPr>
          <w:rFonts w:ascii="Articulate" w:hAnsi="Articulate" w:cs="Arial"/>
          <w:sz w:val="20"/>
          <w:szCs w:val="20"/>
        </w:rPr>
        <w:t>What can I say to recognize the person’s value?</w:t>
      </w:r>
    </w:p>
    <w:p w14:paraId="3925FB56" w14:textId="77777777" w:rsidR="00AA322E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</w:p>
    <w:p w14:paraId="0127F29B" w14:textId="77777777" w:rsidR="00AA322E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  <w:r w:rsidRPr="00AA322E">
        <w:rPr>
          <w:rFonts w:ascii="Articulate" w:hAnsi="Articulate" w:cs="Arial"/>
          <w:sz w:val="20"/>
          <w:szCs w:val="20"/>
        </w:rPr>
        <w:t>What do I need to do to keep my emotions in check?</w:t>
      </w:r>
    </w:p>
    <w:p w14:paraId="7492C80C" w14:textId="77777777" w:rsidR="00AA322E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</w:p>
    <w:p w14:paraId="3E1166DA" w14:textId="77777777" w:rsidR="00AA322E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  <w:r w:rsidRPr="00AA322E">
        <w:rPr>
          <w:rFonts w:ascii="Articulate" w:hAnsi="Articulate" w:cs="Arial"/>
          <w:sz w:val="20"/>
          <w:szCs w:val="20"/>
        </w:rPr>
        <w:t>How can I show I am confident about my message?</w:t>
      </w:r>
    </w:p>
    <w:p w14:paraId="3CA38D31" w14:textId="77777777" w:rsidR="00AA322E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</w:p>
    <w:p w14:paraId="696C5C07" w14:textId="77777777" w:rsidR="00BE5A5A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  <w:r w:rsidRPr="00AA322E">
        <w:rPr>
          <w:rFonts w:ascii="Articulate" w:hAnsi="Articulate" w:cs="Arial"/>
          <w:sz w:val="20"/>
          <w:szCs w:val="20"/>
        </w:rPr>
        <w:t>How can I frame ideas in positive, professional terms to show I care?</w:t>
      </w:r>
      <w:r w:rsidR="00BE5A5A" w:rsidRPr="002173BB">
        <w:rPr>
          <w:rFonts w:ascii="Articulate" w:hAnsi="Articulate" w:cs="Arial"/>
          <w:bCs/>
          <w:kern w:val="24"/>
          <w:sz w:val="20"/>
          <w:szCs w:val="20"/>
        </w:rPr>
        <w:br/>
      </w:r>
    </w:p>
    <w:p w14:paraId="7D136077" w14:textId="77777777" w:rsidR="002F3EB5" w:rsidRPr="002173BB" w:rsidRDefault="00000000" w:rsidP="002F3EB5">
      <w:pPr>
        <w:rPr>
          <w:rFonts w:ascii="Articulate" w:eastAsia="Times New Roman" w:hAnsi="Articulate" w:cs="Arial"/>
          <w:bCs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1486074435"/>
          <w:placeholder>
            <w:docPart w:val="98C1ED968FAE4DA58767C938F8219AE1"/>
          </w:placeholder>
          <w:showingPlcHdr/>
        </w:sdtPr>
        <w:sdtContent>
          <w:r w:rsidR="002F3EB5" w:rsidRPr="002173BB">
            <w:rPr>
              <w:rStyle w:val="PlaceholderText"/>
              <w:rFonts w:ascii="Articulate" w:hAnsi="Articulate"/>
            </w:rPr>
            <w:t xml:space="preserve">Insert </w:t>
          </w:r>
          <w:r w:rsidR="00AA322E">
            <w:rPr>
              <w:rStyle w:val="PlaceholderText"/>
              <w:rFonts w:ascii="Articulate" w:hAnsi="Articulate"/>
            </w:rPr>
            <w:t>answers to questions</w:t>
          </w:r>
          <w:r w:rsidR="002F3EB5" w:rsidRPr="002173BB">
            <w:rPr>
              <w:rStyle w:val="PlaceholderText"/>
              <w:rFonts w:ascii="Articulate" w:hAnsi="Articulate"/>
            </w:rPr>
            <w:t>.</w:t>
          </w:r>
        </w:sdtContent>
      </w:sdt>
    </w:p>
    <w:p w14:paraId="6B68B2F5" w14:textId="77777777" w:rsidR="002F3EB5" w:rsidRPr="002173BB" w:rsidRDefault="00AA322E" w:rsidP="00BE5A5A">
      <w:pPr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br/>
      </w:r>
      <w:r w:rsidR="002F3EB5" w:rsidRPr="002173BB">
        <w:rPr>
          <w:rFonts w:ascii="Articulate" w:eastAsia="Times New Roman" w:hAnsi="Articulate" w:cs="Arial"/>
          <w:b/>
          <w:bCs/>
          <w:sz w:val="20"/>
          <w:szCs w:val="20"/>
        </w:rPr>
        <w:t>S</w:t>
      </w:r>
      <w:r w:rsidR="00BE5A5A" w:rsidRPr="002173BB">
        <w:rPr>
          <w:rFonts w:ascii="Articulate" w:eastAsia="Times New Roman" w:hAnsi="Articulate" w:cs="Arial"/>
          <w:b/>
          <w:bCs/>
          <w:sz w:val="20"/>
          <w:szCs w:val="20"/>
        </w:rPr>
        <w:t xml:space="preserve">tep 6: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Discuss the Issue Inviting Input from the Person</w:t>
      </w:r>
    </w:p>
    <w:p w14:paraId="2AA6596A" w14:textId="77777777" w:rsidR="00AA322E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  <w:r w:rsidRPr="00AA322E">
        <w:rPr>
          <w:rFonts w:ascii="Articulate" w:hAnsi="Articulate" w:cs="Arial"/>
          <w:sz w:val="20"/>
          <w:szCs w:val="20"/>
        </w:rPr>
        <w:t>How can I use space and body language to reinforce my</w:t>
      </w:r>
      <w:r>
        <w:rPr>
          <w:rFonts w:ascii="Articulate" w:hAnsi="Articulate" w:cs="Arial"/>
          <w:sz w:val="20"/>
          <w:szCs w:val="20"/>
        </w:rPr>
        <w:t xml:space="preserve"> intention to find a </w:t>
      </w:r>
      <w:r w:rsidRPr="00AA322E">
        <w:rPr>
          <w:rFonts w:ascii="Articulate" w:hAnsi="Articulate" w:cs="Arial"/>
          <w:sz w:val="20"/>
          <w:szCs w:val="20"/>
        </w:rPr>
        <w:t>positive resolution?</w:t>
      </w:r>
    </w:p>
    <w:p w14:paraId="4AC10D73" w14:textId="77777777" w:rsidR="00AA322E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</w:p>
    <w:p w14:paraId="6B2DDBBA" w14:textId="77777777" w:rsidR="002173BB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  <w:r w:rsidRPr="00AA322E">
        <w:rPr>
          <w:rFonts w:ascii="Articulate" w:hAnsi="Articulate" w:cs="Arial"/>
          <w:sz w:val="20"/>
          <w:szCs w:val="20"/>
        </w:rPr>
        <w:t>How can I give the other person space by pausing for discussion?</w:t>
      </w:r>
      <w:r w:rsidR="002173BB" w:rsidRPr="002173BB">
        <w:rPr>
          <w:rFonts w:ascii="Articulate" w:hAnsi="Articulate" w:cs="Arial"/>
          <w:bCs/>
          <w:kern w:val="24"/>
          <w:sz w:val="20"/>
          <w:szCs w:val="20"/>
        </w:rPr>
        <w:br/>
      </w:r>
    </w:p>
    <w:p w14:paraId="59535E70" w14:textId="77777777" w:rsidR="002F3EB5" w:rsidRPr="002173BB" w:rsidRDefault="00000000" w:rsidP="002F3EB5">
      <w:pPr>
        <w:rPr>
          <w:rFonts w:ascii="Articulate" w:eastAsia="Times New Roman" w:hAnsi="Articulate" w:cs="Arial"/>
          <w:bCs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284042361"/>
          <w:placeholder>
            <w:docPart w:val="86792BEC06304F8EBF4D24CC65613801"/>
          </w:placeholder>
          <w:showingPlcHdr/>
        </w:sdtPr>
        <w:sdtContent>
          <w:r w:rsidR="002F3EB5" w:rsidRPr="002173BB">
            <w:rPr>
              <w:rStyle w:val="PlaceholderText"/>
              <w:rFonts w:ascii="Articulate" w:hAnsi="Articulate"/>
            </w:rPr>
            <w:t>Insert</w:t>
          </w:r>
          <w:r w:rsidR="002173BB" w:rsidRPr="002173BB">
            <w:rPr>
              <w:rStyle w:val="PlaceholderText"/>
              <w:rFonts w:ascii="Articulate" w:hAnsi="Articulate"/>
            </w:rPr>
            <w:t xml:space="preserve"> </w:t>
          </w:r>
          <w:r w:rsidR="00AA322E">
            <w:rPr>
              <w:rStyle w:val="PlaceholderText"/>
              <w:rFonts w:ascii="Articulate" w:hAnsi="Articulate"/>
            </w:rPr>
            <w:t>answers to questions</w:t>
          </w:r>
          <w:r w:rsidR="002F3EB5" w:rsidRPr="002173BB">
            <w:rPr>
              <w:rStyle w:val="PlaceholderText"/>
              <w:rFonts w:ascii="Articulate" w:hAnsi="Articulate"/>
            </w:rPr>
            <w:t>.</w:t>
          </w:r>
        </w:sdtContent>
      </w:sdt>
    </w:p>
    <w:p w14:paraId="6E5ACFDE" w14:textId="77777777" w:rsidR="002F3EB5" w:rsidRPr="002173BB" w:rsidRDefault="00AA322E" w:rsidP="002173BB">
      <w:pPr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br/>
      </w:r>
      <w:r w:rsidR="002173BB" w:rsidRPr="002173BB">
        <w:rPr>
          <w:rFonts w:ascii="Articulate" w:eastAsia="Times New Roman" w:hAnsi="Articulate" w:cs="Arial"/>
          <w:b/>
          <w:bCs/>
          <w:sz w:val="20"/>
          <w:szCs w:val="20"/>
        </w:rPr>
        <w:t xml:space="preserve">Step 7: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Check for Understanding</w:t>
      </w:r>
      <w:r w:rsidR="002F3EB5" w:rsidRPr="002173BB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2CE5680B" w14:textId="77777777" w:rsidR="00AA322E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  <w:r w:rsidRPr="00AA322E">
        <w:rPr>
          <w:rFonts w:ascii="Articulate" w:hAnsi="Articulate" w:cs="Arial"/>
          <w:sz w:val="20"/>
          <w:szCs w:val="20"/>
        </w:rPr>
        <w:lastRenderedPageBreak/>
        <w:t xml:space="preserve">How can I ensure the other person </w:t>
      </w:r>
      <w:proofErr w:type="gramStart"/>
      <w:r w:rsidRPr="00AA322E">
        <w:rPr>
          <w:rFonts w:ascii="Articulate" w:hAnsi="Articulate" w:cs="Arial"/>
          <w:sz w:val="20"/>
          <w:szCs w:val="20"/>
        </w:rPr>
        <w:t>understood</w:t>
      </w:r>
      <w:proofErr w:type="gramEnd"/>
      <w:r w:rsidRPr="00AA322E">
        <w:rPr>
          <w:rFonts w:ascii="Articulate" w:hAnsi="Articulate" w:cs="Arial"/>
          <w:sz w:val="20"/>
          <w:szCs w:val="20"/>
        </w:rPr>
        <w:t xml:space="preserve"> the message and intent of my feedback?</w:t>
      </w:r>
    </w:p>
    <w:p w14:paraId="77D53327" w14:textId="77777777" w:rsidR="00AA322E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</w:p>
    <w:p w14:paraId="4918521C" w14:textId="77777777" w:rsidR="00AA322E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  <w:r w:rsidRPr="00AA322E">
        <w:rPr>
          <w:rFonts w:ascii="Articulate" w:hAnsi="Articulate" w:cs="Arial"/>
          <w:sz w:val="20"/>
          <w:szCs w:val="20"/>
        </w:rPr>
        <w:t>How do I clarify and reinforce the message (if needed)?</w:t>
      </w:r>
    </w:p>
    <w:p w14:paraId="4512C839" w14:textId="77777777" w:rsidR="00AA322E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</w:p>
    <w:p w14:paraId="7C981A8E" w14:textId="77777777" w:rsidR="002173BB" w:rsidRPr="00AA322E" w:rsidRDefault="00AA322E" w:rsidP="00AA322E">
      <w:pPr>
        <w:pStyle w:val="BasicParagraph"/>
        <w:rPr>
          <w:rFonts w:ascii="Articulate" w:hAnsi="Articulate" w:cs="Arial"/>
          <w:sz w:val="20"/>
          <w:szCs w:val="20"/>
        </w:rPr>
      </w:pPr>
      <w:r w:rsidRPr="00AA322E">
        <w:rPr>
          <w:rFonts w:ascii="Articulate" w:hAnsi="Articulate" w:cs="Arial"/>
          <w:sz w:val="20"/>
          <w:szCs w:val="20"/>
        </w:rPr>
        <w:t>How can I help the other person to see the bigger picture and recognize</w:t>
      </w:r>
      <w:r>
        <w:rPr>
          <w:rFonts w:ascii="Articulate" w:hAnsi="Articulate" w:cs="Arial"/>
          <w:sz w:val="20"/>
          <w:szCs w:val="20"/>
        </w:rPr>
        <w:t xml:space="preserve"> how </w:t>
      </w:r>
      <w:r w:rsidRPr="00AA322E">
        <w:rPr>
          <w:rFonts w:ascii="Articulate" w:hAnsi="Articulate" w:cs="Arial"/>
          <w:sz w:val="20"/>
          <w:szCs w:val="20"/>
        </w:rPr>
        <w:t xml:space="preserve">the issue connects to the team or community? </w:t>
      </w:r>
    </w:p>
    <w:p w14:paraId="723FB058" w14:textId="77777777" w:rsidR="002173BB" w:rsidRPr="002173BB" w:rsidRDefault="002173BB" w:rsidP="002173BB">
      <w:pPr>
        <w:spacing w:after="0" w:line="240" w:lineRule="auto"/>
        <w:rPr>
          <w:rFonts w:ascii="Articulate" w:eastAsia="Times New Roman" w:hAnsi="Articulate" w:cs="Arial"/>
          <w:b/>
          <w:sz w:val="20"/>
          <w:szCs w:val="20"/>
        </w:rPr>
      </w:pPr>
    </w:p>
    <w:p w14:paraId="105D1C6E" w14:textId="77777777" w:rsidR="002F3EB5" w:rsidRDefault="00000000" w:rsidP="002F3EB5">
      <w:pPr>
        <w:rPr>
          <w:rFonts w:ascii="Articulate" w:hAnsi="Articulate" w:cs="Times New Roman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1632285876"/>
          <w:placeholder>
            <w:docPart w:val="456910FADE624C229A89C325450989D4"/>
          </w:placeholder>
          <w:showingPlcHdr/>
        </w:sdtPr>
        <w:sdtContent>
          <w:r w:rsidR="002F3EB5" w:rsidRPr="002173BB">
            <w:rPr>
              <w:rStyle w:val="PlaceholderText"/>
              <w:rFonts w:ascii="Articulate" w:hAnsi="Articulate"/>
            </w:rPr>
            <w:t xml:space="preserve">Insert </w:t>
          </w:r>
          <w:r w:rsidR="00AA322E">
            <w:rPr>
              <w:rStyle w:val="PlaceholderText"/>
              <w:rFonts w:ascii="Articulate" w:hAnsi="Articulate"/>
            </w:rPr>
            <w:t>answers to questions</w:t>
          </w:r>
          <w:r w:rsidR="002F3EB5" w:rsidRPr="002173BB">
            <w:rPr>
              <w:rStyle w:val="PlaceholderText"/>
              <w:rFonts w:ascii="Articulate" w:hAnsi="Articulate"/>
            </w:rPr>
            <w:t>.</w:t>
          </w:r>
        </w:sdtContent>
      </w:sdt>
    </w:p>
    <w:p w14:paraId="5F185032" w14:textId="77777777" w:rsidR="005110CC" w:rsidRDefault="005110CC" w:rsidP="002F3EB5">
      <w:pPr>
        <w:rPr>
          <w:rFonts w:ascii="Articulate" w:hAnsi="Articulate" w:cs="Times New Roman"/>
          <w:sz w:val="20"/>
          <w:szCs w:val="20"/>
        </w:rPr>
      </w:pPr>
    </w:p>
    <w:p w14:paraId="42C97CC2" w14:textId="77777777" w:rsidR="005110CC" w:rsidRPr="002173BB" w:rsidRDefault="005110CC" w:rsidP="005110CC">
      <w:pPr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Step 8</w:t>
      </w:r>
      <w:r w:rsidRPr="002173BB">
        <w:rPr>
          <w:rFonts w:ascii="Articulate" w:eastAsia="Times New Roman" w:hAnsi="Articulate" w:cs="Arial"/>
          <w:b/>
          <w:bCs/>
          <w:sz w:val="20"/>
          <w:szCs w:val="20"/>
        </w:rPr>
        <w:t xml:space="preserve">: </w:t>
      </w:r>
      <w:r w:rsidR="00A535B1">
        <w:rPr>
          <w:rFonts w:ascii="Articulate" w:eastAsia="Times New Roman" w:hAnsi="Articulate" w:cs="Arial"/>
          <w:b/>
          <w:bCs/>
          <w:sz w:val="20"/>
          <w:szCs w:val="20"/>
        </w:rPr>
        <w:t>Develop Solutions and Set Expectations</w:t>
      </w:r>
      <w:r w:rsidRPr="002173BB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46C3FC36" w14:textId="77777777" w:rsidR="00A535B1" w:rsidRPr="00A535B1" w:rsidRDefault="00A535B1" w:rsidP="00A535B1">
      <w:pPr>
        <w:pStyle w:val="BasicParagraph"/>
        <w:rPr>
          <w:rFonts w:ascii="Articulate" w:hAnsi="Articulate" w:cs="Arial"/>
          <w:sz w:val="20"/>
          <w:szCs w:val="20"/>
        </w:rPr>
      </w:pPr>
      <w:r w:rsidRPr="00A535B1">
        <w:rPr>
          <w:rFonts w:ascii="Articulate" w:hAnsi="Articulate" w:cs="Arial"/>
          <w:sz w:val="20"/>
          <w:szCs w:val="20"/>
        </w:rPr>
        <w:t>What is the optimal solution and how do I reinforce expectations?</w:t>
      </w:r>
    </w:p>
    <w:p w14:paraId="67AF865F" w14:textId="77777777" w:rsidR="00A535B1" w:rsidRPr="00A535B1" w:rsidRDefault="00A535B1" w:rsidP="00A535B1">
      <w:pPr>
        <w:pStyle w:val="BasicParagraph"/>
        <w:rPr>
          <w:rFonts w:ascii="Articulate" w:hAnsi="Articulate" w:cs="Arial"/>
          <w:sz w:val="20"/>
          <w:szCs w:val="20"/>
        </w:rPr>
      </w:pPr>
    </w:p>
    <w:p w14:paraId="53C2D3C9" w14:textId="77777777" w:rsidR="00A535B1" w:rsidRPr="00A535B1" w:rsidRDefault="00A535B1" w:rsidP="00A535B1">
      <w:pPr>
        <w:pStyle w:val="BasicParagraph"/>
        <w:rPr>
          <w:rFonts w:ascii="Articulate" w:hAnsi="Articulate" w:cs="Arial"/>
          <w:sz w:val="20"/>
          <w:szCs w:val="20"/>
        </w:rPr>
      </w:pPr>
      <w:r w:rsidRPr="00A535B1">
        <w:rPr>
          <w:rFonts w:ascii="Articulate" w:hAnsi="Articulate" w:cs="Arial"/>
          <w:sz w:val="20"/>
          <w:szCs w:val="20"/>
        </w:rPr>
        <w:t>How can I allow the other person to contribute to the solution?</w:t>
      </w:r>
    </w:p>
    <w:p w14:paraId="7443A7B9" w14:textId="77777777" w:rsidR="005110CC" w:rsidRPr="002173BB" w:rsidRDefault="005110CC" w:rsidP="005110CC">
      <w:pPr>
        <w:spacing w:after="0" w:line="240" w:lineRule="auto"/>
        <w:rPr>
          <w:rFonts w:ascii="Articulate" w:eastAsia="Times New Roman" w:hAnsi="Articulate" w:cs="Arial"/>
          <w:b/>
          <w:sz w:val="20"/>
          <w:szCs w:val="20"/>
        </w:rPr>
      </w:pPr>
    </w:p>
    <w:p w14:paraId="62865F03" w14:textId="77777777" w:rsidR="005110CC" w:rsidRDefault="00000000" w:rsidP="005110CC">
      <w:pPr>
        <w:rPr>
          <w:rFonts w:ascii="Arial" w:eastAsia="Times New Roman" w:hAnsi="Arial" w:cs="Arial"/>
          <w:bCs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735698950"/>
          <w:placeholder>
            <w:docPart w:val="F0F0488DEB554B4E97033E3F082A0C77"/>
          </w:placeholder>
          <w:showingPlcHdr/>
        </w:sdtPr>
        <w:sdtContent>
          <w:r w:rsidR="005110CC" w:rsidRPr="002173BB">
            <w:rPr>
              <w:rStyle w:val="PlaceholderText"/>
              <w:rFonts w:ascii="Articulate" w:hAnsi="Articulate"/>
            </w:rPr>
            <w:t xml:space="preserve">Insert </w:t>
          </w:r>
          <w:r w:rsidR="005110CC">
            <w:rPr>
              <w:rStyle w:val="PlaceholderText"/>
              <w:rFonts w:ascii="Articulate" w:hAnsi="Articulate"/>
            </w:rPr>
            <w:t>answers to questions</w:t>
          </w:r>
          <w:r w:rsidR="005110CC" w:rsidRPr="002173BB">
            <w:rPr>
              <w:rStyle w:val="PlaceholderText"/>
              <w:rFonts w:ascii="Articulate" w:hAnsi="Articulate"/>
            </w:rPr>
            <w:t>.</w:t>
          </w:r>
        </w:sdtContent>
      </w:sdt>
    </w:p>
    <w:p w14:paraId="57F7EB34" w14:textId="77777777" w:rsidR="005110CC" w:rsidRDefault="005110CC" w:rsidP="002F3EB5">
      <w:pPr>
        <w:rPr>
          <w:rFonts w:ascii="Arial" w:eastAsia="Times New Roman" w:hAnsi="Arial" w:cs="Arial"/>
          <w:bCs/>
          <w:sz w:val="20"/>
          <w:szCs w:val="20"/>
        </w:rPr>
      </w:pPr>
    </w:p>
    <w:p w14:paraId="5D07000F" w14:textId="77777777" w:rsidR="005110CC" w:rsidRPr="002173BB" w:rsidRDefault="00A535B1" w:rsidP="005110CC">
      <w:pPr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Step 9</w:t>
      </w:r>
      <w:r w:rsidR="005110CC" w:rsidRPr="002173BB">
        <w:rPr>
          <w:rFonts w:ascii="Articulate" w:eastAsia="Times New Roman" w:hAnsi="Articulate" w:cs="Arial"/>
          <w:b/>
          <w:bCs/>
          <w:sz w:val="20"/>
          <w:szCs w:val="20"/>
        </w:rPr>
        <w:t xml:space="preserve">: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Gain Commitment to Change</w:t>
      </w:r>
      <w:r w:rsidR="005110CC" w:rsidRPr="002173BB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709A14F1" w14:textId="77777777" w:rsidR="00A535B1" w:rsidRPr="00A535B1" w:rsidRDefault="00A535B1" w:rsidP="00A535B1">
      <w:pPr>
        <w:pStyle w:val="BasicParagraph"/>
        <w:rPr>
          <w:rFonts w:ascii="Articulate" w:hAnsi="Articulate" w:cs="Arial"/>
          <w:sz w:val="20"/>
          <w:szCs w:val="20"/>
        </w:rPr>
      </w:pPr>
      <w:r w:rsidRPr="00A535B1">
        <w:rPr>
          <w:rFonts w:ascii="Articulate" w:hAnsi="Articulate" w:cs="Arial"/>
          <w:sz w:val="20"/>
          <w:szCs w:val="20"/>
        </w:rPr>
        <w:t>What can I say to ensure the person’s commitment to change behavior?</w:t>
      </w:r>
    </w:p>
    <w:p w14:paraId="6222450E" w14:textId="77777777" w:rsidR="005110CC" w:rsidRPr="002173BB" w:rsidRDefault="005110CC" w:rsidP="005110CC">
      <w:pPr>
        <w:spacing w:after="0" w:line="240" w:lineRule="auto"/>
        <w:rPr>
          <w:rFonts w:ascii="Articulate" w:eastAsia="Times New Roman" w:hAnsi="Articulate" w:cs="Arial"/>
          <w:b/>
          <w:sz w:val="20"/>
          <w:szCs w:val="20"/>
        </w:rPr>
      </w:pPr>
    </w:p>
    <w:p w14:paraId="57C00C51" w14:textId="77777777" w:rsidR="005110CC" w:rsidRDefault="00000000" w:rsidP="005110CC">
      <w:pPr>
        <w:rPr>
          <w:rFonts w:ascii="Arial" w:eastAsia="Times New Roman" w:hAnsi="Arial" w:cs="Arial"/>
          <w:bCs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1984889095"/>
          <w:placeholder>
            <w:docPart w:val="5CD7CC25E7F844D3B118D32B02FDBEE9"/>
          </w:placeholder>
          <w:showingPlcHdr/>
        </w:sdtPr>
        <w:sdtContent>
          <w:r w:rsidR="005110CC" w:rsidRPr="002173BB">
            <w:rPr>
              <w:rStyle w:val="PlaceholderText"/>
              <w:rFonts w:ascii="Articulate" w:hAnsi="Articulate"/>
            </w:rPr>
            <w:t xml:space="preserve">Insert </w:t>
          </w:r>
          <w:r w:rsidR="005110CC">
            <w:rPr>
              <w:rStyle w:val="PlaceholderText"/>
              <w:rFonts w:ascii="Articulate" w:hAnsi="Articulate"/>
            </w:rPr>
            <w:t>answers to questions</w:t>
          </w:r>
          <w:r w:rsidR="005110CC" w:rsidRPr="002173BB">
            <w:rPr>
              <w:rStyle w:val="PlaceholderText"/>
              <w:rFonts w:ascii="Articulate" w:hAnsi="Articulate"/>
            </w:rPr>
            <w:t>.</w:t>
          </w:r>
        </w:sdtContent>
      </w:sdt>
    </w:p>
    <w:p w14:paraId="7DA55E48" w14:textId="77777777" w:rsidR="005110CC" w:rsidRDefault="005110CC" w:rsidP="002F3EB5">
      <w:pPr>
        <w:rPr>
          <w:rFonts w:ascii="Arial" w:eastAsia="Times New Roman" w:hAnsi="Arial" w:cs="Arial"/>
          <w:bCs/>
          <w:sz w:val="20"/>
          <w:szCs w:val="20"/>
        </w:rPr>
      </w:pPr>
    </w:p>
    <w:p w14:paraId="4C1EEEB6" w14:textId="77777777" w:rsidR="005110CC" w:rsidRPr="002173BB" w:rsidRDefault="00A535B1" w:rsidP="005110CC">
      <w:pPr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Step 10</w:t>
      </w:r>
      <w:r w:rsidR="005110CC" w:rsidRPr="002173BB">
        <w:rPr>
          <w:rFonts w:ascii="Articulate" w:eastAsia="Times New Roman" w:hAnsi="Articulate" w:cs="Arial"/>
          <w:b/>
          <w:bCs/>
          <w:sz w:val="20"/>
          <w:szCs w:val="20"/>
        </w:rPr>
        <w:t xml:space="preserve">: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Develop a Plan to Follow Through</w:t>
      </w:r>
      <w:r w:rsidR="005110CC" w:rsidRPr="002173BB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59B88E03" w14:textId="77777777" w:rsidR="00A535B1" w:rsidRPr="00A535B1" w:rsidRDefault="00A535B1" w:rsidP="00A535B1">
      <w:pPr>
        <w:pStyle w:val="BasicParagraph"/>
        <w:rPr>
          <w:rFonts w:ascii="Articulate" w:hAnsi="Articulate" w:cs="Arial"/>
          <w:sz w:val="20"/>
          <w:szCs w:val="20"/>
        </w:rPr>
      </w:pPr>
      <w:r w:rsidRPr="00A535B1">
        <w:rPr>
          <w:rFonts w:ascii="Articulate" w:hAnsi="Articulate" w:cs="Arial"/>
          <w:sz w:val="20"/>
          <w:szCs w:val="20"/>
        </w:rPr>
        <w:t>When and how should I revisit the issue to ensure resolution?</w:t>
      </w:r>
    </w:p>
    <w:p w14:paraId="182CF763" w14:textId="77777777" w:rsidR="005110CC" w:rsidRPr="002173BB" w:rsidRDefault="005110CC" w:rsidP="005110CC">
      <w:pPr>
        <w:spacing w:after="0" w:line="240" w:lineRule="auto"/>
        <w:rPr>
          <w:rFonts w:ascii="Articulate" w:eastAsia="Times New Roman" w:hAnsi="Articulate" w:cs="Arial"/>
          <w:b/>
          <w:sz w:val="20"/>
          <w:szCs w:val="20"/>
        </w:rPr>
      </w:pPr>
    </w:p>
    <w:p w14:paraId="101B52D4" w14:textId="77777777" w:rsidR="005110CC" w:rsidRDefault="00000000" w:rsidP="005110CC">
      <w:pPr>
        <w:rPr>
          <w:rFonts w:ascii="Arial" w:eastAsia="Times New Roman" w:hAnsi="Arial" w:cs="Arial"/>
          <w:bCs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537095385"/>
          <w:placeholder>
            <w:docPart w:val="1D041FEE5E324751B0F9A6BB8212FBA8"/>
          </w:placeholder>
          <w:showingPlcHdr/>
        </w:sdtPr>
        <w:sdtContent>
          <w:r w:rsidR="005110CC" w:rsidRPr="002173BB">
            <w:rPr>
              <w:rStyle w:val="PlaceholderText"/>
              <w:rFonts w:ascii="Articulate" w:hAnsi="Articulate"/>
            </w:rPr>
            <w:t xml:space="preserve">Insert </w:t>
          </w:r>
          <w:r w:rsidR="005110CC">
            <w:rPr>
              <w:rStyle w:val="PlaceholderText"/>
              <w:rFonts w:ascii="Articulate" w:hAnsi="Articulate"/>
            </w:rPr>
            <w:t>answers to questions</w:t>
          </w:r>
          <w:r w:rsidR="005110CC" w:rsidRPr="002173BB">
            <w:rPr>
              <w:rStyle w:val="PlaceholderText"/>
              <w:rFonts w:ascii="Articulate" w:hAnsi="Articulate"/>
            </w:rPr>
            <w:t>.</w:t>
          </w:r>
        </w:sdtContent>
      </w:sdt>
    </w:p>
    <w:p w14:paraId="03455BE5" w14:textId="77777777" w:rsidR="005110CC" w:rsidRDefault="005110CC" w:rsidP="002F3EB5">
      <w:pPr>
        <w:rPr>
          <w:rFonts w:ascii="Arial" w:eastAsia="Times New Roman" w:hAnsi="Arial" w:cs="Arial"/>
          <w:bCs/>
          <w:sz w:val="20"/>
          <w:szCs w:val="20"/>
        </w:rPr>
      </w:pPr>
    </w:p>
    <w:p w14:paraId="16E3219B" w14:textId="77777777" w:rsidR="005110CC" w:rsidRDefault="005110CC" w:rsidP="002F3EB5">
      <w:pPr>
        <w:rPr>
          <w:rFonts w:ascii="Arial" w:eastAsia="Times New Roman" w:hAnsi="Arial" w:cs="Arial"/>
          <w:bCs/>
          <w:sz w:val="20"/>
          <w:szCs w:val="20"/>
        </w:rPr>
      </w:pPr>
    </w:p>
    <w:sectPr w:rsidR="005110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0D0E" w14:textId="77777777" w:rsidR="0012682E" w:rsidRDefault="0012682E" w:rsidP="00994958">
      <w:pPr>
        <w:spacing w:after="0" w:line="240" w:lineRule="auto"/>
      </w:pPr>
      <w:r>
        <w:separator/>
      </w:r>
    </w:p>
  </w:endnote>
  <w:endnote w:type="continuationSeparator" w:id="0">
    <w:p w14:paraId="543318A2" w14:textId="77777777" w:rsidR="0012682E" w:rsidRDefault="0012682E" w:rsidP="0099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culate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FB49" w14:textId="77777777" w:rsidR="005A7E43" w:rsidRDefault="005A7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EBFD" w14:textId="7EE539CC" w:rsidR="00A607B9" w:rsidRPr="00E76501" w:rsidRDefault="002F47CA">
    <w:pPr>
      <w:pStyle w:val="Footer"/>
      <w:rPr>
        <w:rFonts w:ascii="Articulate" w:hAnsi="Articulate"/>
        <w:color w:val="9E7E38"/>
        <w:sz w:val="16"/>
        <w:szCs w:val="16"/>
      </w:rPr>
    </w:pPr>
    <w:r w:rsidRPr="00E76501">
      <w:rPr>
        <w:rFonts w:ascii="Articulate" w:hAnsi="Articulate"/>
        <w:color w:val="9E7E38"/>
        <w:sz w:val="16"/>
        <w:szCs w:val="16"/>
      </w:rPr>
      <w:t xml:space="preserve">WAKE FOREST UNIVERSITY    </w:t>
    </w:r>
    <w:r w:rsidR="00A87F85">
      <w:rPr>
        <w:rFonts w:ascii="Articulate" w:hAnsi="Articulate"/>
        <w:color w:val="9E7E38"/>
        <w:sz w:val="16"/>
        <w:szCs w:val="16"/>
      </w:rPr>
      <w:t xml:space="preserve">COPYRIGHT </w:t>
    </w:r>
    <w:r w:rsidR="00A87F85">
      <w:rPr>
        <w:rFonts w:ascii="Articulate" w:hAnsi="Articulate"/>
        <w:color w:val="9E7E38"/>
        <w:sz w:val="16"/>
        <w:szCs w:val="16"/>
      </w:rPr>
      <w:t>202</w:t>
    </w:r>
    <w:r w:rsidR="005A7E43">
      <w:rPr>
        <w:rFonts w:ascii="Articulate" w:hAnsi="Articulate"/>
        <w:color w:val="9E7E38"/>
        <w:sz w:val="16"/>
        <w:szCs w:val="16"/>
      </w:rPr>
      <w:t>5</w:t>
    </w:r>
    <w:r w:rsidR="00A607B9" w:rsidRPr="00E76501">
      <w:rPr>
        <w:rFonts w:ascii="Articulate" w:hAnsi="Articulate"/>
        <w:color w:val="9E7E38"/>
        <w:sz w:val="16"/>
        <w:szCs w:val="16"/>
      </w:rPr>
      <w:t xml:space="preserve">       </w:t>
    </w:r>
    <w:r w:rsidRPr="00E76501">
      <w:rPr>
        <w:rFonts w:ascii="Articulate" w:hAnsi="Articulate"/>
        <w:color w:val="9E7E38"/>
        <w:sz w:val="16"/>
        <w:szCs w:val="16"/>
      </w:rPr>
      <w:t>ALL RIGHTS RESERVED</w:t>
    </w:r>
    <w:r w:rsidR="00A607B9" w:rsidRPr="00E76501">
      <w:rPr>
        <w:rFonts w:ascii="Articulate" w:hAnsi="Articulate"/>
        <w:color w:val="9E7E38"/>
        <w:sz w:val="16"/>
        <w:szCs w:val="16"/>
      </w:rPr>
      <w:t xml:space="preserve">   </w:t>
    </w:r>
    <w:r w:rsidR="00E76501">
      <w:rPr>
        <w:rFonts w:ascii="Articulate" w:hAnsi="Articulate"/>
        <w:color w:val="9E7E38"/>
        <w:sz w:val="16"/>
        <w:szCs w:val="16"/>
      </w:rPr>
      <w:t xml:space="preserve">    clc.business.wfu.edu                  </w:t>
    </w:r>
    <w:r w:rsidR="00A607B9" w:rsidRPr="00E76501">
      <w:rPr>
        <w:rFonts w:ascii="Articulate" w:hAnsi="Articulate"/>
        <w:color w:val="9E7E38"/>
        <w:sz w:val="16"/>
        <w:szCs w:val="16"/>
      </w:rPr>
      <w:t xml:space="preserve">             </w:t>
    </w:r>
    <w:r w:rsidR="00A607B9" w:rsidRPr="00E76501">
      <w:rPr>
        <w:rFonts w:ascii="Articulate" w:hAnsi="Articulate"/>
        <w:color w:val="9E7E38"/>
        <w:sz w:val="16"/>
        <w:szCs w:val="16"/>
      </w:rPr>
      <w:fldChar w:fldCharType="begin"/>
    </w:r>
    <w:r w:rsidR="00A607B9" w:rsidRPr="00E76501">
      <w:rPr>
        <w:rFonts w:ascii="Articulate" w:hAnsi="Articulate"/>
        <w:color w:val="9E7E38"/>
        <w:sz w:val="16"/>
        <w:szCs w:val="16"/>
      </w:rPr>
      <w:instrText xml:space="preserve"> PAGE   \* MERGEFORMAT </w:instrText>
    </w:r>
    <w:r w:rsidR="00A607B9" w:rsidRPr="00E76501">
      <w:rPr>
        <w:rFonts w:ascii="Articulate" w:hAnsi="Articulate"/>
        <w:color w:val="9E7E38"/>
        <w:sz w:val="16"/>
        <w:szCs w:val="16"/>
      </w:rPr>
      <w:fldChar w:fldCharType="separate"/>
    </w:r>
    <w:r w:rsidR="00A87F85">
      <w:rPr>
        <w:rFonts w:ascii="Articulate" w:hAnsi="Articulate"/>
        <w:noProof/>
        <w:color w:val="9E7E38"/>
        <w:sz w:val="16"/>
        <w:szCs w:val="16"/>
      </w:rPr>
      <w:t>1</w:t>
    </w:r>
    <w:r w:rsidR="00A607B9" w:rsidRPr="00E76501">
      <w:rPr>
        <w:rFonts w:ascii="Articulate" w:hAnsi="Articulate"/>
        <w:noProof/>
        <w:color w:val="9E7E3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5D9C" w14:textId="77777777" w:rsidR="005A7E43" w:rsidRDefault="005A7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707D" w14:textId="77777777" w:rsidR="0012682E" w:rsidRDefault="0012682E" w:rsidP="00994958">
      <w:pPr>
        <w:spacing w:after="0" w:line="240" w:lineRule="auto"/>
      </w:pPr>
      <w:r>
        <w:separator/>
      </w:r>
    </w:p>
  </w:footnote>
  <w:footnote w:type="continuationSeparator" w:id="0">
    <w:p w14:paraId="2EBD9819" w14:textId="77777777" w:rsidR="0012682E" w:rsidRDefault="0012682E" w:rsidP="00994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9946" w14:textId="77777777" w:rsidR="005A7E43" w:rsidRDefault="005A7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57DE" w14:textId="77777777" w:rsidR="005A7E43" w:rsidRDefault="005A7E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9C32" w14:textId="77777777" w:rsidR="005A7E43" w:rsidRDefault="005A7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C2D"/>
    <w:multiLevelType w:val="hybridMultilevel"/>
    <w:tmpl w:val="FCBEA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0A31"/>
    <w:multiLevelType w:val="hybridMultilevel"/>
    <w:tmpl w:val="5986E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348"/>
    <w:multiLevelType w:val="hybridMultilevel"/>
    <w:tmpl w:val="D9F2D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3191"/>
    <w:multiLevelType w:val="hybridMultilevel"/>
    <w:tmpl w:val="7274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660"/>
    <w:multiLevelType w:val="hybridMultilevel"/>
    <w:tmpl w:val="17160AAC"/>
    <w:lvl w:ilvl="0" w:tplc="6C824374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F3F26"/>
    <w:multiLevelType w:val="hybridMultilevel"/>
    <w:tmpl w:val="C000639C"/>
    <w:lvl w:ilvl="0" w:tplc="77EC116C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4C112D"/>
    <w:multiLevelType w:val="hybridMultilevel"/>
    <w:tmpl w:val="1D965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E7285"/>
    <w:multiLevelType w:val="hybridMultilevel"/>
    <w:tmpl w:val="B062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120F6"/>
    <w:multiLevelType w:val="hybridMultilevel"/>
    <w:tmpl w:val="659A36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3471F"/>
    <w:multiLevelType w:val="hybridMultilevel"/>
    <w:tmpl w:val="60F2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454CE"/>
    <w:multiLevelType w:val="hybridMultilevel"/>
    <w:tmpl w:val="417A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E3683"/>
    <w:multiLevelType w:val="hybridMultilevel"/>
    <w:tmpl w:val="1CC2B7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2B6CDD"/>
    <w:multiLevelType w:val="hybridMultilevel"/>
    <w:tmpl w:val="722EB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F24B5"/>
    <w:multiLevelType w:val="hybridMultilevel"/>
    <w:tmpl w:val="292E3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E70D5"/>
    <w:multiLevelType w:val="hybridMultilevel"/>
    <w:tmpl w:val="E598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038F2"/>
    <w:multiLevelType w:val="hybridMultilevel"/>
    <w:tmpl w:val="A1C2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F19C8"/>
    <w:multiLevelType w:val="hybridMultilevel"/>
    <w:tmpl w:val="6E9CE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3141A"/>
    <w:multiLevelType w:val="hybridMultilevel"/>
    <w:tmpl w:val="8C2E316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EB38A9"/>
    <w:multiLevelType w:val="hybridMultilevel"/>
    <w:tmpl w:val="D05E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501EF"/>
    <w:multiLevelType w:val="hybridMultilevel"/>
    <w:tmpl w:val="944E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C2427"/>
    <w:multiLevelType w:val="hybridMultilevel"/>
    <w:tmpl w:val="3EBAC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15965"/>
    <w:multiLevelType w:val="hybridMultilevel"/>
    <w:tmpl w:val="5D087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F27B7"/>
    <w:multiLevelType w:val="hybridMultilevel"/>
    <w:tmpl w:val="B0BC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735C9"/>
    <w:multiLevelType w:val="hybridMultilevel"/>
    <w:tmpl w:val="4CEA34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551E7"/>
    <w:multiLevelType w:val="hybridMultilevel"/>
    <w:tmpl w:val="727EAF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241E1B"/>
    <w:multiLevelType w:val="hybridMultilevel"/>
    <w:tmpl w:val="655E20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7574736">
    <w:abstractNumId w:val="14"/>
  </w:num>
  <w:num w:numId="2" w16cid:durableId="1712606867">
    <w:abstractNumId w:val="7"/>
  </w:num>
  <w:num w:numId="3" w16cid:durableId="1169978236">
    <w:abstractNumId w:val="2"/>
  </w:num>
  <w:num w:numId="4" w16cid:durableId="1833716443">
    <w:abstractNumId w:val="4"/>
  </w:num>
  <w:num w:numId="5" w16cid:durableId="2137285814">
    <w:abstractNumId w:val="5"/>
  </w:num>
  <w:num w:numId="6" w16cid:durableId="1309945289">
    <w:abstractNumId w:val="15"/>
  </w:num>
  <w:num w:numId="7" w16cid:durableId="400451149">
    <w:abstractNumId w:val="0"/>
  </w:num>
  <w:num w:numId="8" w16cid:durableId="395712672">
    <w:abstractNumId w:val="10"/>
  </w:num>
  <w:num w:numId="9" w16cid:durableId="489752734">
    <w:abstractNumId w:val="16"/>
  </w:num>
  <w:num w:numId="10" w16cid:durableId="724908964">
    <w:abstractNumId w:val="12"/>
  </w:num>
  <w:num w:numId="11" w16cid:durableId="1835417884">
    <w:abstractNumId w:val="24"/>
  </w:num>
  <w:num w:numId="12" w16cid:durableId="153644176">
    <w:abstractNumId w:val="25"/>
  </w:num>
  <w:num w:numId="13" w16cid:durableId="308092501">
    <w:abstractNumId w:val="13"/>
  </w:num>
  <w:num w:numId="14" w16cid:durableId="1436170689">
    <w:abstractNumId w:val="1"/>
  </w:num>
  <w:num w:numId="15" w16cid:durableId="260528956">
    <w:abstractNumId w:val="11"/>
  </w:num>
  <w:num w:numId="16" w16cid:durableId="1655718296">
    <w:abstractNumId w:val="17"/>
  </w:num>
  <w:num w:numId="17" w16cid:durableId="291596924">
    <w:abstractNumId w:val="23"/>
  </w:num>
  <w:num w:numId="18" w16cid:durableId="1262103227">
    <w:abstractNumId w:val="22"/>
  </w:num>
  <w:num w:numId="19" w16cid:durableId="1035350161">
    <w:abstractNumId w:val="8"/>
  </w:num>
  <w:num w:numId="20" w16cid:durableId="1052920092">
    <w:abstractNumId w:val="20"/>
  </w:num>
  <w:num w:numId="21" w16cid:durableId="1700668229">
    <w:abstractNumId w:val="18"/>
  </w:num>
  <w:num w:numId="22" w16cid:durableId="1090585649">
    <w:abstractNumId w:val="21"/>
  </w:num>
  <w:num w:numId="23" w16cid:durableId="1717579985">
    <w:abstractNumId w:val="3"/>
  </w:num>
  <w:num w:numId="24" w16cid:durableId="961305715">
    <w:abstractNumId w:val="6"/>
  </w:num>
  <w:num w:numId="25" w16cid:durableId="950281139">
    <w:abstractNumId w:val="9"/>
  </w:num>
  <w:num w:numId="26" w16cid:durableId="20016113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E0"/>
    <w:rsid w:val="00014918"/>
    <w:rsid w:val="0002220E"/>
    <w:rsid w:val="00030F36"/>
    <w:rsid w:val="0003516E"/>
    <w:rsid w:val="000503CB"/>
    <w:rsid w:val="000737B5"/>
    <w:rsid w:val="00075D63"/>
    <w:rsid w:val="00081C4F"/>
    <w:rsid w:val="00084A69"/>
    <w:rsid w:val="00092B05"/>
    <w:rsid w:val="000D108E"/>
    <w:rsid w:val="000D7680"/>
    <w:rsid w:val="00107AD8"/>
    <w:rsid w:val="0012682E"/>
    <w:rsid w:val="0014215E"/>
    <w:rsid w:val="001C428F"/>
    <w:rsid w:val="001E55C9"/>
    <w:rsid w:val="001F3FB5"/>
    <w:rsid w:val="00215BE1"/>
    <w:rsid w:val="002173BB"/>
    <w:rsid w:val="002955DB"/>
    <w:rsid w:val="002D6FE6"/>
    <w:rsid w:val="002F3EB5"/>
    <w:rsid w:val="002F47CA"/>
    <w:rsid w:val="00313FCA"/>
    <w:rsid w:val="003422E9"/>
    <w:rsid w:val="00346A66"/>
    <w:rsid w:val="00360BBD"/>
    <w:rsid w:val="003B6060"/>
    <w:rsid w:val="003D3054"/>
    <w:rsid w:val="00415A50"/>
    <w:rsid w:val="00427945"/>
    <w:rsid w:val="00442832"/>
    <w:rsid w:val="00450C20"/>
    <w:rsid w:val="00461074"/>
    <w:rsid w:val="0046792C"/>
    <w:rsid w:val="00474B9B"/>
    <w:rsid w:val="004A31B8"/>
    <w:rsid w:val="004B23C6"/>
    <w:rsid w:val="005110CC"/>
    <w:rsid w:val="00536C69"/>
    <w:rsid w:val="0053770F"/>
    <w:rsid w:val="00554AE9"/>
    <w:rsid w:val="0057538A"/>
    <w:rsid w:val="0058189C"/>
    <w:rsid w:val="00587B34"/>
    <w:rsid w:val="0059367A"/>
    <w:rsid w:val="005A7C73"/>
    <w:rsid w:val="005A7E43"/>
    <w:rsid w:val="00612F11"/>
    <w:rsid w:val="00617D52"/>
    <w:rsid w:val="00626B4B"/>
    <w:rsid w:val="00666A32"/>
    <w:rsid w:val="006803FB"/>
    <w:rsid w:val="006D59CC"/>
    <w:rsid w:val="00711C45"/>
    <w:rsid w:val="00754DAA"/>
    <w:rsid w:val="0076070B"/>
    <w:rsid w:val="00773031"/>
    <w:rsid w:val="007B3311"/>
    <w:rsid w:val="007B3A69"/>
    <w:rsid w:val="007B5167"/>
    <w:rsid w:val="007D2200"/>
    <w:rsid w:val="007E6E99"/>
    <w:rsid w:val="00811A4B"/>
    <w:rsid w:val="00811BAD"/>
    <w:rsid w:val="00843881"/>
    <w:rsid w:val="008A7506"/>
    <w:rsid w:val="008D1D87"/>
    <w:rsid w:val="008F431E"/>
    <w:rsid w:val="00901D4F"/>
    <w:rsid w:val="00917739"/>
    <w:rsid w:val="00920B27"/>
    <w:rsid w:val="00952944"/>
    <w:rsid w:val="00954F2F"/>
    <w:rsid w:val="00966DE9"/>
    <w:rsid w:val="00994958"/>
    <w:rsid w:val="009D1AEC"/>
    <w:rsid w:val="009F1E5A"/>
    <w:rsid w:val="00A111EA"/>
    <w:rsid w:val="00A21104"/>
    <w:rsid w:val="00A376CE"/>
    <w:rsid w:val="00A40B16"/>
    <w:rsid w:val="00A535B1"/>
    <w:rsid w:val="00A607B9"/>
    <w:rsid w:val="00A87F85"/>
    <w:rsid w:val="00AA322E"/>
    <w:rsid w:val="00AE3AE0"/>
    <w:rsid w:val="00AF14E0"/>
    <w:rsid w:val="00B11562"/>
    <w:rsid w:val="00B52A5C"/>
    <w:rsid w:val="00B7653D"/>
    <w:rsid w:val="00B87468"/>
    <w:rsid w:val="00BC32EB"/>
    <w:rsid w:val="00BD4D0E"/>
    <w:rsid w:val="00BE5A5A"/>
    <w:rsid w:val="00C12CF1"/>
    <w:rsid w:val="00C27BBA"/>
    <w:rsid w:val="00C32E81"/>
    <w:rsid w:val="00C73D4C"/>
    <w:rsid w:val="00C81DDD"/>
    <w:rsid w:val="00D012B1"/>
    <w:rsid w:val="00D125A0"/>
    <w:rsid w:val="00D20E42"/>
    <w:rsid w:val="00D34790"/>
    <w:rsid w:val="00D77D02"/>
    <w:rsid w:val="00D80947"/>
    <w:rsid w:val="00E038C8"/>
    <w:rsid w:val="00E173E9"/>
    <w:rsid w:val="00E26ECF"/>
    <w:rsid w:val="00E36762"/>
    <w:rsid w:val="00E5685D"/>
    <w:rsid w:val="00E6246C"/>
    <w:rsid w:val="00E72579"/>
    <w:rsid w:val="00E76501"/>
    <w:rsid w:val="00E94697"/>
    <w:rsid w:val="00EB043D"/>
    <w:rsid w:val="00EB35E9"/>
    <w:rsid w:val="00EC2E03"/>
    <w:rsid w:val="00F103CB"/>
    <w:rsid w:val="00F5747E"/>
    <w:rsid w:val="00F6762C"/>
    <w:rsid w:val="00F86BE9"/>
    <w:rsid w:val="00F9371C"/>
    <w:rsid w:val="00FB0DBB"/>
    <w:rsid w:val="00FB1B88"/>
    <w:rsid w:val="00FB412A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A8B87"/>
  <w15:docId w15:val="{41FE0269-EC19-40B4-BEC1-F5EA5969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58"/>
  </w:style>
  <w:style w:type="paragraph" w:styleId="Footer">
    <w:name w:val="footer"/>
    <w:basedOn w:val="Normal"/>
    <w:link w:val="Foot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58"/>
  </w:style>
  <w:style w:type="character" w:styleId="PlaceholderText">
    <w:name w:val="Placeholder Text"/>
    <w:basedOn w:val="DefaultParagraphFont"/>
    <w:uiPriority w:val="99"/>
    <w:semiHidden/>
    <w:rsid w:val="00F103CB"/>
    <w:rPr>
      <w:color w:val="808080"/>
    </w:rPr>
  </w:style>
  <w:style w:type="paragraph" w:styleId="NormalWeb">
    <w:name w:val="Normal (Web)"/>
    <w:basedOn w:val="Normal"/>
    <w:uiPriority w:val="99"/>
    <w:unhideWhenUsed/>
    <w:rsid w:val="00BE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7B516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tokr\Desktop\Backup%20Files\LCA-TMA-Self-Dev\Leader%20Development%20Action%20Plan%20Worksheet%2011-17-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76650F80DE48F08C9A270587736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1EB60-FA68-4C12-AD79-BB3CC9E41907}"/>
      </w:docPartPr>
      <w:docPartBody>
        <w:p w:rsidR="00490DA6" w:rsidRDefault="00472019" w:rsidP="00472019">
          <w:pPr>
            <w:pStyle w:val="8376650F80DE48F08C9A27058773620A2"/>
          </w:pPr>
          <w:r w:rsidRPr="002173BB">
            <w:rPr>
              <w:rStyle w:val="PlaceholderText"/>
              <w:rFonts w:ascii="Articulate" w:hAnsi="Articulate"/>
            </w:rPr>
            <w:t>Insert answers to questions.</w:t>
          </w:r>
        </w:p>
      </w:docPartBody>
    </w:docPart>
    <w:docPart>
      <w:docPartPr>
        <w:name w:val="3CBC0FE1F8D34CD5AB9F9F34CC6F3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B9B43-464C-42D2-B5DC-F88C9F060B73}"/>
      </w:docPartPr>
      <w:docPartBody>
        <w:p w:rsidR="00490DA6" w:rsidRDefault="00472019" w:rsidP="00472019">
          <w:pPr>
            <w:pStyle w:val="3CBC0FE1F8D34CD5AB9F9F34CC6F3AED2"/>
          </w:pPr>
          <w:r w:rsidRPr="007B5167">
            <w:rPr>
              <w:rStyle w:val="PlaceholderText"/>
              <w:rFonts w:ascii="Articulate" w:hAnsi="Articulate"/>
              <w:sz w:val="20"/>
              <w:szCs w:val="20"/>
            </w:rPr>
            <w:t>Insert</w:t>
          </w:r>
          <w:r>
            <w:rPr>
              <w:rStyle w:val="PlaceholderText"/>
              <w:rFonts w:ascii="Articulate" w:hAnsi="Articulate"/>
              <w:sz w:val="20"/>
              <w:szCs w:val="20"/>
            </w:rPr>
            <w:t xml:space="preserve"> answers to questions</w:t>
          </w:r>
          <w:r w:rsidRPr="002173BB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1EEEAFEF68F44E9D8BE0B6E856BF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9EB29-59DD-4AF8-AD67-F583194E1E12}"/>
      </w:docPartPr>
      <w:docPartBody>
        <w:p w:rsidR="00490DA6" w:rsidRDefault="00472019" w:rsidP="00472019">
          <w:pPr>
            <w:pStyle w:val="1EEEAFEF68F44E9D8BE0B6E856BF9C962"/>
          </w:pPr>
          <w:r w:rsidRPr="002173BB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>answers to questions</w:t>
          </w:r>
          <w:r w:rsidRPr="002173BB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317ED82BEAEC4D2EB0B7FE05A154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5A78D-265B-4FFF-9F7A-25450861CA63}"/>
      </w:docPartPr>
      <w:docPartBody>
        <w:p w:rsidR="00490DA6" w:rsidRDefault="00472019" w:rsidP="00472019">
          <w:pPr>
            <w:pStyle w:val="317ED82BEAEC4D2EB0B7FE05A1546F252"/>
          </w:pPr>
          <w:r w:rsidRPr="002173BB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>answers to questions</w:t>
          </w:r>
          <w:r w:rsidRPr="002173BB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98C1ED968FAE4DA58767C938F8219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6E200-FAF1-467A-9EDC-71B9E676B211}"/>
      </w:docPartPr>
      <w:docPartBody>
        <w:p w:rsidR="00490DA6" w:rsidRDefault="00472019" w:rsidP="00472019">
          <w:pPr>
            <w:pStyle w:val="98C1ED968FAE4DA58767C938F8219AE12"/>
          </w:pPr>
          <w:r w:rsidRPr="002173BB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>answers to questions</w:t>
          </w:r>
          <w:r w:rsidRPr="002173BB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86792BEC06304F8EBF4D24CC6561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200DA-2C24-43BE-BD72-536A18B88899}"/>
      </w:docPartPr>
      <w:docPartBody>
        <w:p w:rsidR="00490DA6" w:rsidRDefault="00472019" w:rsidP="00472019">
          <w:pPr>
            <w:pStyle w:val="86792BEC06304F8EBF4D24CC656138012"/>
          </w:pPr>
          <w:r w:rsidRPr="002173BB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>answers to questions</w:t>
          </w:r>
          <w:r w:rsidRPr="002173BB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456910FADE624C229A89C32545098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79BD7-C18B-4A83-8AB1-02A1A1C7E1FC}"/>
      </w:docPartPr>
      <w:docPartBody>
        <w:p w:rsidR="00490DA6" w:rsidRDefault="00472019" w:rsidP="00472019">
          <w:pPr>
            <w:pStyle w:val="456910FADE624C229A89C325450989D42"/>
          </w:pPr>
          <w:r w:rsidRPr="002173BB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>answers to questions</w:t>
          </w:r>
          <w:r w:rsidRPr="002173BB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F0F0488DEB554B4E97033E3F082A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1E1EF-C7B4-429E-9931-9CFC7ACA01D0}"/>
      </w:docPartPr>
      <w:docPartBody>
        <w:p w:rsidR="00472019" w:rsidRDefault="00472019" w:rsidP="00472019">
          <w:pPr>
            <w:pStyle w:val="F0F0488DEB554B4E97033E3F082A0C771"/>
          </w:pPr>
          <w:r w:rsidRPr="002173BB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>answers to questions</w:t>
          </w:r>
          <w:r w:rsidRPr="002173BB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5CD7CC25E7F844D3B118D32B02FDB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55E72-FEAB-4AC0-9088-1A4388BBBB2B}"/>
      </w:docPartPr>
      <w:docPartBody>
        <w:p w:rsidR="00472019" w:rsidRDefault="00472019" w:rsidP="00472019">
          <w:pPr>
            <w:pStyle w:val="5CD7CC25E7F844D3B118D32B02FDBEE91"/>
          </w:pPr>
          <w:r w:rsidRPr="002173BB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>answers to questions</w:t>
          </w:r>
          <w:r w:rsidRPr="002173BB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1D041FEE5E324751B0F9A6BB8212F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35416-9C3F-48D6-8B82-02DE8B394AA6}"/>
      </w:docPartPr>
      <w:docPartBody>
        <w:p w:rsidR="00472019" w:rsidRDefault="00472019" w:rsidP="00472019">
          <w:pPr>
            <w:pStyle w:val="1D041FEE5E324751B0F9A6BB8212FBA81"/>
          </w:pPr>
          <w:r w:rsidRPr="002173BB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>answers to questions</w:t>
          </w:r>
          <w:r w:rsidRPr="002173BB">
            <w:rPr>
              <w:rStyle w:val="PlaceholderText"/>
              <w:rFonts w:ascii="Articulate" w:hAnsi="Articulat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culate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841"/>
    <w:rsid w:val="00034524"/>
    <w:rsid w:val="00061B5F"/>
    <w:rsid w:val="00095068"/>
    <w:rsid w:val="00140FD6"/>
    <w:rsid w:val="001726D1"/>
    <w:rsid w:val="00320ADA"/>
    <w:rsid w:val="003736E6"/>
    <w:rsid w:val="003A383A"/>
    <w:rsid w:val="00472019"/>
    <w:rsid w:val="00490DA6"/>
    <w:rsid w:val="005C0748"/>
    <w:rsid w:val="005D52FD"/>
    <w:rsid w:val="00626B4B"/>
    <w:rsid w:val="00B61841"/>
    <w:rsid w:val="00CE629D"/>
    <w:rsid w:val="00D7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019"/>
    <w:rPr>
      <w:color w:val="808080"/>
    </w:rPr>
  </w:style>
  <w:style w:type="paragraph" w:customStyle="1" w:styleId="8376650F80DE48F08C9A27058773620A2">
    <w:name w:val="8376650F80DE48F08C9A27058773620A2"/>
    <w:rsid w:val="00472019"/>
    <w:rPr>
      <w:rFonts w:eastAsiaTheme="minorHAnsi"/>
    </w:rPr>
  </w:style>
  <w:style w:type="paragraph" w:customStyle="1" w:styleId="3CBC0FE1F8D34CD5AB9F9F34CC6F3AED2">
    <w:name w:val="3CBC0FE1F8D34CD5AB9F9F34CC6F3AED2"/>
    <w:rsid w:val="0047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EEAFEF68F44E9D8BE0B6E856BF9C962">
    <w:name w:val="1EEEAFEF68F44E9D8BE0B6E856BF9C962"/>
    <w:rsid w:val="00472019"/>
    <w:rPr>
      <w:rFonts w:eastAsiaTheme="minorHAnsi"/>
    </w:rPr>
  </w:style>
  <w:style w:type="paragraph" w:customStyle="1" w:styleId="317ED82BEAEC4D2EB0B7FE05A1546F252">
    <w:name w:val="317ED82BEAEC4D2EB0B7FE05A1546F252"/>
    <w:rsid w:val="00472019"/>
    <w:rPr>
      <w:rFonts w:eastAsiaTheme="minorHAnsi"/>
    </w:rPr>
  </w:style>
  <w:style w:type="paragraph" w:customStyle="1" w:styleId="98C1ED968FAE4DA58767C938F8219AE12">
    <w:name w:val="98C1ED968FAE4DA58767C938F8219AE12"/>
    <w:rsid w:val="00472019"/>
    <w:rPr>
      <w:rFonts w:eastAsiaTheme="minorHAnsi"/>
    </w:rPr>
  </w:style>
  <w:style w:type="paragraph" w:customStyle="1" w:styleId="86792BEC06304F8EBF4D24CC656138012">
    <w:name w:val="86792BEC06304F8EBF4D24CC656138012"/>
    <w:rsid w:val="00472019"/>
    <w:rPr>
      <w:rFonts w:eastAsiaTheme="minorHAnsi"/>
    </w:rPr>
  </w:style>
  <w:style w:type="paragraph" w:customStyle="1" w:styleId="456910FADE624C229A89C325450989D42">
    <w:name w:val="456910FADE624C229A89C325450989D42"/>
    <w:rsid w:val="00472019"/>
    <w:rPr>
      <w:rFonts w:eastAsiaTheme="minorHAnsi"/>
    </w:rPr>
  </w:style>
  <w:style w:type="paragraph" w:customStyle="1" w:styleId="F0F0488DEB554B4E97033E3F082A0C771">
    <w:name w:val="F0F0488DEB554B4E97033E3F082A0C771"/>
    <w:rsid w:val="00472019"/>
    <w:rPr>
      <w:rFonts w:eastAsiaTheme="minorHAnsi"/>
    </w:rPr>
  </w:style>
  <w:style w:type="paragraph" w:customStyle="1" w:styleId="5CD7CC25E7F844D3B118D32B02FDBEE91">
    <w:name w:val="5CD7CC25E7F844D3B118D32B02FDBEE91"/>
    <w:rsid w:val="00472019"/>
    <w:rPr>
      <w:rFonts w:eastAsiaTheme="minorHAnsi"/>
    </w:rPr>
  </w:style>
  <w:style w:type="paragraph" w:customStyle="1" w:styleId="1D041FEE5E324751B0F9A6BB8212FBA81">
    <w:name w:val="1D041FEE5E324751B0F9A6BB8212FBA81"/>
    <w:rsid w:val="0047201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E1BF8-3F96-47BF-B460-9BED96D5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Leader Development Action Plan Worksheet 11-17-16.dotx</Template>
  <TotalTime>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Shelton, Kris R.</dc:creator>
  <cp:lastModifiedBy>Beck, Amanda</cp:lastModifiedBy>
  <cp:revision>2</cp:revision>
  <cp:lastPrinted>2015-06-09T15:30:00Z</cp:lastPrinted>
  <dcterms:created xsi:type="dcterms:W3CDTF">2025-09-23T14:24:00Z</dcterms:created>
  <dcterms:modified xsi:type="dcterms:W3CDTF">2025-09-23T14:24:00Z</dcterms:modified>
</cp:coreProperties>
</file>