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76D3" w14:textId="77777777"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A7C02" wp14:editId="493459E7">
                <wp:simplePos x="0" y="0"/>
                <wp:positionH relativeFrom="column">
                  <wp:posOffset>-126917</wp:posOffset>
                </wp:positionH>
                <wp:positionV relativeFrom="paragraph">
                  <wp:posOffset>-484505</wp:posOffset>
                </wp:positionV>
                <wp:extent cx="3252084" cy="967740"/>
                <wp:effectExtent l="0" t="0" r="5715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084" cy="96774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9256B" id="Rectangle 2" o:spid="_x0000_s1026" style="position:absolute;margin-left:-10pt;margin-top:-38.15pt;width:256.0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" stroked="f" strokeweight="2pt">
                <v:fill r:id="rId9" o:title="" recolor="t" rotate="t" type="frame"/>
              </v:rect>
            </w:pict>
          </mc:Fallback>
        </mc:AlternateContent>
      </w:r>
    </w:p>
    <w:p w14:paraId="797775BC" w14:textId="77777777" w:rsidR="00B87468" w:rsidRDefault="008A7506" w:rsidP="005A7C73">
      <w:pPr>
        <w:spacing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0D108E">
        <w:rPr>
          <w:rFonts w:ascii="Articulate" w:hAnsi="Articulate" w:cs="Times New Roman"/>
          <w:b/>
          <w:color w:val="9E7E38"/>
          <w:sz w:val="24"/>
          <w:szCs w:val="24"/>
        </w:rPr>
        <w:t xml:space="preserve">A Process to Build &amp; Lead High Performing </w:t>
      </w:r>
      <w:r w:rsidR="00BE5A5A">
        <w:rPr>
          <w:rFonts w:ascii="Articulate" w:hAnsi="Articulate" w:cs="Times New Roman"/>
          <w:b/>
          <w:color w:val="9E7E38"/>
          <w:sz w:val="24"/>
          <w:szCs w:val="24"/>
        </w:rPr>
        <w:t xml:space="preserve">Teams </w:t>
      </w:r>
      <w:r w:rsidR="00BE5A5A">
        <w:rPr>
          <w:rFonts w:ascii="Articulate" w:hAnsi="Articulate" w:cs="Times New Roman"/>
          <w:b/>
          <w:color w:val="9E7E38"/>
          <w:sz w:val="24"/>
          <w:szCs w:val="24"/>
        </w:rPr>
        <w:br/>
        <w:t>Sample 7 Step Problem Solving</w:t>
      </w:r>
      <w:r w:rsidR="006D59CC">
        <w:rPr>
          <w:rFonts w:ascii="Articulate" w:hAnsi="Articulate" w:cs="Times New Roman"/>
          <w:b/>
          <w:color w:val="9E7E38"/>
          <w:sz w:val="24"/>
          <w:szCs w:val="24"/>
        </w:rPr>
        <w:t xml:space="preserve"> Worksheet</w:t>
      </w:r>
      <w:r w:rsidR="0076070B">
        <w:rPr>
          <w:rFonts w:ascii="Articulate" w:hAnsi="Articulate" w:cs="Times New Roman"/>
          <w:b/>
          <w:color w:val="9E7E38"/>
          <w:sz w:val="24"/>
          <w:szCs w:val="24"/>
        </w:rPr>
        <w:t>:</w:t>
      </w:r>
      <w:r w:rsidR="00D125A0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  <w:r w:rsidR="00F9371C" w:rsidRPr="00D80947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</w:p>
    <w:p w14:paraId="76EC9B83" w14:textId="77777777" w:rsidR="00B87468" w:rsidRPr="002173BB" w:rsidRDefault="00B87468" w:rsidP="000D108E">
      <w:pPr>
        <w:rPr>
          <w:rFonts w:ascii="Articulate" w:hAnsi="Articulate" w:cs="Arial"/>
          <w:i/>
          <w:sz w:val="18"/>
          <w:szCs w:val="18"/>
        </w:rPr>
      </w:pPr>
      <w:r w:rsidRPr="002173BB">
        <w:rPr>
          <w:rFonts w:ascii="Articulate" w:hAnsi="Articulate" w:cs="Arial"/>
        </w:rPr>
        <w:t xml:space="preserve"> </w:t>
      </w:r>
    </w:p>
    <w:p w14:paraId="6E16F848" w14:textId="77777777" w:rsidR="00C81DDD" w:rsidRPr="00C81DDD" w:rsidRDefault="00BE5A5A" w:rsidP="00C81DDD">
      <w:p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>Step 1: Recognize and Define the Problem</w:t>
      </w:r>
      <w:r w:rsidR="007D2BEB">
        <w:rPr>
          <w:rFonts w:ascii="Articulate" w:eastAsia="Times New Roman" w:hAnsi="Articulate" w:cs="Arial"/>
          <w:b/>
          <w:bCs/>
          <w:sz w:val="20"/>
          <w:szCs w:val="20"/>
        </w:rPr>
        <w:t xml:space="preserve"> (Most Critical Step—Invest Time to Do It Right)</w:t>
      </w:r>
    </w:p>
    <w:p w14:paraId="023FE090" w14:textId="77777777" w:rsidR="007D2BE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 xml:space="preserve">What is the </w:t>
      </w:r>
      <w:r w:rsidR="007D2BEB">
        <w:rPr>
          <w:rFonts w:ascii="Articulate" w:hAnsi="Articulate" w:cs="Arial"/>
          <w:bCs/>
          <w:kern w:val="24"/>
          <w:sz w:val="20"/>
          <w:szCs w:val="20"/>
        </w:rPr>
        <w:t>problem?</w:t>
      </w:r>
    </w:p>
    <w:p w14:paraId="6796B845" w14:textId="77777777" w:rsidR="00BE5A5A" w:rsidRPr="002173BB" w:rsidRDefault="007D2BEB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 xml:space="preserve">What is the </w:t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t>end state o</w:t>
      </w:r>
      <w:r>
        <w:rPr>
          <w:rFonts w:ascii="Articulate" w:hAnsi="Articulate" w:cs="Arial"/>
          <w:bCs/>
          <w:kern w:val="24"/>
          <w:sz w:val="20"/>
          <w:szCs w:val="20"/>
        </w:rPr>
        <w:t>r</w:t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t xml:space="preserve"> objective? (</w:t>
      </w:r>
      <w:r>
        <w:rPr>
          <w:rFonts w:ascii="Articulate" w:hAnsi="Articulate" w:cs="Arial"/>
          <w:bCs/>
          <w:kern w:val="24"/>
          <w:sz w:val="20"/>
          <w:szCs w:val="20"/>
        </w:rPr>
        <w:t>What do you need to resolve?</w:t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t>)</w:t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br/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br/>
        <w:t>What are the obstacles?</w:t>
      </w:r>
    </w:p>
    <w:p w14:paraId="1C28259C" w14:textId="77777777" w:rsidR="00BE5A5A" w:rsidRPr="002173B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What are the constraints? (</w:t>
      </w:r>
      <w:r w:rsidR="007D2BEB">
        <w:rPr>
          <w:rFonts w:ascii="Articulate" w:hAnsi="Articulate" w:cs="Arial"/>
          <w:bCs/>
          <w:kern w:val="24"/>
          <w:sz w:val="20"/>
          <w:szCs w:val="20"/>
        </w:rPr>
        <w:t>e.g., time, resources, etc.</w:t>
      </w:r>
      <w:r w:rsidRPr="002173BB">
        <w:rPr>
          <w:rFonts w:ascii="Articulate" w:hAnsi="Articulate" w:cs="Arial"/>
          <w:bCs/>
          <w:kern w:val="24"/>
          <w:sz w:val="20"/>
          <w:szCs w:val="20"/>
        </w:rPr>
        <w:t>)</w:t>
      </w:r>
    </w:p>
    <w:p w14:paraId="4B37836D" w14:textId="77777777" w:rsidR="00BE5A5A" w:rsidRPr="002173B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What is the readiness level of your team</w:t>
      </w:r>
      <w:r w:rsidR="007D2BEB">
        <w:rPr>
          <w:rFonts w:ascii="Articulate" w:hAnsi="Articulate" w:cs="Arial"/>
          <w:bCs/>
          <w:kern w:val="24"/>
          <w:sz w:val="20"/>
          <w:szCs w:val="20"/>
        </w:rPr>
        <w:t xml:space="preserve"> and resources you can bring to bear</w:t>
      </w:r>
      <w:r w:rsidRPr="002173BB">
        <w:rPr>
          <w:rFonts w:ascii="Articulate" w:hAnsi="Articulate" w:cs="Arial"/>
          <w:bCs/>
          <w:kern w:val="24"/>
          <w:sz w:val="20"/>
          <w:szCs w:val="20"/>
        </w:rPr>
        <w:t>?</w:t>
      </w:r>
    </w:p>
    <w:p w14:paraId="2BB9B774" w14:textId="77777777" w:rsidR="007D2BE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How much time do you have?</w:t>
      </w:r>
    </w:p>
    <w:p w14:paraId="0EBFA23A" w14:textId="77777777" w:rsidR="00C81DDD" w:rsidRPr="002173BB" w:rsidRDefault="007D2BEB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>Note: Be sure all team members agree on the definition of the problem.</w:t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br/>
      </w:r>
    </w:p>
    <w:p w14:paraId="68BF50AD" w14:textId="77777777" w:rsidR="00C81DDD" w:rsidRPr="002173BB" w:rsidRDefault="00000000" w:rsidP="00C81DDD">
      <w:pPr>
        <w:spacing w:line="240" w:lineRule="auto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340139861"/>
          <w:placeholder>
            <w:docPart w:val="8376650F80DE48F08C9A27058773620A"/>
          </w:placeholder>
          <w:showingPlcHdr/>
        </w:sdtPr>
        <w:sdtContent>
          <w:r w:rsidR="00C81DDD" w:rsidRPr="002173BB">
            <w:rPr>
              <w:rStyle w:val="PlaceholderText"/>
              <w:rFonts w:ascii="Articulate" w:hAnsi="Articulate"/>
            </w:rPr>
            <w:t>Insert</w:t>
          </w:r>
          <w:r w:rsidR="00BE5A5A" w:rsidRPr="002173BB">
            <w:rPr>
              <w:rStyle w:val="PlaceholderText"/>
              <w:rFonts w:ascii="Articulate" w:hAnsi="Articulate"/>
            </w:rPr>
            <w:t xml:space="preserve"> answers to questions</w:t>
          </w:r>
          <w:r w:rsidR="00C81DDD" w:rsidRPr="002173BB">
            <w:rPr>
              <w:rStyle w:val="PlaceholderText"/>
              <w:rFonts w:ascii="Articulate" w:hAnsi="Articulate"/>
            </w:rPr>
            <w:t>.</w:t>
          </w:r>
        </w:sdtContent>
      </w:sdt>
      <w:r w:rsidR="00C81DDD" w:rsidRPr="002173BB">
        <w:rPr>
          <w:rFonts w:ascii="Articulate" w:hAnsi="Articulate" w:cs="Arial"/>
          <w:b/>
          <w:sz w:val="20"/>
          <w:szCs w:val="20"/>
        </w:rPr>
        <w:t xml:space="preserve"> </w:t>
      </w:r>
    </w:p>
    <w:p w14:paraId="0E86F33D" w14:textId="77777777" w:rsidR="00C81DDD" w:rsidRPr="002173BB" w:rsidRDefault="00C81DDD" w:rsidP="002F47CA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6A2E1E55" w14:textId="77777777" w:rsidR="007D2BE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/>
          <w:bCs/>
          <w:sz w:val="20"/>
          <w:szCs w:val="20"/>
        </w:rPr>
        <w:t>Step 2: Gather Information Relative to the Problem</w:t>
      </w:r>
      <w:r w:rsidR="00C81DDD" w:rsidRPr="002173BB">
        <w:rPr>
          <w:rFonts w:ascii="Articulate" w:hAnsi="Articulate" w:cs="Arial"/>
          <w:b/>
          <w:bCs/>
          <w:sz w:val="20"/>
          <w:szCs w:val="20"/>
        </w:rPr>
        <w:t xml:space="preserve"> </w:t>
      </w:r>
      <w:r w:rsidR="00C81DDD" w:rsidRPr="002173BB">
        <w:rPr>
          <w:rFonts w:ascii="Articulate" w:hAnsi="Articulate" w:cs="Arial"/>
          <w:b/>
          <w:bCs/>
          <w:sz w:val="20"/>
          <w:szCs w:val="20"/>
        </w:rPr>
        <w:br/>
      </w:r>
      <w:r w:rsidRPr="002173BB">
        <w:rPr>
          <w:rFonts w:ascii="Articulate" w:hAnsi="Articulate" w:cs="Arial"/>
          <w:bCs/>
          <w:kern w:val="24"/>
          <w:sz w:val="20"/>
          <w:szCs w:val="20"/>
        </w:rPr>
        <w:br/>
        <w:t>What are the facts? Distinguish facts from opinions.</w:t>
      </w:r>
    </w:p>
    <w:p w14:paraId="064EA568" w14:textId="77777777" w:rsidR="00BE5A5A" w:rsidRPr="002173BB" w:rsidRDefault="007D2BEB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>What assumptions must you make and likelihood of occurring?</w:t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br/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br/>
        <w:t>What information do you need?</w:t>
      </w:r>
    </w:p>
    <w:p w14:paraId="122C4A4B" w14:textId="77777777" w:rsidR="00BE5A5A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Where can you find additional information or who do you need to contact for additional information?</w:t>
      </w:r>
    </w:p>
    <w:p w14:paraId="482AEBF9" w14:textId="77777777" w:rsidR="007D2BEB" w:rsidRPr="002173BB" w:rsidRDefault="007D2BEB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>Conduct research to collect information needed to solve the problem.</w:t>
      </w:r>
    </w:p>
    <w:p w14:paraId="31AB894C" w14:textId="77777777" w:rsidR="00BE5A5A" w:rsidRPr="007D2BE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What is the scope of research you should conduct and how should you go about gathering it?</w:t>
      </w:r>
      <w:r w:rsidRPr="002173BB">
        <w:rPr>
          <w:rFonts w:ascii="Articulate" w:hAnsi="Articulate" w:cs="Arial"/>
          <w:bCs/>
          <w:kern w:val="24"/>
          <w:sz w:val="20"/>
          <w:szCs w:val="20"/>
        </w:rPr>
        <w:br/>
      </w:r>
    </w:p>
    <w:p w14:paraId="1CBEFA49" w14:textId="77777777" w:rsidR="00C81DDD" w:rsidRPr="002173BB" w:rsidRDefault="00000000" w:rsidP="00BE5A5A">
      <w:pPr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907689075"/>
          <w:placeholder>
            <w:docPart w:val="3CBC0FE1F8D34CD5AB9F9F34CC6F3AED"/>
          </w:placeholder>
          <w:showingPlcHdr/>
        </w:sdtPr>
        <w:sdtContent>
          <w:r w:rsidR="00C81DDD" w:rsidRPr="002173BB">
            <w:rPr>
              <w:rStyle w:val="PlaceholderText"/>
              <w:rFonts w:ascii="Articulate" w:hAnsi="Articulate"/>
            </w:rPr>
            <w:t xml:space="preserve">Insert </w:t>
          </w:r>
          <w:r w:rsidR="00BE5A5A" w:rsidRPr="002173BB">
            <w:rPr>
              <w:rStyle w:val="PlaceholderText"/>
              <w:rFonts w:ascii="Articulate" w:hAnsi="Articulate"/>
            </w:rPr>
            <w:t>information</w:t>
          </w:r>
          <w:r w:rsidR="00C81DDD" w:rsidRPr="002173BB">
            <w:rPr>
              <w:rStyle w:val="PlaceholderText"/>
              <w:rFonts w:ascii="Articulate" w:hAnsi="Articulate"/>
            </w:rPr>
            <w:t>.</w:t>
          </w:r>
        </w:sdtContent>
      </w:sdt>
      <w:r w:rsidR="00C81DDD" w:rsidRPr="002173BB">
        <w:rPr>
          <w:rFonts w:ascii="Articulate" w:hAnsi="Articulate" w:cs="Arial"/>
          <w:b/>
          <w:sz w:val="20"/>
          <w:szCs w:val="20"/>
        </w:rPr>
        <w:t xml:space="preserve"> </w:t>
      </w:r>
    </w:p>
    <w:p w14:paraId="6594758B" w14:textId="77777777" w:rsidR="00C81DDD" w:rsidRPr="002173BB" w:rsidRDefault="00C81DDD" w:rsidP="00C81DDD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0B6E4A17" w14:textId="77777777" w:rsidR="002F3EB5" w:rsidRPr="002F3EB5" w:rsidRDefault="00BE5A5A" w:rsidP="002F3EB5">
      <w:p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Step 3: </w:t>
      </w:r>
      <w:proofErr w:type="gramStart"/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>List</w:t>
      </w:r>
      <w:proofErr w:type="gramEnd"/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 Possible Solutions </w:t>
      </w:r>
      <w:r w:rsidR="002F3EB5" w:rsidRPr="002F3EB5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211CF9BF" w14:textId="77777777" w:rsidR="00BE5A5A" w:rsidRPr="002173B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lastRenderedPageBreak/>
        <w:t>What are the criteria the solutions must meet</w:t>
      </w:r>
      <w:r w:rsidR="007D2BEB">
        <w:rPr>
          <w:rFonts w:ascii="Articulate" w:hAnsi="Articulate" w:cs="Arial"/>
          <w:bCs/>
          <w:kern w:val="24"/>
          <w:sz w:val="20"/>
          <w:szCs w:val="20"/>
        </w:rPr>
        <w:t xml:space="preserve"> to be successful (e.g., enhance integrity of organization, cost effectiveness, etc.)</w:t>
      </w:r>
      <w:r w:rsidRPr="002173BB">
        <w:rPr>
          <w:rFonts w:ascii="Articulate" w:hAnsi="Articulate" w:cs="Arial"/>
          <w:bCs/>
          <w:kern w:val="24"/>
          <w:sz w:val="20"/>
          <w:szCs w:val="20"/>
        </w:rPr>
        <w:t>?</w:t>
      </w:r>
      <w:r w:rsidRPr="002173BB">
        <w:rPr>
          <w:rFonts w:ascii="Articulate" w:hAnsi="Articulate" w:cs="Arial"/>
          <w:bCs/>
          <w:kern w:val="24"/>
          <w:sz w:val="20"/>
          <w:szCs w:val="20"/>
        </w:rPr>
        <w:br/>
      </w:r>
      <w:r w:rsidRPr="002173BB">
        <w:rPr>
          <w:rFonts w:ascii="Articulate" w:hAnsi="Articulate" w:cs="Arial"/>
          <w:bCs/>
          <w:kern w:val="24"/>
          <w:sz w:val="20"/>
          <w:szCs w:val="20"/>
        </w:rPr>
        <w:br/>
        <w:t>How can we develop possible solutions?</w:t>
      </w:r>
    </w:p>
    <w:p w14:paraId="6FA5E05D" w14:textId="77777777" w:rsidR="00BE5A5A" w:rsidRPr="002173B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How can we brainstorm?</w:t>
      </w:r>
    </w:p>
    <w:p w14:paraId="499D30AB" w14:textId="77777777" w:rsidR="00BE5A5A" w:rsidRPr="002173B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Can we break the issue into smaller areas of analysis?</w:t>
      </w:r>
    </w:p>
    <w:p w14:paraId="2E60E4B7" w14:textId="77777777" w:rsidR="00BE5A5A" w:rsidRPr="002173B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How can we work backward from an ideal result?</w:t>
      </w:r>
    </w:p>
    <w:p w14:paraId="56331D17" w14:textId="77777777" w:rsidR="00BE5A5A" w:rsidRPr="002173BB" w:rsidRDefault="00BE5A5A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 w:rsidRPr="002173BB">
        <w:rPr>
          <w:rFonts w:ascii="Articulate" w:hAnsi="Articulate" w:cs="Arial"/>
          <w:bCs/>
          <w:kern w:val="24"/>
          <w:sz w:val="20"/>
          <w:szCs w:val="20"/>
        </w:rPr>
        <w:t>Can we change the representation of the problem to gain deeper understandi</w:t>
      </w:r>
      <w:r w:rsidR="007D2BEB">
        <w:rPr>
          <w:rFonts w:ascii="Articulate" w:hAnsi="Articulate" w:cs="Arial"/>
          <w:bCs/>
          <w:kern w:val="24"/>
          <w:sz w:val="20"/>
          <w:szCs w:val="20"/>
        </w:rPr>
        <w:t>ng? (Draw a picture?</w:t>
      </w:r>
      <w:r w:rsidRPr="002173BB">
        <w:rPr>
          <w:rFonts w:ascii="Articulate" w:hAnsi="Articulate" w:cs="Arial"/>
          <w:bCs/>
          <w:kern w:val="24"/>
          <w:sz w:val="20"/>
          <w:szCs w:val="20"/>
        </w:rPr>
        <w:t>)</w:t>
      </w:r>
    </w:p>
    <w:p w14:paraId="01EFE8AE" w14:textId="77777777" w:rsidR="00C81DDD" w:rsidRPr="002173BB" w:rsidRDefault="007D2BEB" w:rsidP="002F3EB5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  <w:r>
        <w:rPr>
          <w:rFonts w:ascii="Articulate" w:hAnsi="Articulate" w:cs="Times New Roman"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-899512351"/>
          <w:placeholder>
            <w:docPart w:val="1EEEAFEF68F44E9D8BE0B6E856BF9C96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BE5A5A" w:rsidRPr="002173BB">
            <w:rPr>
              <w:rStyle w:val="PlaceholderText"/>
              <w:rFonts w:ascii="Articulate" w:hAnsi="Articulate"/>
            </w:rPr>
            <w:t>solutions brainstorming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6BBE0F35" w14:textId="77777777" w:rsidR="002F3EB5" w:rsidRPr="002173BB" w:rsidRDefault="002F3EB5" w:rsidP="002F47CA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755A66B4" w14:textId="77777777" w:rsidR="002F3EB5" w:rsidRPr="002173BB" w:rsidRDefault="002F3EB5" w:rsidP="002F3EB5">
      <w:pPr>
        <w:rPr>
          <w:rFonts w:ascii="Articulate" w:eastAsia="Times New Roman" w:hAnsi="Articulate" w:cs="Arial"/>
          <w:b/>
          <w:bCs/>
          <w:sz w:val="20"/>
          <w:szCs w:val="20"/>
        </w:rPr>
      </w:pPr>
      <w:r w:rsidRPr="002173BB">
        <w:rPr>
          <w:rFonts w:ascii="Articulate" w:eastAsia="Times New Roman" w:hAnsi="Articulate" w:cs="Arial"/>
          <w:b/>
          <w:bCs/>
          <w:sz w:val="20"/>
          <w:szCs w:val="20"/>
          <w:u w:val="single"/>
        </w:rPr>
        <w:br/>
      </w:r>
      <w:r w:rsidR="00BE5A5A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Step 4: Test Possible Solutions </w:t>
      </w:r>
    </w:p>
    <w:p w14:paraId="2823014D" w14:textId="77777777" w:rsidR="00BE5A5A" w:rsidRPr="00BE5A5A" w:rsidRDefault="007D2BEB" w:rsidP="00BE5A5A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kern w:val="24"/>
          <w:sz w:val="20"/>
          <w:szCs w:val="20"/>
        </w:rPr>
      </w:pPr>
      <w:r>
        <w:rPr>
          <w:rFonts w:ascii="Articulate" w:eastAsia="Times New Roman" w:hAnsi="Articulate" w:cs="Arial"/>
          <w:bCs/>
          <w:kern w:val="24"/>
          <w:sz w:val="20"/>
          <w:szCs w:val="20"/>
        </w:rPr>
        <w:t>Use the criteria identified in Step 2 to evaluate possible solutions.</w:t>
      </w:r>
    </w:p>
    <w:p w14:paraId="61F5AED4" w14:textId="77777777" w:rsidR="00BE5A5A" w:rsidRPr="00BE5A5A" w:rsidRDefault="007D2BEB" w:rsidP="00BE5A5A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kern w:val="24"/>
          <w:sz w:val="20"/>
          <w:szCs w:val="20"/>
        </w:rPr>
      </w:pPr>
      <w:r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Do we want to </w:t>
      </w:r>
      <w:proofErr w:type="gramStart"/>
      <w:r w:rsidR="00BE5A5A" w:rsidRPr="00BE5A5A">
        <w:rPr>
          <w:rFonts w:ascii="Articulate" w:eastAsia="Times New Roman" w:hAnsi="Articulate" w:cs="Arial"/>
          <w:bCs/>
          <w:kern w:val="24"/>
          <w:sz w:val="20"/>
          <w:szCs w:val="20"/>
        </w:rPr>
        <w:t>weight</w:t>
      </w:r>
      <w:proofErr w:type="gramEnd"/>
      <w:r w:rsidR="00BE5A5A" w:rsidRPr="00BE5A5A"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 the criteria</w:t>
      </w:r>
      <w:r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 for importance? If so, how</w:t>
      </w:r>
      <w:r w:rsidR="00BE5A5A" w:rsidRPr="00BE5A5A">
        <w:rPr>
          <w:rFonts w:ascii="Articulate" w:eastAsia="Times New Roman" w:hAnsi="Articulate" w:cs="Arial"/>
          <w:bCs/>
          <w:kern w:val="24"/>
          <w:sz w:val="20"/>
          <w:szCs w:val="20"/>
        </w:rPr>
        <w:t>?</w:t>
      </w:r>
    </w:p>
    <w:p w14:paraId="2940DC46" w14:textId="77777777" w:rsidR="00BE5A5A" w:rsidRPr="00BE5A5A" w:rsidRDefault="007D2BEB" w:rsidP="00BE5A5A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kern w:val="24"/>
          <w:sz w:val="20"/>
          <w:szCs w:val="20"/>
        </w:rPr>
      </w:pPr>
      <w:r>
        <w:rPr>
          <w:rFonts w:ascii="Articulate" w:eastAsia="Times New Roman" w:hAnsi="Articulate" w:cs="Arial"/>
          <w:bCs/>
          <w:kern w:val="24"/>
          <w:sz w:val="20"/>
          <w:szCs w:val="20"/>
        </w:rPr>
        <w:t>S</w:t>
      </w:r>
      <w:r w:rsidR="00BE5A5A" w:rsidRPr="00BE5A5A"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tep through the possible </w:t>
      </w:r>
      <w:r>
        <w:rPr>
          <w:rFonts w:ascii="Articulate" w:eastAsia="Times New Roman" w:hAnsi="Articulate" w:cs="Arial"/>
          <w:bCs/>
          <w:kern w:val="24"/>
          <w:sz w:val="20"/>
          <w:szCs w:val="20"/>
        </w:rPr>
        <w:t>solutions</w:t>
      </w:r>
      <w:r w:rsidR="00BE5A5A" w:rsidRPr="00BE5A5A"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 from beginning to end</w:t>
      </w:r>
      <w:r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 to determine pros and </w:t>
      </w:r>
      <w:proofErr w:type="gramStart"/>
      <w:r>
        <w:rPr>
          <w:rFonts w:ascii="Articulate" w:eastAsia="Times New Roman" w:hAnsi="Articulate" w:cs="Arial"/>
          <w:bCs/>
          <w:kern w:val="24"/>
          <w:sz w:val="20"/>
          <w:szCs w:val="20"/>
        </w:rPr>
        <w:t>cons</w:t>
      </w:r>
      <w:r w:rsidR="00BE5A5A" w:rsidRPr="00BE5A5A">
        <w:rPr>
          <w:rFonts w:ascii="Articulate" w:eastAsia="Times New Roman" w:hAnsi="Articulate" w:cs="Arial"/>
          <w:bCs/>
          <w:kern w:val="24"/>
          <w:sz w:val="20"/>
          <w:szCs w:val="20"/>
        </w:rPr>
        <w:t>?</w:t>
      </w:r>
      <w:proofErr w:type="gramEnd"/>
    </w:p>
    <w:p w14:paraId="384F3A6E" w14:textId="77777777" w:rsidR="00BE5A5A" w:rsidRPr="00BE5A5A" w:rsidRDefault="00BE5A5A" w:rsidP="00BE5A5A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kern w:val="24"/>
          <w:sz w:val="20"/>
          <w:szCs w:val="20"/>
        </w:rPr>
      </w:pPr>
      <w:r w:rsidRPr="00BE5A5A">
        <w:rPr>
          <w:rFonts w:ascii="Articulate" w:eastAsia="Times New Roman" w:hAnsi="Articulate" w:cs="Arial"/>
          <w:bCs/>
          <w:kern w:val="24"/>
          <w:sz w:val="20"/>
          <w:szCs w:val="20"/>
        </w:rPr>
        <w:t>Evaluate how the solution meets the end state while taking costs into account.</w:t>
      </w:r>
    </w:p>
    <w:p w14:paraId="52814EFF" w14:textId="77777777" w:rsidR="002F3EB5" w:rsidRPr="002173BB" w:rsidRDefault="007D2BEB" w:rsidP="007D2BEB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Test possible solution using criteria and weights. </w:t>
      </w:r>
      <w:r>
        <w:rPr>
          <w:rFonts w:ascii="Articulate" w:eastAsia="Times New Roman" w:hAnsi="Articulate" w:cs="Arial"/>
          <w:bCs/>
          <w:kern w:val="24"/>
          <w:sz w:val="20"/>
          <w:szCs w:val="20"/>
        </w:rPr>
        <w:br/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-80615652"/>
          <w:placeholder>
            <w:docPart w:val="317ED82BEAEC4D2EB0B7FE05A1546F25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BE5A5A" w:rsidRPr="002173BB">
            <w:rPr>
              <w:rStyle w:val="PlaceholderText"/>
              <w:rFonts w:ascii="Articulate" w:hAnsi="Articulate"/>
            </w:rPr>
            <w:t>testing of possible solutions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45C07FF4" w14:textId="77777777" w:rsidR="002F3EB5" w:rsidRPr="002173BB" w:rsidRDefault="007D2BEB" w:rsidP="00BE5A5A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br/>
      </w:r>
      <w:r w:rsidR="00BE5A5A" w:rsidRPr="002173BB">
        <w:rPr>
          <w:rFonts w:ascii="Articulate" w:eastAsia="Times New Roman" w:hAnsi="Articulate" w:cs="Arial"/>
          <w:b/>
          <w:bCs/>
          <w:sz w:val="20"/>
          <w:szCs w:val="20"/>
        </w:rPr>
        <w:t>Step 5: Select the Best Solution</w:t>
      </w:r>
      <w:r w:rsidR="002F3EB5" w:rsidRPr="002173B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04F97C06" w14:textId="77777777" w:rsidR="00BE5A5A" w:rsidRPr="002173BB" w:rsidRDefault="007D2BEB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 xml:space="preserve">Determine which possible solution </w:t>
      </w:r>
      <w:proofErr w:type="gramStart"/>
      <w:r>
        <w:rPr>
          <w:rFonts w:ascii="Articulate" w:hAnsi="Articulate" w:cs="Arial"/>
          <w:bCs/>
          <w:kern w:val="24"/>
          <w:sz w:val="20"/>
          <w:szCs w:val="20"/>
        </w:rPr>
        <w:t>optimal</w:t>
      </w:r>
      <w:proofErr w:type="gramEnd"/>
      <w:r>
        <w:rPr>
          <w:rFonts w:ascii="Articulate" w:hAnsi="Articulate" w:cs="Arial"/>
          <w:bCs/>
          <w:kern w:val="24"/>
          <w:sz w:val="20"/>
          <w:szCs w:val="20"/>
        </w:rPr>
        <w:t xml:space="preserve"> based on criteria and weights.</w:t>
      </w:r>
    </w:p>
    <w:p w14:paraId="7217B77C" w14:textId="77777777" w:rsidR="00BE5A5A" w:rsidRPr="002173BB" w:rsidRDefault="007D2BEB" w:rsidP="00BE5A5A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>What does your intuition (e.g., gut feeling) tell you about what possible solution is best?</w:t>
      </w:r>
    </w:p>
    <w:p w14:paraId="12E710ED" w14:textId="77777777" w:rsidR="002F3EB5" w:rsidRPr="002173BB" w:rsidRDefault="007D2BEB" w:rsidP="002F3EB5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hAnsi="Articulate" w:cs="Times New Roman"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-1486074435"/>
          <w:placeholder>
            <w:docPart w:val="98C1ED968FAE4DA58767C938F8219AE1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BE5A5A" w:rsidRPr="002173BB">
            <w:rPr>
              <w:rStyle w:val="PlaceholderText"/>
              <w:rFonts w:ascii="Articulate" w:hAnsi="Articulate"/>
            </w:rPr>
            <w:t>discussion on the best solution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458117C2" w14:textId="77777777" w:rsidR="002F3EB5" w:rsidRPr="002173BB" w:rsidRDefault="002F3EB5" w:rsidP="00BE5A5A">
      <w:pPr>
        <w:rPr>
          <w:rFonts w:ascii="Articulate" w:eastAsia="Times New Roman" w:hAnsi="Articulate" w:cs="Arial"/>
          <w:bCs/>
          <w:sz w:val="20"/>
          <w:szCs w:val="20"/>
        </w:rPr>
      </w:pPr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>S</w:t>
      </w:r>
      <w:r w:rsidR="00BE5A5A" w:rsidRPr="002173BB">
        <w:rPr>
          <w:rFonts w:ascii="Articulate" w:eastAsia="Times New Roman" w:hAnsi="Articulate" w:cs="Arial"/>
          <w:b/>
          <w:bCs/>
          <w:sz w:val="20"/>
          <w:szCs w:val="20"/>
        </w:rPr>
        <w:t>tep 6: Implement the Solution</w:t>
      </w:r>
    </w:p>
    <w:p w14:paraId="04794825" w14:textId="77777777" w:rsidR="002173BB" w:rsidRPr="002173BB" w:rsidRDefault="00B026EF" w:rsidP="002173BB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proofErr w:type="gramStart"/>
      <w:r>
        <w:rPr>
          <w:rFonts w:ascii="Articulate" w:hAnsi="Articulate" w:cs="Arial"/>
          <w:bCs/>
          <w:kern w:val="24"/>
          <w:sz w:val="20"/>
          <w:szCs w:val="20"/>
        </w:rPr>
        <w:t>Provide</w:t>
      </w:r>
      <w:proofErr w:type="gramEnd"/>
      <w:r>
        <w:rPr>
          <w:rFonts w:ascii="Articulate" w:hAnsi="Articulate" w:cs="Arial"/>
          <w:bCs/>
          <w:kern w:val="24"/>
          <w:sz w:val="20"/>
          <w:szCs w:val="20"/>
        </w:rPr>
        <w:t xml:space="preserve"> timing and clear direction the stakeholders need to implement the solution.</w:t>
      </w:r>
    </w:p>
    <w:p w14:paraId="3BD15EAD" w14:textId="77777777" w:rsidR="002173BB" w:rsidRPr="002173BB" w:rsidRDefault="00B026EF" w:rsidP="002173BB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 xml:space="preserve">Provide resources and training to ensure effective implementation of the solution, if needed. </w:t>
      </w:r>
    </w:p>
    <w:p w14:paraId="6A29E544" w14:textId="77777777" w:rsidR="00B026EF" w:rsidRDefault="00B026EF" w:rsidP="002173BB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t>Monitor the preparation and execution of the solution.</w:t>
      </w:r>
    </w:p>
    <w:p w14:paraId="644D5A69" w14:textId="77777777" w:rsidR="002173BB" w:rsidRPr="002173BB" w:rsidRDefault="00B026EF" w:rsidP="002173BB">
      <w:pPr>
        <w:pStyle w:val="NormalWeb"/>
        <w:spacing w:before="336" w:beforeAutospacing="0" w:after="0" w:afterAutospacing="0"/>
        <w:textAlignment w:val="baseline"/>
        <w:rPr>
          <w:rFonts w:ascii="Articulate" w:hAnsi="Articulate" w:cs="Arial"/>
          <w:bCs/>
          <w:kern w:val="24"/>
          <w:sz w:val="20"/>
          <w:szCs w:val="20"/>
        </w:rPr>
      </w:pPr>
      <w:r>
        <w:rPr>
          <w:rFonts w:ascii="Articulate" w:hAnsi="Articulate" w:cs="Arial"/>
          <w:bCs/>
          <w:kern w:val="24"/>
          <w:sz w:val="20"/>
          <w:szCs w:val="20"/>
        </w:rPr>
        <w:lastRenderedPageBreak/>
        <w:t>Develop a plan to collect data or metrics that determine if the problem gets solved.</w:t>
      </w:r>
      <w:r w:rsidR="002173BB" w:rsidRPr="002173BB">
        <w:rPr>
          <w:rFonts w:ascii="Articulate" w:hAnsi="Articulate" w:cs="Arial"/>
          <w:bCs/>
          <w:kern w:val="24"/>
          <w:sz w:val="20"/>
          <w:szCs w:val="20"/>
        </w:rPr>
        <w:br/>
      </w:r>
    </w:p>
    <w:p w14:paraId="06925FE4" w14:textId="77777777" w:rsidR="002F3EB5" w:rsidRPr="002173BB" w:rsidRDefault="00000000" w:rsidP="002F3EB5">
      <w:pPr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284042361"/>
          <w:placeholder>
            <w:docPart w:val="86792BEC06304F8EBF4D24CC65613801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>Insert</w:t>
          </w:r>
          <w:r w:rsidR="002173BB" w:rsidRPr="002173BB">
            <w:rPr>
              <w:rStyle w:val="PlaceholderText"/>
              <w:rFonts w:ascii="Articulate" w:hAnsi="Articulate"/>
            </w:rPr>
            <w:t xml:space="preserve"> how to implement the solution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387556F7" w14:textId="77777777" w:rsidR="002F3EB5" w:rsidRPr="002173BB" w:rsidRDefault="002173BB" w:rsidP="002173BB">
      <w:pPr>
        <w:rPr>
          <w:rFonts w:ascii="Articulate" w:eastAsia="Times New Roman" w:hAnsi="Articulate" w:cs="Arial"/>
          <w:bCs/>
          <w:sz w:val="20"/>
          <w:szCs w:val="20"/>
        </w:rPr>
      </w:pPr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>Step 7: Assess the Effectiveness of the Solution</w:t>
      </w:r>
      <w:r w:rsidR="002F3EB5" w:rsidRPr="002173B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089610DC" w14:textId="77777777" w:rsidR="002173BB" w:rsidRPr="002173BB" w:rsidRDefault="00B026EF" w:rsidP="002173BB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kern w:val="24"/>
          <w:sz w:val="20"/>
          <w:szCs w:val="20"/>
        </w:rPr>
      </w:pPr>
      <w:r>
        <w:rPr>
          <w:rFonts w:ascii="Articulate" w:eastAsia="Times New Roman" w:hAnsi="Articulate" w:cs="Arial"/>
          <w:bCs/>
          <w:kern w:val="24"/>
          <w:sz w:val="20"/>
          <w:szCs w:val="20"/>
        </w:rPr>
        <w:t>Collect data to ensure solution resolves the problem.</w:t>
      </w:r>
    </w:p>
    <w:p w14:paraId="00117435" w14:textId="77777777" w:rsidR="002173BB" w:rsidRDefault="00B026EF" w:rsidP="002173BB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kern w:val="24"/>
          <w:sz w:val="20"/>
          <w:szCs w:val="20"/>
        </w:rPr>
      </w:pPr>
      <w:proofErr w:type="gramStart"/>
      <w:r>
        <w:rPr>
          <w:rFonts w:ascii="Articulate" w:eastAsia="Times New Roman" w:hAnsi="Articulate" w:cs="Arial"/>
          <w:bCs/>
          <w:kern w:val="24"/>
          <w:sz w:val="20"/>
          <w:szCs w:val="20"/>
        </w:rPr>
        <w:t>Make adjustments</w:t>
      </w:r>
      <w:proofErr w:type="gramEnd"/>
      <w:r>
        <w:rPr>
          <w:rFonts w:ascii="Articulate" w:eastAsia="Times New Roman" w:hAnsi="Articulate" w:cs="Arial"/>
          <w:bCs/>
          <w:kern w:val="24"/>
          <w:sz w:val="20"/>
          <w:szCs w:val="20"/>
        </w:rPr>
        <w:t xml:space="preserve"> as needed.</w:t>
      </w:r>
    </w:p>
    <w:p w14:paraId="38A3D625" w14:textId="77777777" w:rsidR="002173BB" w:rsidRPr="002173BB" w:rsidRDefault="00B026EF" w:rsidP="002173BB">
      <w:pPr>
        <w:spacing w:before="336" w:after="0" w:line="240" w:lineRule="auto"/>
        <w:textAlignment w:val="baseline"/>
        <w:rPr>
          <w:rFonts w:ascii="Articulate" w:eastAsia="Times New Roman" w:hAnsi="Articulate" w:cs="Arial"/>
          <w:bCs/>
          <w:kern w:val="24"/>
          <w:sz w:val="20"/>
          <w:szCs w:val="20"/>
        </w:rPr>
      </w:pPr>
      <w:r>
        <w:rPr>
          <w:rFonts w:ascii="Articulate" w:eastAsia="Times New Roman" w:hAnsi="Articulate" w:cs="Arial"/>
          <w:bCs/>
          <w:kern w:val="24"/>
          <w:sz w:val="20"/>
          <w:szCs w:val="20"/>
        </w:rPr>
        <w:t>Conduct after action review and the problem gets solved.</w:t>
      </w:r>
    </w:p>
    <w:p w14:paraId="005B0876" w14:textId="77777777" w:rsidR="002173BB" w:rsidRPr="002173BB" w:rsidRDefault="002173BB" w:rsidP="002173BB">
      <w:pPr>
        <w:spacing w:after="0" w:line="240" w:lineRule="auto"/>
        <w:rPr>
          <w:rFonts w:ascii="Articulate" w:eastAsia="Times New Roman" w:hAnsi="Articulate" w:cs="Arial"/>
          <w:b/>
          <w:sz w:val="20"/>
          <w:szCs w:val="20"/>
        </w:rPr>
      </w:pPr>
    </w:p>
    <w:p w14:paraId="3F604EC4" w14:textId="77777777" w:rsidR="002F3EB5" w:rsidRDefault="00000000" w:rsidP="002F3EB5">
      <w:pPr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632285876"/>
          <w:placeholder>
            <w:docPart w:val="456910FADE624C229A89C325450989D4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2173BB" w:rsidRPr="002173BB">
            <w:rPr>
              <w:rStyle w:val="PlaceholderText"/>
              <w:rFonts w:ascii="Articulate" w:hAnsi="Articulate"/>
            </w:rPr>
            <w:t>how to assess the effectiveness of the solution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sectPr w:rsidR="002F3E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9201" w14:textId="77777777" w:rsidR="005317A6" w:rsidRDefault="005317A6" w:rsidP="00994958">
      <w:pPr>
        <w:spacing w:after="0" w:line="240" w:lineRule="auto"/>
      </w:pPr>
      <w:r>
        <w:separator/>
      </w:r>
    </w:p>
  </w:endnote>
  <w:endnote w:type="continuationSeparator" w:id="0">
    <w:p w14:paraId="672F7DD7" w14:textId="77777777" w:rsidR="005317A6" w:rsidRDefault="005317A6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B3C9" w14:textId="77777777" w:rsidR="00765F0F" w:rsidRDefault="00765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D725" w14:textId="62781DA3" w:rsidR="00A607B9" w:rsidRPr="00E76501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E76501">
      <w:rPr>
        <w:rFonts w:ascii="Articulate" w:hAnsi="Articulate"/>
        <w:color w:val="9E7E38"/>
        <w:sz w:val="16"/>
        <w:szCs w:val="16"/>
      </w:rPr>
      <w:t xml:space="preserve">WAKE FOREST UNIVERSITY    </w:t>
    </w:r>
    <w:r w:rsidR="00E20A74">
      <w:rPr>
        <w:rFonts w:ascii="Articulate" w:hAnsi="Articulate"/>
        <w:color w:val="9E7E38"/>
        <w:sz w:val="16"/>
        <w:szCs w:val="16"/>
      </w:rPr>
      <w:t xml:space="preserve">COPYRIGHT </w:t>
    </w:r>
    <w:r w:rsidR="00E20A74">
      <w:rPr>
        <w:rFonts w:ascii="Articulate" w:hAnsi="Articulate"/>
        <w:color w:val="9E7E38"/>
        <w:sz w:val="16"/>
        <w:szCs w:val="16"/>
      </w:rPr>
      <w:t>202</w:t>
    </w:r>
    <w:r w:rsidR="00765F0F">
      <w:rPr>
        <w:rFonts w:ascii="Articulate" w:hAnsi="Articulate"/>
        <w:color w:val="9E7E38"/>
        <w:sz w:val="16"/>
        <w:szCs w:val="16"/>
      </w:rPr>
      <w:t>5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    </w:t>
    </w:r>
    <w:r w:rsidRPr="00E76501">
      <w:rPr>
        <w:rFonts w:ascii="Articulate" w:hAnsi="Articulate"/>
        <w:color w:val="9E7E38"/>
        <w:sz w:val="16"/>
        <w:szCs w:val="16"/>
      </w:rPr>
      <w:t>ALL RIGHTS RESERVED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</w:t>
    </w:r>
    <w:r w:rsidR="00E76501">
      <w:rPr>
        <w:rFonts w:ascii="Articulate" w:hAnsi="Articulate"/>
        <w:color w:val="9E7E38"/>
        <w:sz w:val="16"/>
        <w:szCs w:val="16"/>
      </w:rPr>
      <w:t xml:space="preserve">    clc.business.wfu.edu                  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          </w:t>
    </w:r>
    <w:r w:rsidR="00A607B9" w:rsidRPr="00E76501">
      <w:rPr>
        <w:rFonts w:ascii="Articulate" w:hAnsi="Articulate"/>
        <w:color w:val="9E7E38"/>
        <w:sz w:val="16"/>
        <w:szCs w:val="16"/>
      </w:rPr>
      <w:fldChar w:fldCharType="begin"/>
    </w:r>
    <w:r w:rsidR="00A607B9" w:rsidRPr="00E76501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E76501">
      <w:rPr>
        <w:rFonts w:ascii="Articulate" w:hAnsi="Articulate"/>
        <w:color w:val="9E7E38"/>
        <w:sz w:val="16"/>
        <w:szCs w:val="16"/>
      </w:rPr>
      <w:fldChar w:fldCharType="separate"/>
    </w:r>
    <w:r w:rsidR="00E20A74">
      <w:rPr>
        <w:rFonts w:ascii="Articulate" w:hAnsi="Articulate"/>
        <w:noProof/>
        <w:color w:val="9E7E38"/>
        <w:sz w:val="16"/>
        <w:szCs w:val="16"/>
      </w:rPr>
      <w:t>1</w:t>
    </w:r>
    <w:r w:rsidR="00A607B9" w:rsidRPr="00E76501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F687" w14:textId="77777777" w:rsidR="00765F0F" w:rsidRDefault="00765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6662" w14:textId="77777777" w:rsidR="005317A6" w:rsidRDefault="005317A6" w:rsidP="00994958">
      <w:pPr>
        <w:spacing w:after="0" w:line="240" w:lineRule="auto"/>
      </w:pPr>
      <w:r>
        <w:separator/>
      </w:r>
    </w:p>
  </w:footnote>
  <w:footnote w:type="continuationSeparator" w:id="0">
    <w:p w14:paraId="687A4D09" w14:textId="77777777" w:rsidR="005317A6" w:rsidRDefault="005317A6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FBC2" w14:textId="77777777" w:rsidR="00765F0F" w:rsidRDefault="00765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F3FE" w14:textId="77777777" w:rsidR="00765F0F" w:rsidRDefault="00765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9C5C" w14:textId="77777777" w:rsidR="00765F0F" w:rsidRDefault="00765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C2D"/>
    <w:multiLevelType w:val="hybridMultilevel"/>
    <w:tmpl w:val="FCBE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A31"/>
    <w:multiLevelType w:val="hybridMultilevel"/>
    <w:tmpl w:val="5986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191"/>
    <w:multiLevelType w:val="hybridMultilevel"/>
    <w:tmpl w:val="7274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4C112D"/>
    <w:multiLevelType w:val="hybridMultilevel"/>
    <w:tmpl w:val="1D96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20F6"/>
    <w:multiLevelType w:val="hybridMultilevel"/>
    <w:tmpl w:val="659A3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3471F"/>
    <w:multiLevelType w:val="hybridMultilevel"/>
    <w:tmpl w:val="60F2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454CE"/>
    <w:multiLevelType w:val="hybridMultilevel"/>
    <w:tmpl w:val="417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E3683"/>
    <w:multiLevelType w:val="hybridMultilevel"/>
    <w:tmpl w:val="1CC2B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B6CDD"/>
    <w:multiLevelType w:val="hybridMultilevel"/>
    <w:tmpl w:val="722E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F24B5"/>
    <w:multiLevelType w:val="hybridMultilevel"/>
    <w:tmpl w:val="292E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038F2"/>
    <w:multiLevelType w:val="hybridMultilevel"/>
    <w:tmpl w:val="A1C2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F19C8"/>
    <w:multiLevelType w:val="hybridMultilevel"/>
    <w:tmpl w:val="6E9C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3141A"/>
    <w:multiLevelType w:val="hybridMultilevel"/>
    <w:tmpl w:val="8C2E31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EB38A9"/>
    <w:multiLevelType w:val="hybridMultilevel"/>
    <w:tmpl w:val="D05E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C2427"/>
    <w:multiLevelType w:val="hybridMultilevel"/>
    <w:tmpl w:val="3EBA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15965"/>
    <w:multiLevelType w:val="hybridMultilevel"/>
    <w:tmpl w:val="5D08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F27B7"/>
    <w:multiLevelType w:val="hybridMultilevel"/>
    <w:tmpl w:val="B0BC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735C9"/>
    <w:multiLevelType w:val="hybridMultilevel"/>
    <w:tmpl w:val="4CEA3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5551E7"/>
    <w:multiLevelType w:val="hybridMultilevel"/>
    <w:tmpl w:val="727EAF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241E1B"/>
    <w:multiLevelType w:val="hybridMultilevel"/>
    <w:tmpl w:val="655E2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2820247">
    <w:abstractNumId w:val="14"/>
  </w:num>
  <w:num w:numId="2" w16cid:durableId="1599487076">
    <w:abstractNumId w:val="7"/>
  </w:num>
  <w:num w:numId="3" w16cid:durableId="389155439">
    <w:abstractNumId w:val="2"/>
  </w:num>
  <w:num w:numId="4" w16cid:durableId="1649629698">
    <w:abstractNumId w:val="4"/>
  </w:num>
  <w:num w:numId="5" w16cid:durableId="548108439">
    <w:abstractNumId w:val="5"/>
  </w:num>
  <w:num w:numId="6" w16cid:durableId="51740030">
    <w:abstractNumId w:val="15"/>
  </w:num>
  <w:num w:numId="7" w16cid:durableId="362025039">
    <w:abstractNumId w:val="0"/>
  </w:num>
  <w:num w:numId="8" w16cid:durableId="1249121558">
    <w:abstractNumId w:val="10"/>
  </w:num>
  <w:num w:numId="9" w16cid:durableId="365525403">
    <w:abstractNumId w:val="16"/>
  </w:num>
  <w:num w:numId="10" w16cid:durableId="224803137">
    <w:abstractNumId w:val="12"/>
  </w:num>
  <w:num w:numId="11" w16cid:durableId="1248461008">
    <w:abstractNumId w:val="23"/>
  </w:num>
  <w:num w:numId="12" w16cid:durableId="687022724">
    <w:abstractNumId w:val="24"/>
  </w:num>
  <w:num w:numId="13" w16cid:durableId="883373215">
    <w:abstractNumId w:val="13"/>
  </w:num>
  <w:num w:numId="14" w16cid:durableId="97338167">
    <w:abstractNumId w:val="1"/>
  </w:num>
  <w:num w:numId="15" w16cid:durableId="1607731608">
    <w:abstractNumId w:val="11"/>
  </w:num>
  <w:num w:numId="16" w16cid:durableId="559748082">
    <w:abstractNumId w:val="17"/>
  </w:num>
  <w:num w:numId="17" w16cid:durableId="626276904">
    <w:abstractNumId w:val="22"/>
  </w:num>
  <w:num w:numId="18" w16cid:durableId="2004963910">
    <w:abstractNumId w:val="21"/>
  </w:num>
  <w:num w:numId="19" w16cid:durableId="1940599371">
    <w:abstractNumId w:val="8"/>
  </w:num>
  <w:num w:numId="20" w16cid:durableId="757016828">
    <w:abstractNumId w:val="19"/>
  </w:num>
  <w:num w:numId="21" w16cid:durableId="1194999058">
    <w:abstractNumId w:val="18"/>
  </w:num>
  <w:num w:numId="22" w16cid:durableId="1855457469">
    <w:abstractNumId w:val="20"/>
  </w:num>
  <w:num w:numId="23" w16cid:durableId="1189834801">
    <w:abstractNumId w:val="3"/>
  </w:num>
  <w:num w:numId="24" w16cid:durableId="1030885304">
    <w:abstractNumId w:val="6"/>
  </w:num>
  <w:num w:numId="25" w16cid:durableId="1154300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14918"/>
    <w:rsid w:val="0002220E"/>
    <w:rsid w:val="00030F36"/>
    <w:rsid w:val="0003516E"/>
    <w:rsid w:val="000503CB"/>
    <w:rsid w:val="00075D63"/>
    <w:rsid w:val="00084A69"/>
    <w:rsid w:val="00092B05"/>
    <w:rsid w:val="000D108E"/>
    <w:rsid w:val="000D7680"/>
    <w:rsid w:val="00107AD8"/>
    <w:rsid w:val="0014215E"/>
    <w:rsid w:val="001B74B6"/>
    <w:rsid w:val="001E55C9"/>
    <w:rsid w:val="001F3FB5"/>
    <w:rsid w:val="002173BB"/>
    <w:rsid w:val="002955DB"/>
    <w:rsid w:val="002D6FE6"/>
    <w:rsid w:val="002F3EB5"/>
    <w:rsid w:val="002F47CA"/>
    <w:rsid w:val="00313FCA"/>
    <w:rsid w:val="003422E9"/>
    <w:rsid w:val="00346A66"/>
    <w:rsid w:val="00360BBD"/>
    <w:rsid w:val="003B6060"/>
    <w:rsid w:val="003D3054"/>
    <w:rsid w:val="00415A50"/>
    <w:rsid w:val="00427945"/>
    <w:rsid w:val="00442832"/>
    <w:rsid w:val="00450C20"/>
    <w:rsid w:val="00454219"/>
    <w:rsid w:val="00461074"/>
    <w:rsid w:val="0046792C"/>
    <w:rsid w:val="00474B9B"/>
    <w:rsid w:val="004A31B8"/>
    <w:rsid w:val="004B23C6"/>
    <w:rsid w:val="005317A6"/>
    <w:rsid w:val="00536C69"/>
    <w:rsid w:val="0053770F"/>
    <w:rsid w:val="00554AE9"/>
    <w:rsid w:val="0057538A"/>
    <w:rsid w:val="0058189C"/>
    <w:rsid w:val="00587B34"/>
    <w:rsid w:val="0059367A"/>
    <w:rsid w:val="005A7C73"/>
    <w:rsid w:val="00612F11"/>
    <w:rsid w:val="00617D52"/>
    <w:rsid w:val="00626B4B"/>
    <w:rsid w:val="00666A32"/>
    <w:rsid w:val="006803FB"/>
    <w:rsid w:val="006D59CC"/>
    <w:rsid w:val="00711C45"/>
    <w:rsid w:val="00717E4B"/>
    <w:rsid w:val="00754DAA"/>
    <w:rsid w:val="0076070B"/>
    <w:rsid w:val="00765F0F"/>
    <w:rsid w:val="007723DE"/>
    <w:rsid w:val="00773031"/>
    <w:rsid w:val="007B3311"/>
    <w:rsid w:val="007B3A69"/>
    <w:rsid w:val="007D2200"/>
    <w:rsid w:val="007D2BEB"/>
    <w:rsid w:val="007E6E99"/>
    <w:rsid w:val="00811A4B"/>
    <w:rsid w:val="00811BAD"/>
    <w:rsid w:val="00843881"/>
    <w:rsid w:val="008A1473"/>
    <w:rsid w:val="008A7506"/>
    <w:rsid w:val="008D1D87"/>
    <w:rsid w:val="008F431E"/>
    <w:rsid w:val="00901D4F"/>
    <w:rsid w:val="00917739"/>
    <w:rsid w:val="00920B27"/>
    <w:rsid w:val="00952944"/>
    <w:rsid w:val="00954F2F"/>
    <w:rsid w:val="00966DE9"/>
    <w:rsid w:val="00994958"/>
    <w:rsid w:val="009D1AEC"/>
    <w:rsid w:val="009F1E5A"/>
    <w:rsid w:val="00A111EA"/>
    <w:rsid w:val="00A21104"/>
    <w:rsid w:val="00A376CE"/>
    <w:rsid w:val="00A40B16"/>
    <w:rsid w:val="00A607B9"/>
    <w:rsid w:val="00AE3AE0"/>
    <w:rsid w:val="00AF14E0"/>
    <w:rsid w:val="00B026EF"/>
    <w:rsid w:val="00B11562"/>
    <w:rsid w:val="00B52A5C"/>
    <w:rsid w:val="00B7653D"/>
    <w:rsid w:val="00B87468"/>
    <w:rsid w:val="00BC32EB"/>
    <w:rsid w:val="00BD4D0E"/>
    <w:rsid w:val="00BE5A5A"/>
    <w:rsid w:val="00C12CF1"/>
    <w:rsid w:val="00C27BBA"/>
    <w:rsid w:val="00C32E81"/>
    <w:rsid w:val="00C73D4C"/>
    <w:rsid w:val="00C81DDD"/>
    <w:rsid w:val="00D012B1"/>
    <w:rsid w:val="00D125A0"/>
    <w:rsid w:val="00D20E42"/>
    <w:rsid w:val="00D34790"/>
    <w:rsid w:val="00D80947"/>
    <w:rsid w:val="00E038C8"/>
    <w:rsid w:val="00E173E9"/>
    <w:rsid w:val="00E20A74"/>
    <w:rsid w:val="00E26ECF"/>
    <w:rsid w:val="00E36762"/>
    <w:rsid w:val="00E5685D"/>
    <w:rsid w:val="00E6246C"/>
    <w:rsid w:val="00E72579"/>
    <w:rsid w:val="00E76501"/>
    <w:rsid w:val="00E94697"/>
    <w:rsid w:val="00EB043D"/>
    <w:rsid w:val="00EB35E9"/>
    <w:rsid w:val="00EC2E03"/>
    <w:rsid w:val="00F103CB"/>
    <w:rsid w:val="00F5747E"/>
    <w:rsid w:val="00F6762C"/>
    <w:rsid w:val="00F9371C"/>
    <w:rsid w:val="00FB0DBB"/>
    <w:rsid w:val="00FB1B88"/>
    <w:rsid w:val="00FB412A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601C3"/>
  <w15:docId w15:val="{17C6800C-95C5-4DB6-A315-16DB10BA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paragraph" w:styleId="NormalWeb">
    <w:name w:val="Normal (Web)"/>
    <w:basedOn w:val="Normal"/>
    <w:uiPriority w:val="99"/>
    <w:unhideWhenUsed/>
    <w:rsid w:val="00BE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6650F80DE48F08C9A27058773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EB60-FA68-4C12-AD79-BB3CC9E41907}"/>
      </w:docPartPr>
      <w:docPartBody>
        <w:p w:rsidR="0072649A" w:rsidRDefault="00D734BC" w:rsidP="00D734BC">
          <w:pPr>
            <w:pStyle w:val="8376650F80DE48F08C9A27058773620A1"/>
          </w:pPr>
          <w:r w:rsidRPr="002173BB">
            <w:rPr>
              <w:rStyle w:val="PlaceholderText"/>
              <w:rFonts w:ascii="Articulate" w:hAnsi="Articulate"/>
            </w:rPr>
            <w:t>Insert answers to questions.</w:t>
          </w:r>
        </w:p>
      </w:docPartBody>
    </w:docPart>
    <w:docPart>
      <w:docPartPr>
        <w:name w:val="3CBC0FE1F8D34CD5AB9F9F34CC6F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9B43-464C-42D2-B5DC-F88C9F060B73}"/>
      </w:docPartPr>
      <w:docPartBody>
        <w:p w:rsidR="0072649A" w:rsidRDefault="00D734BC" w:rsidP="00D734BC">
          <w:pPr>
            <w:pStyle w:val="3CBC0FE1F8D34CD5AB9F9F34CC6F3AED1"/>
          </w:pPr>
          <w:r w:rsidRPr="002173BB">
            <w:rPr>
              <w:rStyle w:val="PlaceholderText"/>
              <w:rFonts w:ascii="Articulate" w:hAnsi="Articulate"/>
            </w:rPr>
            <w:t>Insert information.</w:t>
          </w:r>
        </w:p>
      </w:docPartBody>
    </w:docPart>
    <w:docPart>
      <w:docPartPr>
        <w:name w:val="1EEEAFEF68F44E9D8BE0B6E856BF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9EB29-59DD-4AF8-AD67-F583194E1E12}"/>
      </w:docPartPr>
      <w:docPartBody>
        <w:p w:rsidR="0072649A" w:rsidRDefault="00D734BC" w:rsidP="00D734BC">
          <w:pPr>
            <w:pStyle w:val="1EEEAFEF68F44E9D8BE0B6E856BF9C961"/>
          </w:pPr>
          <w:r w:rsidRPr="002173BB">
            <w:rPr>
              <w:rStyle w:val="PlaceholderText"/>
              <w:rFonts w:ascii="Articulate" w:hAnsi="Articulate"/>
            </w:rPr>
            <w:t>Insert solutions brainstorming.</w:t>
          </w:r>
        </w:p>
      </w:docPartBody>
    </w:docPart>
    <w:docPart>
      <w:docPartPr>
        <w:name w:val="317ED82BEAEC4D2EB0B7FE05A154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A78D-265B-4FFF-9F7A-25450861CA63}"/>
      </w:docPartPr>
      <w:docPartBody>
        <w:p w:rsidR="0072649A" w:rsidRDefault="00D734BC" w:rsidP="00D734BC">
          <w:pPr>
            <w:pStyle w:val="317ED82BEAEC4D2EB0B7FE05A1546F251"/>
          </w:pPr>
          <w:r w:rsidRPr="002173BB">
            <w:rPr>
              <w:rStyle w:val="PlaceholderText"/>
              <w:rFonts w:ascii="Articulate" w:hAnsi="Articulate"/>
            </w:rPr>
            <w:t>Insert testing of possible solutions.</w:t>
          </w:r>
        </w:p>
      </w:docPartBody>
    </w:docPart>
    <w:docPart>
      <w:docPartPr>
        <w:name w:val="98C1ED968FAE4DA58767C938F821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E200-FAF1-467A-9EDC-71B9E676B211}"/>
      </w:docPartPr>
      <w:docPartBody>
        <w:p w:rsidR="0072649A" w:rsidRDefault="00D734BC" w:rsidP="00D734BC">
          <w:pPr>
            <w:pStyle w:val="98C1ED968FAE4DA58767C938F8219AE11"/>
          </w:pPr>
          <w:r w:rsidRPr="002173BB">
            <w:rPr>
              <w:rStyle w:val="PlaceholderText"/>
              <w:rFonts w:ascii="Articulate" w:hAnsi="Articulate"/>
            </w:rPr>
            <w:t>Insert discussion on the best solution.</w:t>
          </w:r>
        </w:p>
      </w:docPartBody>
    </w:docPart>
    <w:docPart>
      <w:docPartPr>
        <w:name w:val="86792BEC06304F8EBF4D24CC6561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00DA-2C24-43BE-BD72-536A18B88899}"/>
      </w:docPartPr>
      <w:docPartBody>
        <w:p w:rsidR="0072649A" w:rsidRDefault="00D734BC" w:rsidP="00D734BC">
          <w:pPr>
            <w:pStyle w:val="86792BEC06304F8EBF4D24CC656138011"/>
          </w:pPr>
          <w:r w:rsidRPr="002173BB">
            <w:rPr>
              <w:rStyle w:val="PlaceholderText"/>
              <w:rFonts w:ascii="Articulate" w:hAnsi="Articulate"/>
            </w:rPr>
            <w:t>Insert how to implement the solution.</w:t>
          </w:r>
        </w:p>
      </w:docPartBody>
    </w:docPart>
    <w:docPart>
      <w:docPartPr>
        <w:name w:val="456910FADE624C229A89C3254509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9BD7-C18B-4A83-8AB1-02A1A1C7E1FC}"/>
      </w:docPartPr>
      <w:docPartBody>
        <w:p w:rsidR="0072649A" w:rsidRDefault="00D734BC" w:rsidP="00D734BC">
          <w:pPr>
            <w:pStyle w:val="456910FADE624C229A89C325450989D41"/>
          </w:pPr>
          <w:r w:rsidRPr="002173BB">
            <w:rPr>
              <w:rStyle w:val="PlaceholderText"/>
              <w:rFonts w:ascii="Articulate" w:hAnsi="Articulate"/>
            </w:rPr>
            <w:t>Insert how to assess the effectiveness of the solution.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841"/>
    <w:rsid w:val="00034524"/>
    <w:rsid w:val="00061B5F"/>
    <w:rsid w:val="00140FD6"/>
    <w:rsid w:val="001726D1"/>
    <w:rsid w:val="003736E6"/>
    <w:rsid w:val="003A383A"/>
    <w:rsid w:val="00476B75"/>
    <w:rsid w:val="004F7517"/>
    <w:rsid w:val="00626B4B"/>
    <w:rsid w:val="0072649A"/>
    <w:rsid w:val="007F6F9C"/>
    <w:rsid w:val="00B462B2"/>
    <w:rsid w:val="00B61841"/>
    <w:rsid w:val="00CE629D"/>
    <w:rsid w:val="00D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4BC"/>
    <w:rPr>
      <w:color w:val="808080"/>
    </w:rPr>
  </w:style>
  <w:style w:type="paragraph" w:customStyle="1" w:styleId="8376650F80DE48F08C9A27058773620A1">
    <w:name w:val="8376650F80DE48F08C9A27058773620A1"/>
    <w:rsid w:val="00D734BC"/>
    <w:rPr>
      <w:rFonts w:eastAsiaTheme="minorHAnsi"/>
    </w:rPr>
  </w:style>
  <w:style w:type="paragraph" w:customStyle="1" w:styleId="3CBC0FE1F8D34CD5AB9F9F34CC6F3AED1">
    <w:name w:val="3CBC0FE1F8D34CD5AB9F9F34CC6F3AED1"/>
    <w:rsid w:val="00D734BC"/>
    <w:rPr>
      <w:rFonts w:eastAsiaTheme="minorHAnsi"/>
    </w:rPr>
  </w:style>
  <w:style w:type="paragraph" w:customStyle="1" w:styleId="1EEEAFEF68F44E9D8BE0B6E856BF9C961">
    <w:name w:val="1EEEAFEF68F44E9D8BE0B6E856BF9C961"/>
    <w:rsid w:val="00D734BC"/>
    <w:rPr>
      <w:rFonts w:eastAsiaTheme="minorHAnsi"/>
    </w:rPr>
  </w:style>
  <w:style w:type="paragraph" w:customStyle="1" w:styleId="317ED82BEAEC4D2EB0B7FE05A1546F251">
    <w:name w:val="317ED82BEAEC4D2EB0B7FE05A1546F251"/>
    <w:rsid w:val="00D734BC"/>
    <w:rPr>
      <w:rFonts w:eastAsiaTheme="minorHAnsi"/>
    </w:rPr>
  </w:style>
  <w:style w:type="paragraph" w:customStyle="1" w:styleId="98C1ED968FAE4DA58767C938F8219AE11">
    <w:name w:val="98C1ED968FAE4DA58767C938F8219AE11"/>
    <w:rsid w:val="00D734BC"/>
    <w:rPr>
      <w:rFonts w:eastAsiaTheme="minorHAnsi"/>
    </w:rPr>
  </w:style>
  <w:style w:type="paragraph" w:customStyle="1" w:styleId="86792BEC06304F8EBF4D24CC656138011">
    <w:name w:val="86792BEC06304F8EBF4D24CC656138011"/>
    <w:rsid w:val="00D734BC"/>
    <w:rPr>
      <w:rFonts w:eastAsiaTheme="minorHAnsi"/>
    </w:rPr>
  </w:style>
  <w:style w:type="paragraph" w:customStyle="1" w:styleId="456910FADE624C229A89C325450989D41">
    <w:name w:val="456910FADE624C229A89C325450989D41"/>
    <w:rsid w:val="00D734B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E6FC-F1A7-4146-B19C-6B28BA5E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2025-09-23T14:19:00Z</dcterms:created>
  <dcterms:modified xsi:type="dcterms:W3CDTF">2025-09-23T14:19:00Z</dcterms:modified>
</cp:coreProperties>
</file>