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0BDA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94F17" wp14:editId="5A4BFE12">
                <wp:simplePos x="0" y="0"/>
                <wp:positionH relativeFrom="column">
                  <wp:posOffset>-71258</wp:posOffset>
                </wp:positionH>
                <wp:positionV relativeFrom="paragraph">
                  <wp:posOffset>-484505</wp:posOffset>
                </wp:positionV>
                <wp:extent cx="3236181" cy="967740"/>
                <wp:effectExtent l="0" t="0" r="254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1" cy="9677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4F44A" id="Rectangle 2" o:spid="_x0000_s1026" style="position:absolute;margin-left:-5.6pt;margin-top:-38.15pt;width:254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" stroked="f" strokeweight="2pt">
                <v:fill r:id="rId9" o:title="" recolor="t" rotate="t" type="frame"/>
              </v:rect>
            </w:pict>
          </mc:Fallback>
        </mc:AlternateContent>
      </w:r>
    </w:p>
    <w:p w14:paraId="10819D37" w14:textId="77777777" w:rsidR="00B87468" w:rsidRDefault="008A7506" w:rsidP="005A7C73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2D6FE6">
        <w:rPr>
          <w:rFonts w:ascii="Articulate" w:hAnsi="Articulate" w:cs="Times New Roman"/>
          <w:b/>
          <w:color w:val="9E7E38"/>
          <w:sz w:val="24"/>
          <w:szCs w:val="24"/>
        </w:rPr>
        <w:t>Leading Effective Meetings Planning Guide and Worksheet</w:t>
      </w:r>
      <w:r w:rsidR="0076070B">
        <w:rPr>
          <w:rFonts w:ascii="Articulate" w:hAnsi="Articulate" w:cs="Times New Roman"/>
          <w:b/>
          <w:color w:val="9E7E38"/>
          <w:sz w:val="24"/>
          <w:szCs w:val="24"/>
        </w:rPr>
        <w:t>:</w:t>
      </w:r>
      <w:r w:rsidR="00D125A0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F9371C" w:rsidRPr="00D80947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</w:p>
    <w:p w14:paraId="5778F390" w14:textId="77777777" w:rsidR="007B3A69" w:rsidRPr="00DA4C9A" w:rsidRDefault="0046792C" w:rsidP="000503CB">
      <w:pPr>
        <w:pStyle w:val="ListParagraph"/>
        <w:numPr>
          <w:ilvl w:val="0"/>
          <w:numId w:val="18"/>
        </w:numPr>
        <w:rPr>
          <w:rFonts w:ascii="Articulate" w:hAnsi="Articulate" w:cs="Arial"/>
          <w:i/>
          <w:sz w:val="18"/>
          <w:szCs w:val="18"/>
        </w:rPr>
      </w:pPr>
      <w:r w:rsidRPr="00DA4C9A">
        <w:rPr>
          <w:rFonts w:ascii="Articulate" w:hAnsi="Articulate" w:cs="Arial"/>
          <w:i/>
          <w:sz w:val="18"/>
          <w:szCs w:val="18"/>
        </w:rPr>
        <w:t>This guide</w:t>
      </w:r>
      <w:r w:rsidR="007B3A69" w:rsidRPr="00DA4C9A">
        <w:rPr>
          <w:rFonts w:ascii="Articulate" w:hAnsi="Articulate" w:cs="Arial"/>
          <w:i/>
          <w:sz w:val="18"/>
          <w:szCs w:val="18"/>
        </w:rPr>
        <w:t xml:space="preserve"> can be used to enhance the effectiveness of team meetings. Teams are encouraged to refer to this tool frequently to reinforce maximum team performance.</w:t>
      </w:r>
    </w:p>
    <w:p w14:paraId="5624B813" w14:textId="77777777" w:rsidR="007B3A69" w:rsidRPr="00DA4C9A" w:rsidRDefault="007B3A69" w:rsidP="000503CB">
      <w:pPr>
        <w:pStyle w:val="ListParagraph"/>
        <w:numPr>
          <w:ilvl w:val="0"/>
          <w:numId w:val="18"/>
        </w:numPr>
        <w:rPr>
          <w:rFonts w:ascii="Articulate" w:hAnsi="Articulate" w:cs="Arial"/>
          <w:i/>
          <w:sz w:val="18"/>
          <w:szCs w:val="18"/>
        </w:rPr>
      </w:pPr>
      <w:r w:rsidRPr="00DA4C9A">
        <w:rPr>
          <w:rFonts w:ascii="Articulate" w:hAnsi="Articulate" w:cs="Arial"/>
          <w:i/>
          <w:sz w:val="18"/>
          <w:szCs w:val="18"/>
        </w:rPr>
        <w:t>Effective meetings need preparation before the meeting, leadership during the meeting, and follow-up after the meeting. Good planning can significantly impact meeting quality and effectiveness and should be adapted to different meeting purposes.</w:t>
      </w:r>
    </w:p>
    <w:p w14:paraId="59B685CB" w14:textId="77777777" w:rsidR="00B87468" w:rsidRPr="00DA4C9A" w:rsidRDefault="007B3A69" w:rsidP="00B87468">
      <w:pPr>
        <w:pStyle w:val="ListParagraph"/>
        <w:numPr>
          <w:ilvl w:val="0"/>
          <w:numId w:val="18"/>
        </w:numPr>
        <w:rPr>
          <w:rFonts w:ascii="Articulate" w:hAnsi="Articulate" w:cs="Arial"/>
          <w:i/>
          <w:sz w:val="18"/>
          <w:szCs w:val="18"/>
        </w:rPr>
      </w:pPr>
      <w:proofErr w:type="gramStart"/>
      <w:r w:rsidRPr="00DA4C9A">
        <w:rPr>
          <w:rFonts w:ascii="Articulate" w:hAnsi="Articulate" w:cs="Arial"/>
          <w:i/>
          <w:sz w:val="18"/>
          <w:szCs w:val="18"/>
        </w:rPr>
        <w:t>Below</w:t>
      </w:r>
      <w:proofErr w:type="gramEnd"/>
      <w:r w:rsidRPr="00DA4C9A">
        <w:rPr>
          <w:rFonts w:ascii="Articulate" w:hAnsi="Articulate" w:cs="Arial"/>
          <w:i/>
          <w:sz w:val="18"/>
          <w:szCs w:val="18"/>
        </w:rPr>
        <w:t xml:space="preserve"> find a series of suggestions and planning questions to help you organize your thoughts and intentions before having the meeting.</w:t>
      </w:r>
      <w:r w:rsidR="00B87468" w:rsidRPr="00DA4C9A">
        <w:rPr>
          <w:rFonts w:ascii="Articulate" w:hAnsi="Articulate" w:cs="Arial"/>
        </w:rPr>
        <w:tab/>
      </w:r>
      <w:r w:rsidR="00B87468" w:rsidRPr="00DA4C9A">
        <w:rPr>
          <w:rFonts w:ascii="Articulate" w:hAnsi="Articulate" w:cs="Arial"/>
        </w:rPr>
        <w:tab/>
      </w:r>
      <w:r w:rsidR="00B87468" w:rsidRPr="00DA4C9A">
        <w:rPr>
          <w:rFonts w:ascii="Articulate" w:hAnsi="Articulate" w:cs="Arial"/>
        </w:rPr>
        <w:tab/>
      </w:r>
      <w:r w:rsidR="00B87468" w:rsidRPr="00DA4C9A">
        <w:rPr>
          <w:rFonts w:ascii="Articulate" w:hAnsi="Articulate" w:cs="Arial"/>
        </w:rPr>
        <w:tab/>
      </w:r>
      <w:r w:rsidR="00B87468" w:rsidRPr="00DA4C9A">
        <w:rPr>
          <w:rFonts w:ascii="Articulate" w:hAnsi="Articulate" w:cs="Arial"/>
        </w:rPr>
        <w:tab/>
        <w:t xml:space="preserve"> </w:t>
      </w:r>
    </w:p>
    <w:p w14:paraId="4A37B53B" w14:textId="77777777" w:rsidR="00360BBD" w:rsidRPr="00DA4C9A" w:rsidRDefault="00E76501" w:rsidP="00B87468">
      <w:pPr>
        <w:spacing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PHASE 1: PLAN AND PREPARE </w:t>
      </w:r>
    </w:p>
    <w:p w14:paraId="56307545" w14:textId="77777777" w:rsidR="00E76501" w:rsidRPr="00DA4C9A" w:rsidRDefault="00E76501" w:rsidP="00E76501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Define the Purpose. What is the topic and goal or desired outcome of this meeting?</w:t>
      </w:r>
    </w:p>
    <w:p w14:paraId="1C0FB3EE" w14:textId="77777777" w:rsidR="00E76501" w:rsidRPr="00DA4C9A" w:rsidRDefault="00E76501" w:rsidP="00E76501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21767F77" w14:textId="77777777" w:rsidR="00030F36" w:rsidRPr="00DA4C9A" w:rsidRDefault="00000000" w:rsidP="00030F36">
      <w:pPr>
        <w:spacing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40139861"/>
          <w:placeholder>
            <w:docPart w:val="0FBE4261583345279422AC0BEBA697B4"/>
          </w:placeholder>
          <w:showingPlcHdr/>
        </w:sdtPr>
        <w:sdtContent>
          <w:r w:rsidR="00E76501" w:rsidRPr="00DA4C9A">
            <w:rPr>
              <w:rStyle w:val="PlaceholderText"/>
              <w:rFonts w:ascii="Articulate" w:hAnsi="Articulate"/>
            </w:rPr>
            <w:t>Identify the purpose and outcome. Consult previous meeting notes as appropriate.</w:t>
          </w:r>
        </w:sdtContent>
      </w:sdt>
      <w:r w:rsidR="00B87468" w:rsidRPr="00DA4C9A">
        <w:rPr>
          <w:rFonts w:ascii="Articulate" w:hAnsi="Articulate" w:cs="Arial"/>
          <w:b/>
          <w:sz w:val="20"/>
          <w:szCs w:val="20"/>
        </w:rPr>
        <w:t xml:space="preserve"> </w:t>
      </w:r>
    </w:p>
    <w:sdt>
      <w:sdtPr>
        <w:rPr>
          <w:rFonts w:ascii="Articulate" w:hAnsi="Articulate" w:cs="Times New Roman"/>
          <w:sz w:val="20"/>
          <w:szCs w:val="20"/>
        </w:rPr>
        <w:id w:val="981814643"/>
        <w:placeholder>
          <w:docPart w:val="E8E1E335A0D149ACAA80083ED9C9031A"/>
        </w:placeholder>
        <w:showingPlcHdr/>
      </w:sdtPr>
      <w:sdtContent>
        <w:p w14:paraId="5A04AF14" w14:textId="77777777" w:rsidR="00030F36" w:rsidRPr="00DA4C9A" w:rsidRDefault="00030F36" w:rsidP="00030F36">
          <w:pPr>
            <w:spacing w:line="240" w:lineRule="auto"/>
            <w:rPr>
              <w:rFonts w:ascii="Articulate" w:hAnsi="Articulate"/>
              <w:color w:val="808080"/>
            </w:rPr>
          </w:pPr>
          <w:r w:rsidRPr="00DA4C9A">
            <w:rPr>
              <w:rStyle w:val="PlaceholderText"/>
              <w:rFonts w:ascii="Articulate" w:hAnsi="Articulate"/>
            </w:rPr>
            <w:t xml:space="preserve">Create three sentences </w:t>
          </w:r>
          <w:r w:rsidR="000503CB" w:rsidRPr="00DA4C9A">
            <w:rPr>
              <w:rStyle w:val="PlaceholderText"/>
              <w:rFonts w:ascii="Articulate" w:hAnsi="Articulate"/>
            </w:rPr>
            <w:t>defining success for the meeting (desired outcomes)</w:t>
          </w:r>
          <w:r w:rsidRPr="00DA4C9A">
            <w:rPr>
              <w:rStyle w:val="PlaceholderText"/>
              <w:rFonts w:ascii="Articulate" w:hAnsi="Articulate"/>
            </w:rPr>
            <w:t>.</w:t>
          </w:r>
        </w:p>
      </w:sdtContent>
    </w:sdt>
    <w:p w14:paraId="00BD6A9C" w14:textId="77777777" w:rsidR="000503CB" w:rsidRPr="00DA4C9A" w:rsidRDefault="000503CB" w:rsidP="000503CB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7DAF9C10" w14:textId="77777777" w:rsidR="00030F36" w:rsidRPr="00DA4C9A" w:rsidRDefault="00030F36" w:rsidP="00966DE9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Determine what kind of meeting this is (</w:t>
      </w:r>
      <w:r w:rsidR="000503CB" w:rsidRPr="00DA4C9A">
        <w:rPr>
          <w:rFonts w:ascii="Articulate" w:hAnsi="Articulate" w:cs="Arial"/>
          <w:b/>
          <w:sz w:val="20"/>
          <w:szCs w:val="20"/>
        </w:rPr>
        <w:t>e.g. i</w:t>
      </w:r>
      <w:r w:rsidRPr="00DA4C9A">
        <w:rPr>
          <w:rFonts w:ascii="Articulate" w:hAnsi="Articulate" w:cs="Arial"/>
          <w:b/>
          <w:sz w:val="20"/>
          <w:szCs w:val="20"/>
        </w:rPr>
        <w:t>nformational</w:t>
      </w:r>
      <w:r w:rsidR="000503CB" w:rsidRPr="00DA4C9A">
        <w:rPr>
          <w:rFonts w:ascii="Articulate" w:hAnsi="Articulate" w:cs="Arial"/>
          <w:b/>
          <w:sz w:val="20"/>
          <w:szCs w:val="20"/>
        </w:rPr>
        <w:t>, d</w:t>
      </w:r>
      <w:r w:rsidRPr="00DA4C9A">
        <w:rPr>
          <w:rFonts w:ascii="Articulate" w:hAnsi="Articulate" w:cs="Arial"/>
          <w:b/>
          <w:sz w:val="20"/>
          <w:szCs w:val="20"/>
        </w:rPr>
        <w:t>ecision-making</w:t>
      </w:r>
      <w:r w:rsidR="000503CB" w:rsidRPr="00DA4C9A">
        <w:rPr>
          <w:rFonts w:ascii="Articulate" w:hAnsi="Articulate" w:cs="Arial"/>
          <w:b/>
          <w:sz w:val="20"/>
          <w:szCs w:val="20"/>
        </w:rPr>
        <w:t>, p</w:t>
      </w:r>
      <w:r w:rsidRPr="00DA4C9A">
        <w:rPr>
          <w:rFonts w:ascii="Articulate" w:hAnsi="Articulate" w:cs="Arial"/>
          <w:b/>
          <w:sz w:val="20"/>
          <w:szCs w:val="20"/>
        </w:rPr>
        <w:t>roblem solving</w:t>
      </w:r>
      <w:r w:rsidR="000503CB" w:rsidRPr="00DA4C9A">
        <w:rPr>
          <w:rFonts w:ascii="Articulate" w:hAnsi="Articulate" w:cs="Arial"/>
          <w:b/>
          <w:sz w:val="20"/>
          <w:szCs w:val="20"/>
        </w:rPr>
        <w:t>, s</w:t>
      </w:r>
      <w:r w:rsidRPr="00DA4C9A">
        <w:rPr>
          <w:rFonts w:ascii="Articulate" w:hAnsi="Articulate" w:cs="Arial"/>
          <w:b/>
          <w:sz w:val="20"/>
          <w:szCs w:val="20"/>
        </w:rPr>
        <w:t>trategy and planning</w:t>
      </w:r>
      <w:r w:rsidR="000503CB" w:rsidRPr="00DA4C9A">
        <w:rPr>
          <w:rFonts w:ascii="Articulate" w:hAnsi="Articulate" w:cs="Arial"/>
          <w:b/>
          <w:sz w:val="20"/>
          <w:szCs w:val="20"/>
        </w:rPr>
        <w:t>, or p</w:t>
      </w:r>
      <w:r w:rsidRPr="00DA4C9A">
        <w:rPr>
          <w:rFonts w:ascii="Articulate" w:hAnsi="Articulate" w:cs="Arial"/>
          <w:b/>
          <w:sz w:val="20"/>
          <w:szCs w:val="20"/>
        </w:rPr>
        <w:t>roduct development/review)</w:t>
      </w:r>
      <w:r w:rsidR="000503CB" w:rsidRPr="00DA4C9A">
        <w:rPr>
          <w:rFonts w:ascii="Articulate" w:hAnsi="Articulate" w:cs="Arial"/>
          <w:b/>
          <w:sz w:val="20"/>
          <w:szCs w:val="20"/>
        </w:rPr>
        <w:t>.</w:t>
      </w:r>
    </w:p>
    <w:p w14:paraId="55031743" w14:textId="77777777" w:rsidR="00030F36" w:rsidRPr="00DA4C9A" w:rsidRDefault="00030F36" w:rsidP="00030F36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435483215"/>
        <w:placeholder>
          <w:docPart w:val="4293FBE9990142C7B35734495785D223"/>
        </w:placeholder>
        <w:showingPlcHdr/>
      </w:sdtPr>
      <w:sdtContent>
        <w:p w14:paraId="72A037AF" w14:textId="77777777" w:rsidR="00030F36" w:rsidRPr="00DA4C9A" w:rsidRDefault="00030F36" w:rsidP="00030F36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Identify the type of meeting.</w:t>
          </w:r>
        </w:p>
      </w:sdtContent>
    </w:sdt>
    <w:p w14:paraId="07852652" w14:textId="77777777" w:rsidR="00075D63" w:rsidRPr="00DA4C9A" w:rsidRDefault="00075D63" w:rsidP="00075D63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1A1BC114" w14:textId="77777777" w:rsidR="003422E9" w:rsidRPr="00DA4C9A" w:rsidRDefault="003422E9" w:rsidP="003422E9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Define the key topics to address and indicate if they are discussion or decision points. </w:t>
      </w:r>
    </w:p>
    <w:p w14:paraId="35CAD2F7" w14:textId="77777777" w:rsidR="003422E9" w:rsidRPr="00DA4C9A" w:rsidRDefault="003422E9" w:rsidP="003422E9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416371180"/>
        <w:placeholder>
          <w:docPart w:val="7B097768EBF44AD48E390BCC0E420C6E"/>
        </w:placeholder>
        <w:showingPlcHdr/>
      </w:sdtPr>
      <w:sdtContent>
        <w:p w14:paraId="410C1822" w14:textId="77777777" w:rsidR="003422E9" w:rsidRPr="00DA4C9A" w:rsidRDefault="003422E9" w:rsidP="003422E9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 xml:space="preserve">List the </w:t>
          </w:r>
          <w:r w:rsidR="000503CB" w:rsidRPr="00DA4C9A">
            <w:rPr>
              <w:rStyle w:val="PlaceholderText"/>
              <w:rFonts w:ascii="Articulate" w:hAnsi="Articulate"/>
            </w:rPr>
            <w:t>key topics</w:t>
          </w:r>
          <w:r w:rsidRPr="00DA4C9A">
            <w:rPr>
              <w:rStyle w:val="PlaceholderText"/>
              <w:rFonts w:ascii="Articulate" w:hAnsi="Articulate"/>
            </w:rPr>
            <w:t xml:space="preserve"> and prioritize.</w:t>
          </w:r>
        </w:p>
      </w:sdtContent>
    </w:sdt>
    <w:p w14:paraId="0806B85B" w14:textId="77777777" w:rsidR="003422E9" w:rsidRPr="00DA4C9A" w:rsidRDefault="003422E9" w:rsidP="000503CB">
      <w:pPr>
        <w:spacing w:after="0" w:line="240" w:lineRule="auto"/>
        <w:rPr>
          <w:rFonts w:ascii="Articulate" w:hAnsi="Articulate" w:cs="Times New Roman"/>
          <w:sz w:val="20"/>
          <w:szCs w:val="20"/>
        </w:rPr>
      </w:pPr>
    </w:p>
    <w:p w14:paraId="04DB3309" w14:textId="77777777" w:rsidR="00EC2E03" w:rsidRPr="00DA4C9A" w:rsidRDefault="00EC2E03" w:rsidP="00EC2E03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Times New Roman"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Determine who needs to attend this meeting and why. </w:t>
      </w:r>
    </w:p>
    <w:p w14:paraId="684187AE" w14:textId="77777777" w:rsidR="00EC2E03" w:rsidRPr="00DA4C9A" w:rsidRDefault="00EC2E03" w:rsidP="00EC2E03">
      <w:pPr>
        <w:pStyle w:val="ListParagraph"/>
        <w:spacing w:after="0" w:line="240" w:lineRule="auto"/>
        <w:ind w:left="0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ab/>
      </w:r>
      <w:r w:rsidRPr="00DA4C9A">
        <w:rPr>
          <w:rFonts w:ascii="Articulate" w:hAnsi="Articulate" w:cs="Arial"/>
          <w:b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148873371"/>
          <w:placeholder>
            <w:docPart w:val="A91534896EA04719A409AC9E51669D6B"/>
          </w:placeholder>
          <w:showingPlcHdr/>
        </w:sdtPr>
        <w:sdtContent>
          <w:r w:rsidRPr="00DA4C9A">
            <w:rPr>
              <w:rStyle w:val="PlaceholderText"/>
              <w:rFonts w:ascii="Articulate" w:hAnsi="Articulate"/>
            </w:rPr>
            <w:t>Identify meeting participants. Make sure decision makers, experts, or key champions/influencers are present.</w:t>
          </w:r>
        </w:sdtContent>
      </w:sdt>
      <w:r w:rsidRPr="00DA4C9A">
        <w:rPr>
          <w:rFonts w:ascii="Articulate" w:hAnsi="Articulate" w:cs="Arial"/>
          <w:b/>
          <w:sz w:val="20"/>
          <w:szCs w:val="20"/>
        </w:rPr>
        <w:br/>
      </w:r>
    </w:p>
    <w:p w14:paraId="34FF0CE2" w14:textId="77777777" w:rsidR="00075D63" w:rsidRPr="00DA4C9A" w:rsidRDefault="00075D63" w:rsidP="00075D63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379DF871" w14:textId="77777777" w:rsidR="00EC2E03" w:rsidRPr="00DA4C9A" w:rsidRDefault="00811A4B" w:rsidP="00EC2E03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Detail what information you </w:t>
      </w:r>
      <w:r w:rsidR="00EC2E03" w:rsidRPr="00DA4C9A">
        <w:rPr>
          <w:rFonts w:ascii="Articulate" w:hAnsi="Articulate" w:cs="Arial"/>
          <w:b/>
          <w:sz w:val="20"/>
          <w:szCs w:val="20"/>
        </w:rPr>
        <w:t>need to collect</w:t>
      </w:r>
      <w:r w:rsidRPr="00DA4C9A">
        <w:rPr>
          <w:rFonts w:ascii="Articulate" w:hAnsi="Articulate" w:cs="Arial"/>
          <w:b/>
          <w:sz w:val="20"/>
          <w:szCs w:val="20"/>
        </w:rPr>
        <w:t>.</w:t>
      </w:r>
      <w:r w:rsidR="00EC2E03" w:rsidRPr="00DA4C9A">
        <w:rPr>
          <w:rFonts w:ascii="Articulate" w:hAnsi="Articulate" w:cs="Arial"/>
          <w:b/>
          <w:sz w:val="20"/>
          <w:szCs w:val="20"/>
        </w:rPr>
        <w:t xml:space="preserve"> What supplemental data, information, or artifacts might possibly be of use during the meeting? (Share these with the other meeting participants as timely during the meeting.)</w:t>
      </w:r>
    </w:p>
    <w:p w14:paraId="4250E5AF" w14:textId="77777777" w:rsidR="00EC2E03" w:rsidRPr="00DA4C9A" w:rsidRDefault="00EC2E03" w:rsidP="00EC2E03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410277878"/>
        <w:placeholder>
          <w:docPart w:val="E7E0F59124DB444D965BC4383654E8B7"/>
        </w:placeholder>
        <w:showingPlcHdr/>
      </w:sdtPr>
      <w:sdtContent>
        <w:p w14:paraId="34885439" w14:textId="77777777" w:rsidR="00EC2E03" w:rsidRPr="00DA4C9A" w:rsidRDefault="00EC2E03" w:rsidP="00EC2E03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Identify what information you need to collect.</w:t>
          </w:r>
        </w:p>
      </w:sdtContent>
    </w:sdt>
    <w:p w14:paraId="6D13ECE4" w14:textId="77777777" w:rsidR="003422E9" w:rsidRPr="00DA4C9A" w:rsidRDefault="003422E9" w:rsidP="003422E9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3073CD08" w14:textId="77777777" w:rsidR="00811A4B" w:rsidRPr="00DA4C9A" w:rsidRDefault="00811A4B" w:rsidP="003422E9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Identify what </w:t>
      </w:r>
      <w:r w:rsidRPr="00DA4C9A">
        <w:rPr>
          <w:rFonts w:ascii="Articulate" w:hAnsi="Articulate" w:cs="Arial"/>
          <w:b/>
          <w:sz w:val="20"/>
          <w:szCs w:val="20"/>
          <w:u w:val="single"/>
        </w:rPr>
        <w:t>pre-work</w:t>
      </w:r>
      <w:r w:rsidRPr="00DA4C9A">
        <w:rPr>
          <w:rFonts w:ascii="Articulate" w:hAnsi="Articulate" w:cs="Arial"/>
          <w:b/>
          <w:sz w:val="20"/>
          <w:szCs w:val="20"/>
        </w:rPr>
        <w:t xml:space="preserve"> participants need to complete to prepare for the meeting.</w:t>
      </w:r>
    </w:p>
    <w:p w14:paraId="658D7C74" w14:textId="77777777" w:rsidR="00811A4B" w:rsidRPr="00DA4C9A" w:rsidRDefault="00811A4B" w:rsidP="00811A4B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709340384"/>
        <w:placeholder>
          <w:docPart w:val="6FBB484BFCCA474F93BBE8A0A07E4099"/>
        </w:placeholder>
        <w:showingPlcHdr/>
      </w:sdtPr>
      <w:sdtContent>
        <w:p w14:paraId="7FEC5217" w14:textId="77777777" w:rsidR="00811A4B" w:rsidRPr="00DA4C9A" w:rsidRDefault="00811A4B" w:rsidP="00811A4B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Identify pre-work necessary to a successful meeting .</w:t>
          </w:r>
        </w:p>
      </w:sdtContent>
    </w:sdt>
    <w:p w14:paraId="28164866" w14:textId="77777777" w:rsidR="003422E9" w:rsidRPr="00DA4C9A" w:rsidRDefault="00811A4B" w:rsidP="003422E9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 </w:t>
      </w:r>
    </w:p>
    <w:p w14:paraId="79E43742" w14:textId="77777777" w:rsidR="00811A4B" w:rsidRPr="00DA4C9A" w:rsidRDefault="00811A4B" w:rsidP="00811A4B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Create an agenda including:</w:t>
      </w:r>
    </w:p>
    <w:p w14:paraId="4328E6BF" w14:textId="77777777" w:rsidR="00811A4B" w:rsidRPr="00DA4C9A" w:rsidRDefault="00811A4B" w:rsidP="00811A4B">
      <w:pPr>
        <w:pStyle w:val="ListParagraph"/>
        <w:numPr>
          <w:ilvl w:val="1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lastRenderedPageBreak/>
        <w:t>Defining your purpose and the desired meeting outcome</w:t>
      </w:r>
      <w:r w:rsidR="000503CB" w:rsidRPr="00DA4C9A">
        <w:rPr>
          <w:rFonts w:ascii="Articulate" w:hAnsi="Articulate" w:cs="Arial"/>
          <w:b/>
          <w:sz w:val="20"/>
          <w:szCs w:val="20"/>
        </w:rPr>
        <w:t>s</w:t>
      </w:r>
    </w:p>
    <w:p w14:paraId="13290C53" w14:textId="77777777" w:rsidR="00811A4B" w:rsidRPr="00DA4C9A" w:rsidRDefault="00811A4B" w:rsidP="00811A4B">
      <w:pPr>
        <w:pStyle w:val="ListParagraph"/>
        <w:numPr>
          <w:ilvl w:val="1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proofErr w:type="gramStart"/>
      <w:r w:rsidRPr="00DA4C9A">
        <w:rPr>
          <w:rFonts w:ascii="Articulate" w:hAnsi="Articulate" w:cs="Arial"/>
          <w:b/>
          <w:sz w:val="20"/>
          <w:szCs w:val="20"/>
        </w:rPr>
        <w:t>List</w:t>
      </w:r>
      <w:proofErr w:type="gramEnd"/>
      <w:r w:rsidR="000503CB" w:rsidRPr="00DA4C9A">
        <w:rPr>
          <w:rFonts w:ascii="Articulate" w:hAnsi="Articulate" w:cs="Arial"/>
          <w:b/>
          <w:sz w:val="20"/>
          <w:szCs w:val="20"/>
        </w:rPr>
        <w:t xml:space="preserve"> topics and person(s) responsible</w:t>
      </w:r>
    </w:p>
    <w:p w14:paraId="28CA84F3" w14:textId="77777777" w:rsidR="00811A4B" w:rsidRPr="00DA4C9A" w:rsidRDefault="00811A4B" w:rsidP="00811A4B">
      <w:pPr>
        <w:pStyle w:val="ListParagraph"/>
        <w:numPr>
          <w:ilvl w:val="1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Identifying decision points and action items</w:t>
      </w:r>
    </w:p>
    <w:p w14:paraId="7C5B2BFA" w14:textId="77777777" w:rsidR="00811A4B" w:rsidRPr="00DA4C9A" w:rsidRDefault="00811A4B" w:rsidP="00811A4B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759645981"/>
        <w:placeholder>
          <w:docPart w:val="5F5B55A127B04FF4B8D3B0991EE34F7B"/>
        </w:placeholder>
        <w:showingPlcHdr/>
      </w:sdtPr>
      <w:sdtContent>
        <w:p w14:paraId="50B2FD85" w14:textId="77777777" w:rsidR="00811A4B" w:rsidRPr="00DA4C9A" w:rsidRDefault="00811A4B" w:rsidP="00811A4B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Build out the agenda.</w:t>
          </w:r>
        </w:p>
      </w:sdtContent>
    </w:sdt>
    <w:p w14:paraId="7DB4C023" w14:textId="77777777" w:rsidR="00075D63" w:rsidRPr="00DA4C9A" w:rsidRDefault="00075D63" w:rsidP="00075D63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A3C0357" w14:textId="77777777" w:rsidR="00811A4B" w:rsidRPr="00DA4C9A" w:rsidRDefault="00811A4B" w:rsidP="00811A4B">
      <w:pPr>
        <w:pStyle w:val="ListParagraph"/>
        <w:numPr>
          <w:ilvl w:val="0"/>
          <w:numId w:val="11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Distribute the agenda and pre-work to the participants at least three days before the meeting and ask for input. Call attention to any preparation requested </w:t>
      </w:r>
      <w:proofErr w:type="gramStart"/>
      <w:r w:rsidRPr="00DA4C9A">
        <w:rPr>
          <w:rFonts w:ascii="Articulate" w:hAnsi="Articulate" w:cs="Arial"/>
          <w:b/>
          <w:sz w:val="20"/>
          <w:szCs w:val="20"/>
        </w:rPr>
        <w:t>of</w:t>
      </w:r>
      <w:proofErr w:type="gramEnd"/>
      <w:r w:rsidRPr="00DA4C9A">
        <w:rPr>
          <w:rFonts w:ascii="Articulate" w:hAnsi="Articulate" w:cs="Arial"/>
          <w:b/>
          <w:sz w:val="20"/>
          <w:szCs w:val="20"/>
        </w:rPr>
        <w:t xml:space="preserve"> the attendees.</w:t>
      </w:r>
    </w:p>
    <w:p w14:paraId="0B58E791" w14:textId="77777777" w:rsidR="009F1E5A" w:rsidRPr="00DA4C9A" w:rsidRDefault="009F1E5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6CB859AC" w14:textId="77777777" w:rsidR="0058189C" w:rsidRPr="00DA4C9A" w:rsidRDefault="0058189C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77551DEE" w14:textId="77777777" w:rsidR="00075D63" w:rsidRPr="00DA4C9A" w:rsidRDefault="00075D63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76A3CCF" w14:textId="77777777" w:rsidR="0058189C" w:rsidRPr="00DA4C9A" w:rsidRDefault="00901D4F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PHASE II: CONDUCT</w:t>
      </w:r>
      <w:r w:rsidR="0058189C" w:rsidRPr="00DA4C9A">
        <w:rPr>
          <w:rFonts w:ascii="Articulate" w:hAnsi="Articulate" w:cs="Arial"/>
          <w:b/>
          <w:sz w:val="20"/>
          <w:szCs w:val="20"/>
        </w:rPr>
        <w:t xml:space="preserve"> THE MEETING</w:t>
      </w:r>
    </w:p>
    <w:p w14:paraId="61AB82BA" w14:textId="77777777" w:rsidR="00075D63" w:rsidRPr="00DA4C9A" w:rsidRDefault="00075D63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0BC2F5E3" w14:textId="77777777" w:rsidR="0058189C" w:rsidRPr="00DA4C9A" w:rsidRDefault="0058189C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15FB08C" w14:textId="77777777" w:rsidR="00811A4B" w:rsidRPr="00DA4C9A" w:rsidRDefault="00811A4B" w:rsidP="00D012B1">
      <w:pPr>
        <w:pStyle w:val="ListParagraph"/>
        <w:numPr>
          <w:ilvl w:val="0"/>
          <w:numId w:val="15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Start the meeting</w:t>
      </w:r>
      <w:r w:rsidR="00D012B1" w:rsidRPr="00DA4C9A">
        <w:rPr>
          <w:rFonts w:ascii="Articulate" w:hAnsi="Articulate" w:cs="Arial"/>
          <w:b/>
          <w:sz w:val="20"/>
          <w:szCs w:val="20"/>
        </w:rPr>
        <w:t xml:space="preserve"> on time</w:t>
      </w:r>
      <w:r w:rsidR="000503CB" w:rsidRPr="00DA4C9A">
        <w:rPr>
          <w:rFonts w:ascii="Articulate" w:hAnsi="Articulate" w:cs="Arial"/>
          <w:b/>
          <w:sz w:val="20"/>
          <w:szCs w:val="20"/>
        </w:rPr>
        <w:t>, make introductions as necessary, ensure</w:t>
      </w:r>
      <w:r w:rsidRPr="00DA4C9A">
        <w:rPr>
          <w:rFonts w:ascii="Articulate" w:hAnsi="Articulate" w:cs="Arial"/>
          <w:b/>
          <w:sz w:val="20"/>
          <w:szCs w:val="20"/>
        </w:rPr>
        <w:t xml:space="preserve"> someone will be recording the main points and action items.</w:t>
      </w:r>
      <w:r w:rsidR="00D012B1" w:rsidRPr="00DA4C9A">
        <w:rPr>
          <w:rFonts w:ascii="Articulate" w:hAnsi="Articulate" w:cs="Arial"/>
          <w:b/>
          <w:sz w:val="20"/>
          <w:szCs w:val="20"/>
        </w:rPr>
        <w:t xml:space="preserve"> Review the meeting ground rules.</w:t>
      </w:r>
    </w:p>
    <w:p w14:paraId="5F04D5B5" w14:textId="77777777" w:rsidR="00D012B1" w:rsidRPr="00DA4C9A" w:rsidRDefault="00D012B1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7875B57" w14:textId="77777777" w:rsidR="0058189C" w:rsidRPr="00DA4C9A" w:rsidRDefault="0058189C" w:rsidP="00D012B1">
      <w:pPr>
        <w:pStyle w:val="ListParagraph"/>
        <w:numPr>
          <w:ilvl w:val="0"/>
          <w:numId w:val="15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Review the purpose and agenda with a focus on the </w:t>
      </w:r>
      <w:r w:rsidR="00D012B1" w:rsidRPr="00DA4C9A">
        <w:rPr>
          <w:rFonts w:ascii="Articulate" w:hAnsi="Articulate" w:cs="Arial"/>
          <w:b/>
          <w:sz w:val="20"/>
          <w:szCs w:val="20"/>
        </w:rPr>
        <w:t xml:space="preserve">time allocated for each item and </w:t>
      </w:r>
      <w:r w:rsidRPr="00DA4C9A">
        <w:rPr>
          <w:rFonts w:ascii="Articulate" w:hAnsi="Articulate" w:cs="Arial"/>
          <w:b/>
          <w:sz w:val="20"/>
          <w:szCs w:val="20"/>
        </w:rPr>
        <w:t>deliverables or desired outcomes.</w:t>
      </w:r>
    </w:p>
    <w:p w14:paraId="7EC80998" w14:textId="77777777" w:rsidR="00B87468" w:rsidRPr="00DA4C9A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br/>
      </w:r>
      <w:r w:rsidR="00D012B1" w:rsidRPr="00DA4C9A">
        <w:rPr>
          <w:rFonts w:ascii="Articulate" w:hAnsi="Articulate" w:cs="Arial"/>
          <w:b/>
          <w:sz w:val="20"/>
          <w:szCs w:val="20"/>
        </w:rPr>
        <w:t xml:space="preserve">3.   </w:t>
      </w:r>
      <w:r w:rsidR="0058189C" w:rsidRPr="00DA4C9A">
        <w:rPr>
          <w:rFonts w:ascii="Articulate" w:hAnsi="Articulate" w:cs="Arial"/>
          <w:b/>
          <w:sz w:val="20"/>
          <w:szCs w:val="20"/>
        </w:rPr>
        <w:t xml:space="preserve">Review the previous </w:t>
      </w:r>
      <w:r w:rsidR="00D34790" w:rsidRPr="00DA4C9A">
        <w:rPr>
          <w:rFonts w:ascii="Articulate" w:hAnsi="Articulate" w:cs="Arial"/>
          <w:b/>
          <w:sz w:val="20"/>
          <w:szCs w:val="20"/>
        </w:rPr>
        <w:t>meeting or past action items</w:t>
      </w:r>
      <w:r w:rsidR="00D012B1" w:rsidRPr="00DA4C9A">
        <w:rPr>
          <w:rFonts w:ascii="Articulate" w:hAnsi="Articulate" w:cs="Arial"/>
          <w:b/>
          <w:sz w:val="20"/>
          <w:szCs w:val="20"/>
        </w:rPr>
        <w:t xml:space="preserve"> (if applicable)</w:t>
      </w:r>
      <w:r w:rsidR="00D34790" w:rsidRPr="00DA4C9A">
        <w:rPr>
          <w:rFonts w:ascii="Articulate" w:hAnsi="Articulate" w:cs="Arial"/>
          <w:b/>
          <w:sz w:val="20"/>
          <w:szCs w:val="20"/>
        </w:rPr>
        <w:t>.</w:t>
      </w:r>
      <w:r w:rsidR="00B87468" w:rsidRPr="00DA4C9A">
        <w:rPr>
          <w:rFonts w:ascii="Articulate" w:hAnsi="Articulate" w:cs="Arial"/>
          <w:b/>
          <w:sz w:val="20"/>
          <w:szCs w:val="20"/>
        </w:rPr>
        <w:br/>
      </w:r>
    </w:p>
    <w:sdt>
      <w:sdtPr>
        <w:rPr>
          <w:rFonts w:ascii="Articulate" w:hAnsi="Articulate" w:cs="Times New Roman"/>
          <w:sz w:val="20"/>
          <w:szCs w:val="20"/>
        </w:rPr>
        <w:id w:val="-9453369"/>
        <w:placeholder>
          <w:docPart w:val="31C7DB42D4304444AB0854A164B730D8"/>
        </w:placeholder>
        <w:showingPlcHdr/>
      </w:sdtPr>
      <w:sdtContent>
        <w:p w14:paraId="5B25091F" w14:textId="77777777" w:rsidR="00B87468" w:rsidRPr="00DA4C9A" w:rsidRDefault="00D34790" w:rsidP="00B87468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What items from past meetings are most relevant to this meeting?</w:t>
          </w:r>
        </w:p>
      </w:sdtContent>
    </w:sdt>
    <w:p w14:paraId="36DBE2AC" w14:textId="77777777" w:rsidR="00B87468" w:rsidRPr="00DA4C9A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2C93B65B" w14:textId="77777777" w:rsidR="003D3054" w:rsidRPr="00DA4C9A" w:rsidRDefault="00D012B1" w:rsidP="00D012B1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Introduce first agenda item and </w:t>
      </w:r>
      <w:r w:rsidR="000503CB" w:rsidRPr="00DA4C9A">
        <w:rPr>
          <w:rFonts w:ascii="Articulate" w:hAnsi="Articulate" w:cs="Arial"/>
          <w:b/>
          <w:sz w:val="20"/>
          <w:szCs w:val="20"/>
        </w:rPr>
        <w:t xml:space="preserve">person </w:t>
      </w:r>
      <w:proofErr w:type="gramStart"/>
      <w:r w:rsidR="000503CB" w:rsidRPr="00DA4C9A">
        <w:rPr>
          <w:rFonts w:ascii="Articulate" w:hAnsi="Articulate" w:cs="Arial"/>
          <w:b/>
          <w:sz w:val="20"/>
          <w:szCs w:val="20"/>
        </w:rPr>
        <w:t>responsible, and</w:t>
      </w:r>
      <w:proofErr w:type="gramEnd"/>
      <w:r w:rsidR="000503CB" w:rsidRPr="00DA4C9A">
        <w:rPr>
          <w:rFonts w:ascii="Articulate" w:hAnsi="Articulate" w:cs="Arial"/>
          <w:b/>
          <w:sz w:val="20"/>
          <w:szCs w:val="20"/>
        </w:rPr>
        <w:t xml:space="preserve"> </w:t>
      </w:r>
      <w:r w:rsidRPr="00DA4C9A">
        <w:rPr>
          <w:rFonts w:ascii="Articulate" w:hAnsi="Articulate" w:cs="Arial"/>
          <w:b/>
          <w:sz w:val="20"/>
          <w:szCs w:val="20"/>
        </w:rPr>
        <w:t>i</w:t>
      </w:r>
      <w:r w:rsidR="00D34790" w:rsidRPr="00DA4C9A">
        <w:rPr>
          <w:rFonts w:ascii="Articulate" w:hAnsi="Articulate" w:cs="Arial"/>
          <w:b/>
          <w:sz w:val="20"/>
          <w:szCs w:val="20"/>
        </w:rPr>
        <w:t>nvite input</w:t>
      </w:r>
      <w:r w:rsidRPr="00DA4C9A">
        <w:rPr>
          <w:rFonts w:ascii="Articulate" w:hAnsi="Articulate" w:cs="Arial"/>
          <w:b/>
          <w:sz w:val="20"/>
          <w:szCs w:val="20"/>
        </w:rPr>
        <w:t xml:space="preserve">. </w:t>
      </w:r>
    </w:p>
    <w:p w14:paraId="39C77AAE" w14:textId="77777777" w:rsidR="003D3054" w:rsidRPr="00DA4C9A" w:rsidRDefault="003D3054" w:rsidP="003D3054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623585727"/>
        <w:placeholder>
          <w:docPart w:val="8880D2AB5B614F4E9E4F086B576973B2"/>
        </w:placeholder>
        <w:showingPlcHdr/>
      </w:sdtPr>
      <w:sdtContent>
        <w:p w14:paraId="34BA32D6" w14:textId="77777777" w:rsidR="003D3054" w:rsidRPr="00DA4C9A" w:rsidRDefault="00D20E42" w:rsidP="003D3054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Ensure all participants have an opportunity to voice their views.</w:t>
          </w:r>
        </w:p>
      </w:sdtContent>
    </w:sdt>
    <w:p w14:paraId="663D1C79" w14:textId="77777777" w:rsidR="003D3054" w:rsidRPr="00DA4C9A" w:rsidRDefault="003D3054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17A3AE7" w14:textId="77777777" w:rsidR="000503CB" w:rsidRPr="00DA4C9A" w:rsidRDefault="000503CB" w:rsidP="00D012B1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Facilitate the discussion</w:t>
      </w:r>
    </w:p>
    <w:p w14:paraId="59328DCD" w14:textId="77777777" w:rsidR="000503CB" w:rsidRPr="00DA4C9A" w:rsidRDefault="00D34790" w:rsidP="000503CB">
      <w:pPr>
        <w:pStyle w:val="ListParagraph"/>
        <w:numPr>
          <w:ilvl w:val="1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Listen and ask questions inst</w:t>
      </w:r>
      <w:r w:rsidR="000503CB" w:rsidRPr="00DA4C9A">
        <w:rPr>
          <w:rFonts w:ascii="Articulate" w:hAnsi="Articulate" w:cs="Arial"/>
          <w:b/>
          <w:sz w:val="20"/>
          <w:szCs w:val="20"/>
        </w:rPr>
        <w:t>ead of defending your position.</w:t>
      </w:r>
    </w:p>
    <w:p w14:paraId="0376E22B" w14:textId="77777777" w:rsidR="000503CB" w:rsidRPr="00DA4C9A" w:rsidRDefault="00D34790" w:rsidP="000503CB">
      <w:pPr>
        <w:pStyle w:val="ListParagraph"/>
        <w:numPr>
          <w:ilvl w:val="1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Recognize related issue and address or move to “parking lot” where appropriate.</w:t>
      </w:r>
    </w:p>
    <w:p w14:paraId="02CF464B" w14:textId="77777777" w:rsidR="00D34790" w:rsidRPr="00DA4C9A" w:rsidRDefault="00D34790" w:rsidP="000503CB">
      <w:pPr>
        <w:pStyle w:val="ListParagraph"/>
        <w:numPr>
          <w:ilvl w:val="1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Ensure presenters stay within allocated time.</w:t>
      </w:r>
    </w:p>
    <w:p w14:paraId="64C86756" w14:textId="77777777" w:rsidR="000503CB" w:rsidRPr="00DA4C9A" w:rsidRDefault="000503CB" w:rsidP="000503CB">
      <w:pPr>
        <w:pStyle w:val="ListParagraph"/>
        <w:numPr>
          <w:ilvl w:val="1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Ensure all attendees have an opportunity to contribute.</w:t>
      </w:r>
    </w:p>
    <w:p w14:paraId="77314201" w14:textId="77777777" w:rsidR="00D012B1" w:rsidRPr="00DA4C9A" w:rsidRDefault="00D012B1" w:rsidP="000503CB">
      <w:pPr>
        <w:pStyle w:val="ListParagraph"/>
        <w:numPr>
          <w:ilvl w:val="1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Be prepared with back</w:t>
      </w:r>
      <w:r w:rsidR="000503CB" w:rsidRPr="00DA4C9A">
        <w:rPr>
          <w:rFonts w:ascii="Articulate" w:hAnsi="Articulate" w:cs="Arial"/>
          <w:b/>
          <w:sz w:val="20"/>
          <w:szCs w:val="20"/>
        </w:rPr>
        <w:t>-</w:t>
      </w:r>
      <w:r w:rsidRPr="00DA4C9A">
        <w:rPr>
          <w:rFonts w:ascii="Articulate" w:hAnsi="Articulate" w:cs="Arial"/>
          <w:b/>
          <w:sz w:val="20"/>
          <w:szCs w:val="20"/>
        </w:rPr>
        <w:t>up materials as appropriate.</w:t>
      </w:r>
    </w:p>
    <w:p w14:paraId="37BE298F" w14:textId="77777777" w:rsidR="00D012B1" w:rsidRPr="00DA4C9A" w:rsidRDefault="00D012B1" w:rsidP="00D012B1">
      <w:pPr>
        <w:pStyle w:val="ListParagraph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638295673"/>
        <w:placeholder>
          <w:docPart w:val="27859BF01A9C4B4A86E0C8A11EBBA377"/>
        </w:placeholder>
        <w:showingPlcHdr/>
      </w:sdtPr>
      <w:sdtContent>
        <w:p w14:paraId="154D1CE8" w14:textId="77777777" w:rsidR="00D012B1" w:rsidRPr="00DA4C9A" w:rsidRDefault="00D012B1" w:rsidP="00D012B1">
          <w:pPr>
            <w:pStyle w:val="ListParagraph"/>
            <w:spacing w:line="240" w:lineRule="auto"/>
            <w:ind w:left="360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What documents or resources might be useful to advance the current discussion? Do you have samples or examples to guide the discussion on deliverables?</w:t>
          </w:r>
        </w:p>
      </w:sdtContent>
    </w:sdt>
    <w:p w14:paraId="4A5AAE79" w14:textId="77777777" w:rsidR="00D34790" w:rsidRPr="00DA4C9A" w:rsidRDefault="00D34790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3E428A8" w14:textId="77777777" w:rsidR="00B87468" w:rsidRPr="00DA4C9A" w:rsidRDefault="00D34790" w:rsidP="00D012B1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Summarize key decisions, action items, </w:t>
      </w:r>
      <w:r w:rsidR="000503CB" w:rsidRPr="00DA4C9A">
        <w:rPr>
          <w:rFonts w:ascii="Articulate" w:hAnsi="Articulate" w:cs="Arial"/>
          <w:b/>
          <w:sz w:val="20"/>
          <w:szCs w:val="20"/>
        </w:rPr>
        <w:t xml:space="preserve">issues needing </w:t>
      </w:r>
      <w:proofErr w:type="gramStart"/>
      <w:r w:rsidR="000503CB" w:rsidRPr="00DA4C9A">
        <w:rPr>
          <w:rFonts w:ascii="Articulate" w:hAnsi="Articulate" w:cs="Arial"/>
          <w:b/>
          <w:sz w:val="20"/>
          <w:szCs w:val="20"/>
        </w:rPr>
        <w:t>resolving</w:t>
      </w:r>
      <w:proofErr w:type="gramEnd"/>
      <w:r w:rsidR="000503CB" w:rsidRPr="00DA4C9A">
        <w:rPr>
          <w:rFonts w:ascii="Articulate" w:hAnsi="Articulate" w:cs="Arial"/>
          <w:b/>
          <w:sz w:val="20"/>
          <w:szCs w:val="20"/>
        </w:rPr>
        <w:t xml:space="preserve">, people responsible, </w:t>
      </w:r>
      <w:r w:rsidRPr="00DA4C9A">
        <w:rPr>
          <w:rFonts w:ascii="Articulate" w:hAnsi="Articulate" w:cs="Arial"/>
          <w:b/>
          <w:sz w:val="20"/>
          <w:szCs w:val="20"/>
        </w:rPr>
        <w:t xml:space="preserve">and </w:t>
      </w:r>
      <w:r w:rsidR="000503CB" w:rsidRPr="00DA4C9A">
        <w:rPr>
          <w:rFonts w:ascii="Articulate" w:hAnsi="Articulate" w:cs="Arial"/>
          <w:b/>
          <w:sz w:val="20"/>
          <w:szCs w:val="20"/>
        </w:rPr>
        <w:t xml:space="preserve">schedule </w:t>
      </w:r>
      <w:r w:rsidRPr="00DA4C9A">
        <w:rPr>
          <w:rFonts w:ascii="Articulate" w:hAnsi="Articulate" w:cs="Arial"/>
          <w:b/>
          <w:sz w:val="20"/>
          <w:szCs w:val="20"/>
        </w:rPr>
        <w:t>next meeting.</w:t>
      </w:r>
    </w:p>
    <w:p w14:paraId="32F8808F" w14:textId="77777777" w:rsidR="00B87468" w:rsidRPr="00DA4C9A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597518423"/>
        <w:placeholder>
          <w:docPart w:val="17D4D5CE1C844F16AA629B91EA9959D1"/>
        </w:placeholder>
        <w:showingPlcHdr/>
      </w:sdtPr>
      <w:sdtContent>
        <w:p w14:paraId="0268CB64" w14:textId="77777777" w:rsidR="00E94697" w:rsidRPr="00DA4C9A" w:rsidRDefault="00D34790" w:rsidP="00E94697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What items still need resolving</w:t>
          </w:r>
          <w:r w:rsidR="00D012B1" w:rsidRPr="00DA4C9A">
            <w:rPr>
              <w:rStyle w:val="PlaceholderText"/>
              <w:rFonts w:ascii="Articulate" w:hAnsi="Articulate"/>
            </w:rPr>
            <w:t>?</w:t>
          </w:r>
        </w:p>
      </w:sdtContent>
    </w:sdt>
    <w:p w14:paraId="094F5BDA" w14:textId="77777777" w:rsidR="003422E9" w:rsidRPr="00DA4C9A" w:rsidRDefault="003422E9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4483673B" w14:textId="77777777" w:rsidR="00075D63" w:rsidRPr="00DA4C9A" w:rsidRDefault="00075D63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001C1347" w14:textId="77777777" w:rsidR="00075D63" w:rsidRPr="00DA4C9A" w:rsidRDefault="00075D63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01C2E9C" w14:textId="77777777" w:rsidR="00B87468" w:rsidRPr="00DA4C9A" w:rsidRDefault="00D20E42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 xml:space="preserve">PHASE III: CONDUCT </w:t>
      </w:r>
      <w:r w:rsidR="00D34790" w:rsidRPr="00DA4C9A">
        <w:rPr>
          <w:rFonts w:ascii="Articulate" w:hAnsi="Articulate" w:cs="Arial"/>
          <w:b/>
          <w:sz w:val="20"/>
          <w:szCs w:val="20"/>
        </w:rPr>
        <w:t>AFTER</w:t>
      </w:r>
      <w:r w:rsidRPr="00DA4C9A">
        <w:rPr>
          <w:rFonts w:ascii="Articulate" w:hAnsi="Articulate" w:cs="Arial"/>
          <w:b/>
          <w:sz w:val="20"/>
          <w:szCs w:val="20"/>
        </w:rPr>
        <w:t>-ACTION REVIEW</w:t>
      </w:r>
    </w:p>
    <w:p w14:paraId="6434E9C4" w14:textId="77777777" w:rsidR="00D34790" w:rsidRPr="00DA4C9A" w:rsidRDefault="00D34790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CF8FD49" w14:textId="77777777" w:rsidR="00917739" w:rsidRPr="00DA4C9A" w:rsidRDefault="00917739" w:rsidP="00917739">
      <w:pPr>
        <w:pStyle w:val="ListParagraph"/>
        <w:numPr>
          <w:ilvl w:val="0"/>
          <w:numId w:val="17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Conduct an After-Action Review.</w:t>
      </w:r>
    </w:p>
    <w:p w14:paraId="5719C7BD" w14:textId="77777777" w:rsidR="00917739" w:rsidRPr="00DA4C9A" w:rsidRDefault="00917739" w:rsidP="00917739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54429154"/>
        <w:placeholder>
          <w:docPart w:val="337ADCDC06F4425AAEF65E6B297B2DEB"/>
        </w:placeholder>
        <w:showingPlcHdr/>
      </w:sdtPr>
      <w:sdtContent>
        <w:p w14:paraId="13107EEC" w14:textId="77777777" w:rsidR="00917739" w:rsidRPr="00DA4C9A" w:rsidRDefault="00917739" w:rsidP="00917739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What should have happened in the meeting? What happened in the meeting? How can the next meeting be improved?</w:t>
          </w:r>
        </w:p>
      </w:sdtContent>
    </w:sdt>
    <w:p w14:paraId="7AE1CE5E" w14:textId="77777777" w:rsidR="000503CB" w:rsidRPr="00DA4C9A" w:rsidRDefault="000503CB" w:rsidP="000503CB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43B6D38D" w14:textId="77777777" w:rsidR="000503CB" w:rsidRPr="00DA4C9A" w:rsidRDefault="000503CB" w:rsidP="000503CB">
      <w:pPr>
        <w:pStyle w:val="ListParagraph"/>
        <w:numPr>
          <w:ilvl w:val="0"/>
          <w:numId w:val="19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Consider how the meeting outcome will shape the next meeting if required.</w:t>
      </w:r>
    </w:p>
    <w:p w14:paraId="57DE952C" w14:textId="77777777" w:rsidR="000503CB" w:rsidRPr="00DA4C9A" w:rsidRDefault="000503CB" w:rsidP="000503CB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1248726618"/>
        <w:placeholder>
          <w:docPart w:val="6A5CB3678BBF49E7845421DE9BF6809B"/>
        </w:placeholder>
        <w:showingPlcHdr/>
      </w:sdtPr>
      <w:sdtContent>
        <w:p w14:paraId="110DA7BB" w14:textId="77777777" w:rsidR="000503CB" w:rsidRPr="00DA4C9A" w:rsidRDefault="000503CB" w:rsidP="00075D63">
          <w:pPr>
            <w:spacing w:line="240" w:lineRule="auto"/>
            <w:ind w:left="1080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Anticipate key topics for the next meeting.</w:t>
          </w:r>
        </w:p>
      </w:sdtContent>
    </w:sdt>
    <w:p w14:paraId="53E8763E" w14:textId="77777777" w:rsidR="000503CB" w:rsidRPr="00DA4C9A" w:rsidRDefault="000503CB" w:rsidP="000503CB">
      <w:pPr>
        <w:pStyle w:val="ListParagraph"/>
        <w:numPr>
          <w:ilvl w:val="0"/>
          <w:numId w:val="19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Decide who else to brief or how to distribute meeting outcomes to other stakeholders.</w:t>
      </w:r>
    </w:p>
    <w:p w14:paraId="180D030A" w14:textId="77777777" w:rsidR="000503CB" w:rsidRPr="00DA4C9A" w:rsidRDefault="000503CB" w:rsidP="000503CB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472721518"/>
        <w:placeholder>
          <w:docPart w:val="E496528931DA4192A703E0FE06866F42"/>
        </w:placeholder>
        <w:showingPlcHdr/>
      </w:sdtPr>
      <w:sdtContent>
        <w:p w14:paraId="463A5A4B" w14:textId="77777777" w:rsidR="000503CB" w:rsidRPr="00DA4C9A" w:rsidRDefault="000503CB" w:rsidP="00075D63">
          <w:pPr>
            <w:spacing w:line="240" w:lineRule="auto"/>
            <w:ind w:left="1080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Are there additional stakeholders who need to be involved and updated?</w:t>
          </w:r>
        </w:p>
      </w:sdtContent>
    </w:sdt>
    <w:p w14:paraId="47A6C9E9" w14:textId="77777777" w:rsidR="000503CB" w:rsidRPr="00DA4C9A" w:rsidRDefault="000503CB" w:rsidP="000503CB">
      <w:pPr>
        <w:pStyle w:val="ListParagraph"/>
        <w:ind w:left="1440"/>
        <w:rPr>
          <w:rFonts w:ascii="Articulate" w:hAnsi="Articulate" w:cs="Arial"/>
          <w:b/>
          <w:sz w:val="20"/>
          <w:szCs w:val="20"/>
        </w:rPr>
      </w:pPr>
    </w:p>
    <w:p w14:paraId="649CC13D" w14:textId="77777777" w:rsidR="000503CB" w:rsidRPr="00DA4C9A" w:rsidRDefault="000503CB" w:rsidP="000503CB">
      <w:pPr>
        <w:pStyle w:val="ListParagraph"/>
        <w:numPr>
          <w:ilvl w:val="0"/>
          <w:numId w:val="19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Revisit project timelines, action items, your own next steps, and follow through.</w:t>
      </w:r>
    </w:p>
    <w:p w14:paraId="6CAE39F1" w14:textId="77777777" w:rsidR="000503CB" w:rsidRPr="00DA4C9A" w:rsidRDefault="000503CB" w:rsidP="000503CB">
      <w:p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872073695"/>
        <w:placeholder>
          <w:docPart w:val="E3DB08B1E44C47B19B37F3FD379C75EF"/>
        </w:placeholder>
        <w:showingPlcHdr/>
      </w:sdtPr>
      <w:sdtContent>
        <w:p w14:paraId="72F1CB42" w14:textId="77777777" w:rsidR="000503CB" w:rsidRPr="00DA4C9A" w:rsidRDefault="000503CB" w:rsidP="00075D63">
          <w:pPr>
            <w:spacing w:line="240" w:lineRule="auto"/>
            <w:ind w:left="1080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Identify key items for follow through.</w:t>
          </w:r>
        </w:p>
      </w:sdtContent>
    </w:sdt>
    <w:p w14:paraId="410F94CB" w14:textId="77777777" w:rsidR="000503CB" w:rsidRPr="00DA4C9A" w:rsidRDefault="000503CB" w:rsidP="000503CB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0DCC064B" w14:textId="77777777" w:rsidR="000503CB" w:rsidRPr="00DA4C9A" w:rsidRDefault="000503CB" w:rsidP="000503CB">
      <w:pPr>
        <w:pStyle w:val="ListParagraph"/>
        <w:spacing w:after="0" w:line="240" w:lineRule="auto"/>
        <w:ind w:left="360"/>
        <w:rPr>
          <w:rFonts w:ascii="Articulate" w:hAnsi="Articulate" w:cs="Arial"/>
          <w:b/>
          <w:sz w:val="20"/>
          <w:szCs w:val="20"/>
        </w:rPr>
      </w:pPr>
    </w:p>
    <w:p w14:paraId="671A16DA" w14:textId="77777777" w:rsidR="00D34790" w:rsidRPr="00DA4C9A" w:rsidRDefault="00D34790" w:rsidP="00917739">
      <w:pPr>
        <w:pStyle w:val="ListParagraph"/>
        <w:numPr>
          <w:ilvl w:val="0"/>
          <w:numId w:val="17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Publish summary including action items capturing decisions and future agenda items.</w:t>
      </w:r>
    </w:p>
    <w:p w14:paraId="6EEB9E75" w14:textId="77777777" w:rsidR="00B87468" w:rsidRPr="00DA4C9A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201828693"/>
        <w:placeholder>
          <w:docPart w:val="41A0BE27B6EB49FC83C899C7CB4D9211"/>
        </w:placeholder>
        <w:showingPlcHdr/>
      </w:sdtPr>
      <w:sdtContent>
        <w:p w14:paraId="602AD29B" w14:textId="77777777" w:rsidR="002F47CA" w:rsidRPr="00DA4C9A" w:rsidRDefault="00D34790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What is the best channel for delivering the meeting notes?</w:t>
          </w:r>
        </w:p>
      </w:sdtContent>
    </w:sdt>
    <w:p w14:paraId="65DE77EC" w14:textId="77777777" w:rsidR="002F47CA" w:rsidRPr="00DA4C9A" w:rsidRDefault="002F47CA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22AB7CFE" w14:textId="77777777" w:rsidR="00917739" w:rsidRPr="00DA4C9A" w:rsidRDefault="00917739" w:rsidP="00917739">
      <w:pPr>
        <w:pStyle w:val="ListParagraph"/>
        <w:numPr>
          <w:ilvl w:val="0"/>
          <w:numId w:val="17"/>
        </w:num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DA4C9A">
        <w:rPr>
          <w:rFonts w:ascii="Articulate" w:hAnsi="Articulate" w:cs="Arial"/>
          <w:b/>
          <w:sz w:val="20"/>
          <w:szCs w:val="20"/>
        </w:rPr>
        <w:t>Track the accomplished tasks.</w:t>
      </w:r>
    </w:p>
    <w:p w14:paraId="27E6D11A" w14:textId="77777777" w:rsidR="00917739" w:rsidRPr="00DA4C9A" w:rsidRDefault="00917739" w:rsidP="00917739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661324221"/>
        <w:placeholder>
          <w:docPart w:val="5C0EEC2D5636442E907EA6F1B5B4D8C1"/>
        </w:placeholder>
        <w:showingPlcHdr/>
      </w:sdtPr>
      <w:sdtContent>
        <w:p w14:paraId="5CF08818" w14:textId="77777777" w:rsidR="00917739" w:rsidRPr="00DA4C9A" w:rsidRDefault="00917739" w:rsidP="00917739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DA4C9A">
            <w:rPr>
              <w:rStyle w:val="PlaceholderText"/>
              <w:rFonts w:ascii="Articulate" w:hAnsi="Articulate"/>
            </w:rPr>
            <w:t>How can task accomplishment best be tracked?</w:t>
          </w:r>
        </w:p>
      </w:sdtContent>
    </w:sdt>
    <w:p w14:paraId="12A1DCA9" w14:textId="77777777" w:rsidR="00E76501" w:rsidRPr="00DA4C9A" w:rsidRDefault="00E76501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p w14:paraId="669AEDFF" w14:textId="77777777" w:rsidR="00D125A0" w:rsidRDefault="00D125A0" w:rsidP="00D125A0">
      <w:pPr>
        <w:spacing w:line="240" w:lineRule="auto"/>
        <w:rPr>
          <w:rFonts w:ascii="Articulate" w:hAnsi="Articulate" w:cs="Times New Roman"/>
          <w:sz w:val="20"/>
          <w:szCs w:val="20"/>
        </w:rPr>
      </w:pPr>
    </w:p>
    <w:sectPr w:rsidR="00D12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3B72" w14:textId="77777777" w:rsidR="007E2BC4" w:rsidRDefault="007E2BC4" w:rsidP="00994958">
      <w:pPr>
        <w:spacing w:after="0" w:line="240" w:lineRule="auto"/>
      </w:pPr>
      <w:r>
        <w:separator/>
      </w:r>
    </w:p>
  </w:endnote>
  <w:endnote w:type="continuationSeparator" w:id="0">
    <w:p w14:paraId="3A2F9B7A" w14:textId="77777777" w:rsidR="007E2BC4" w:rsidRDefault="007E2BC4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E3C8" w14:textId="77777777" w:rsidR="00806B5F" w:rsidRDefault="0080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7F03" w14:textId="30A89A89" w:rsidR="00A607B9" w:rsidRPr="00E76501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E76501">
      <w:rPr>
        <w:rFonts w:ascii="Articulate" w:hAnsi="Articulate"/>
        <w:color w:val="9E7E38"/>
        <w:sz w:val="16"/>
        <w:szCs w:val="16"/>
      </w:rPr>
      <w:t xml:space="preserve">WAKE FOREST UNIVERSITY    </w:t>
    </w:r>
    <w:r w:rsidR="00D21126">
      <w:rPr>
        <w:rFonts w:ascii="Articulate" w:hAnsi="Articulate"/>
        <w:color w:val="9E7E38"/>
        <w:sz w:val="16"/>
        <w:szCs w:val="16"/>
      </w:rPr>
      <w:t>COPYRIGHT 202</w:t>
    </w:r>
    <w:r w:rsidR="00806B5F">
      <w:rPr>
        <w:rFonts w:ascii="Articulate" w:hAnsi="Articulate"/>
        <w:color w:val="9E7E38"/>
        <w:sz w:val="16"/>
        <w:szCs w:val="16"/>
      </w:rPr>
      <w:t>5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</w:t>
    </w:r>
    <w:r w:rsidRPr="00E76501">
      <w:rPr>
        <w:rFonts w:ascii="Articulate" w:hAnsi="Articulate"/>
        <w:color w:val="9E7E38"/>
        <w:sz w:val="16"/>
        <w:szCs w:val="16"/>
      </w:rPr>
      <w:t>ALL RIGHTS RESERVED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</w:t>
    </w:r>
    <w:r w:rsidR="00E76501">
      <w:rPr>
        <w:rFonts w:ascii="Articulate" w:hAnsi="Articulate"/>
        <w:color w:val="9E7E38"/>
        <w:sz w:val="16"/>
        <w:szCs w:val="16"/>
      </w:rPr>
      <w:t xml:space="preserve">    clc.business.wfu.edu                  </w:t>
    </w:r>
    <w:r w:rsidR="00A607B9" w:rsidRPr="00E76501">
      <w:rPr>
        <w:rFonts w:ascii="Articulate" w:hAnsi="Articulate"/>
        <w:color w:val="9E7E38"/>
        <w:sz w:val="16"/>
        <w:szCs w:val="16"/>
      </w:rPr>
      <w:t xml:space="preserve">             </w:t>
    </w:r>
    <w:r w:rsidR="00A607B9" w:rsidRPr="00E76501">
      <w:rPr>
        <w:rFonts w:ascii="Articulate" w:hAnsi="Articulate"/>
        <w:color w:val="9E7E38"/>
        <w:sz w:val="16"/>
        <w:szCs w:val="16"/>
      </w:rPr>
      <w:fldChar w:fldCharType="begin"/>
    </w:r>
    <w:r w:rsidR="00A607B9" w:rsidRPr="00E76501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E76501">
      <w:rPr>
        <w:rFonts w:ascii="Articulate" w:hAnsi="Articulate"/>
        <w:color w:val="9E7E38"/>
        <w:sz w:val="16"/>
        <w:szCs w:val="16"/>
      </w:rPr>
      <w:fldChar w:fldCharType="separate"/>
    </w:r>
    <w:r w:rsidR="00D21126">
      <w:rPr>
        <w:rFonts w:ascii="Articulate" w:hAnsi="Articulate"/>
        <w:noProof/>
        <w:color w:val="9E7E38"/>
        <w:sz w:val="16"/>
        <w:szCs w:val="16"/>
      </w:rPr>
      <w:t>1</w:t>
    </w:r>
    <w:r w:rsidR="00A607B9" w:rsidRPr="00E76501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C38B" w14:textId="77777777" w:rsidR="00806B5F" w:rsidRDefault="0080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B6E5" w14:textId="77777777" w:rsidR="007E2BC4" w:rsidRDefault="007E2BC4" w:rsidP="00994958">
      <w:pPr>
        <w:spacing w:after="0" w:line="240" w:lineRule="auto"/>
      </w:pPr>
      <w:r>
        <w:separator/>
      </w:r>
    </w:p>
  </w:footnote>
  <w:footnote w:type="continuationSeparator" w:id="0">
    <w:p w14:paraId="6DC5D21C" w14:textId="77777777" w:rsidR="007E2BC4" w:rsidRDefault="007E2BC4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ED42" w14:textId="77777777" w:rsidR="00806B5F" w:rsidRDefault="0080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ABA1" w14:textId="77777777" w:rsidR="00806B5F" w:rsidRDefault="00806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FE7" w14:textId="77777777" w:rsidR="00806B5F" w:rsidRDefault="0080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C2D"/>
    <w:multiLevelType w:val="hybridMultilevel"/>
    <w:tmpl w:val="FCB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A31"/>
    <w:multiLevelType w:val="hybridMultilevel"/>
    <w:tmpl w:val="5986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F6"/>
    <w:multiLevelType w:val="hybridMultilevel"/>
    <w:tmpl w:val="659A3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54CE"/>
    <w:multiLevelType w:val="hybridMultilevel"/>
    <w:tmpl w:val="417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683"/>
    <w:multiLevelType w:val="hybridMultilevel"/>
    <w:tmpl w:val="1CC2B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B6CDD"/>
    <w:multiLevelType w:val="hybridMultilevel"/>
    <w:tmpl w:val="722E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24B5"/>
    <w:multiLevelType w:val="hybridMultilevel"/>
    <w:tmpl w:val="292E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038F2"/>
    <w:multiLevelType w:val="hybridMultilevel"/>
    <w:tmpl w:val="A1C2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F19C8"/>
    <w:multiLevelType w:val="hybridMultilevel"/>
    <w:tmpl w:val="6E9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3141A"/>
    <w:multiLevelType w:val="hybridMultilevel"/>
    <w:tmpl w:val="8C2E31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CF27B7"/>
    <w:multiLevelType w:val="hybridMultilevel"/>
    <w:tmpl w:val="B0BC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735C9"/>
    <w:multiLevelType w:val="hybridMultilevel"/>
    <w:tmpl w:val="4CEA3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5551E7"/>
    <w:multiLevelType w:val="hybridMultilevel"/>
    <w:tmpl w:val="727EAF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241E1B"/>
    <w:multiLevelType w:val="hybridMultilevel"/>
    <w:tmpl w:val="655E2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699390">
    <w:abstractNumId w:val="11"/>
  </w:num>
  <w:num w:numId="2" w16cid:durableId="1777367463">
    <w:abstractNumId w:val="5"/>
  </w:num>
  <w:num w:numId="3" w16cid:durableId="937374710">
    <w:abstractNumId w:val="2"/>
  </w:num>
  <w:num w:numId="4" w16cid:durableId="2050102290">
    <w:abstractNumId w:val="3"/>
  </w:num>
  <w:num w:numId="5" w16cid:durableId="1372993568">
    <w:abstractNumId w:val="4"/>
  </w:num>
  <w:num w:numId="6" w16cid:durableId="90245622">
    <w:abstractNumId w:val="12"/>
  </w:num>
  <w:num w:numId="7" w16cid:durableId="335232139">
    <w:abstractNumId w:val="0"/>
  </w:num>
  <w:num w:numId="8" w16cid:durableId="294526734">
    <w:abstractNumId w:val="7"/>
  </w:num>
  <w:num w:numId="9" w16cid:durableId="556863610">
    <w:abstractNumId w:val="13"/>
  </w:num>
  <w:num w:numId="10" w16cid:durableId="279267501">
    <w:abstractNumId w:val="9"/>
  </w:num>
  <w:num w:numId="11" w16cid:durableId="892890583">
    <w:abstractNumId w:val="17"/>
  </w:num>
  <w:num w:numId="12" w16cid:durableId="1766071447">
    <w:abstractNumId w:val="18"/>
  </w:num>
  <w:num w:numId="13" w16cid:durableId="924538341">
    <w:abstractNumId w:val="10"/>
  </w:num>
  <w:num w:numId="14" w16cid:durableId="814184937">
    <w:abstractNumId w:val="1"/>
  </w:num>
  <w:num w:numId="15" w16cid:durableId="829521725">
    <w:abstractNumId w:val="8"/>
  </w:num>
  <w:num w:numId="16" w16cid:durableId="463742871">
    <w:abstractNumId w:val="14"/>
  </w:num>
  <w:num w:numId="17" w16cid:durableId="160237192">
    <w:abstractNumId w:val="16"/>
  </w:num>
  <w:num w:numId="18" w16cid:durableId="846017878">
    <w:abstractNumId w:val="15"/>
  </w:num>
  <w:num w:numId="19" w16cid:durableId="808017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14918"/>
    <w:rsid w:val="00030F36"/>
    <w:rsid w:val="0003516E"/>
    <w:rsid w:val="000503CB"/>
    <w:rsid w:val="00075D63"/>
    <w:rsid w:val="00084A69"/>
    <w:rsid w:val="00092B05"/>
    <w:rsid w:val="000D7680"/>
    <w:rsid w:val="00107AD8"/>
    <w:rsid w:val="0014215E"/>
    <w:rsid w:val="001E55C9"/>
    <w:rsid w:val="001F3FB5"/>
    <w:rsid w:val="002010D8"/>
    <w:rsid w:val="002D6FE6"/>
    <w:rsid w:val="002F47CA"/>
    <w:rsid w:val="00313FCA"/>
    <w:rsid w:val="003422E9"/>
    <w:rsid w:val="00346A66"/>
    <w:rsid w:val="00360BBD"/>
    <w:rsid w:val="003B6060"/>
    <w:rsid w:val="003D3054"/>
    <w:rsid w:val="00427945"/>
    <w:rsid w:val="00442832"/>
    <w:rsid w:val="00450C20"/>
    <w:rsid w:val="00461074"/>
    <w:rsid w:val="0046792C"/>
    <w:rsid w:val="00474B9B"/>
    <w:rsid w:val="004A31B8"/>
    <w:rsid w:val="004B23C6"/>
    <w:rsid w:val="00536C69"/>
    <w:rsid w:val="0053770F"/>
    <w:rsid w:val="00554AE9"/>
    <w:rsid w:val="0057538A"/>
    <w:rsid w:val="0058189C"/>
    <w:rsid w:val="00587B34"/>
    <w:rsid w:val="0059367A"/>
    <w:rsid w:val="005A687A"/>
    <w:rsid w:val="005A7C73"/>
    <w:rsid w:val="00612F11"/>
    <w:rsid w:val="00617D52"/>
    <w:rsid w:val="00626B4B"/>
    <w:rsid w:val="00666A32"/>
    <w:rsid w:val="006803FB"/>
    <w:rsid w:val="00711C45"/>
    <w:rsid w:val="00754DAA"/>
    <w:rsid w:val="0076070B"/>
    <w:rsid w:val="007B3311"/>
    <w:rsid w:val="007B3A69"/>
    <w:rsid w:val="007C1B6C"/>
    <w:rsid w:val="007D2200"/>
    <w:rsid w:val="007D424B"/>
    <w:rsid w:val="007E2BC4"/>
    <w:rsid w:val="00806B5F"/>
    <w:rsid w:val="00811A4B"/>
    <w:rsid w:val="00811BAD"/>
    <w:rsid w:val="00843881"/>
    <w:rsid w:val="008A7506"/>
    <w:rsid w:val="008D1D87"/>
    <w:rsid w:val="008F431E"/>
    <w:rsid w:val="00901D4F"/>
    <w:rsid w:val="00917739"/>
    <w:rsid w:val="00920B27"/>
    <w:rsid w:val="00952944"/>
    <w:rsid w:val="00954F2F"/>
    <w:rsid w:val="00966DE9"/>
    <w:rsid w:val="00994958"/>
    <w:rsid w:val="009D1AEC"/>
    <w:rsid w:val="009F1E5A"/>
    <w:rsid w:val="00A111EA"/>
    <w:rsid w:val="00A21104"/>
    <w:rsid w:val="00A376CE"/>
    <w:rsid w:val="00A40B16"/>
    <w:rsid w:val="00A607B9"/>
    <w:rsid w:val="00A60C90"/>
    <w:rsid w:val="00AF14E0"/>
    <w:rsid w:val="00B11562"/>
    <w:rsid w:val="00B52A5C"/>
    <w:rsid w:val="00B7653D"/>
    <w:rsid w:val="00B87468"/>
    <w:rsid w:val="00BC32EB"/>
    <w:rsid w:val="00BD4D0E"/>
    <w:rsid w:val="00C12CF1"/>
    <w:rsid w:val="00C27BBA"/>
    <w:rsid w:val="00C73D4C"/>
    <w:rsid w:val="00D012B1"/>
    <w:rsid w:val="00D125A0"/>
    <w:rsid w:val="00D20E42"/>
    <w:rsid w:val="00D21126"/>
    <w:rsid w:val="00D34790"/>
    <w:rsid w:val="00D80947"/>
    <w:rsid w:val="00DA4C9A"/>
    <w:rsid w:val="00E038C8"/>
    <w:rsid w:val="00E173E9"/>
    <w:rsid w:val="00E26ECF"/>
    <w:rsid w:val="00E36762"/>
    <w:rsid w:val="00E6246C"/>
    <w:rsid w:val="00E72579"/>
    <w:rsid w:val="00E76501"/>
    <w:rsid w:val="00E94697"/>
    <w:rsid w:val="00EB043D"/>
    <w:rsid w:val="00EB35E9"/>
    <w:rsid w:val="00EC2E03"/>
    <w:rsid w:val="00F0692D"/>
    <w:rsid w:val="00F103CB"/>
    <w:rsid w:val="00F5747E"/>
    <w:rsid w:val="00F6762C"/>
    <w:rsid w:val="00F9371C"/>
    <w:rsid w:val="00FB0DBB"/>
    <w:rsid w:val="00FB1B88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7F5CD"/>
  <w15:docId w15:val="{5BD51236-1960-487A-931B-2B435714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7DB42D4304444AB0854A164B7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76CB-6892-4B8D-8D20-C8A6A1B20041}"/>
      </w:docPartPr>
      <w:docPartBody>
        <w:p w:rsidR="003A383A" w:rsidRDefault="00140FD6" w:rsidP="00140FD6">
          <w:pPr>
            <w:pStyle w:val="31C7DB42D4304444AB0854A164B730D83"/>
          </w:pPr>
          <w:r>
            <w:rPr>
              <w:rStyle w:val="PlaceholderText"/>
            </w:rPr>
            <w:t>What items from past meetings are most relevant to this meeting?</w:t>
          </w:r>
        </w:p>
      </w:docPartBody>
    </w:docPart>
    <w:docPart>
      <w:docPartPr>
        <w:name w:val="8880D2AB5B614F4E9E4F086B5769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882-E030-4711-AAE8-18D2551F7F21}"/>
      </w:docPartPr>
      <w:docPartBody>
        <w:p w:rsidR="003A383A" w:rsidRDefault="00140FD6" w:rsidP="00140FD6">
          <w:pPr>
            <w:pStyle w:val="8880D2AB5B614F4E9E4F086B576973B23"/>
          </w:pPr>
          <w:r>
            <w:rPr>
              <w:rStyle w:val="PlaceholderText"/>
            </w:rPr>
            <w:t>Ensure all participants have an opportunity to voice their views.</w:t>
          </w:r>
        </w:p>
      </w:docPartBody>
    </w:docPart>
    <w:docPart>
      <w:docPartPr>
        <w:name w:val="17D4D5CE1C844F16AA629B91EA99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5897-C143-4588-B357-E304FD3CC9EC}"/>
      </w:docPartPr>
      <w:docPartBody>
        <w:p w:rsidR="003A383A" w:rsidRDefault="00140FD6" w:rsidP="00140FD6">
          <w:pPr>
            <w:pStyle w:val="17D4D5CE1C844F16AA629B91EA9959D13"/>
          </w:pPr>
          <w:r>
            <w:rPr>
              <w:rStyle w:val="PlaceholderText"/>
            </w:rPr>
            <w:t>What items still need resolving?</w:t>
          </w:r>
        </w:p>
      </w:docPartBody>
    </w:docPart>
    <w:docPart>
      <w:docPartPr>
        <w:name w:val="41A0BE27B6EB49FC83C899C7CB4D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DF12-3A2C-4C76-8BD4-1E7D8A446A51}"/>
      </w:docPartPr>
      <w:docPartBody>
        <w:p w:rsidR="003A383A" w:rsidRDefault="00140FD6" w:rsidP="00140FD6">
          <w:pPr>
            <w:pStyle w:val="41A0BE27B6EB49FC83C899C7CB4D92113"/>
          </w:pPr>
          <w:r>
            <w:rPr>
              <w:rStyle w:val="PlaceholderText"/>
            </w:rPr>
            <w:t>What is the best channel for delivering the meeting notes?</w:t>
          </w:r>
        </w:p>
      </w:docPartBody>
    </w:docPart>
    <w:docPart>
      <w:docPartPr>
        <w:name w:val="0FBE4261583345279422AC0BEBA6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FBFB2-0463-4EDD-9F7A-15D3C9F697B5}"/>
      </w:docPartPr>
      <w:docPartBody>
        <w:p w:rsidR="00140FD6" w:rsidRDefault="00140FD6" w:rsidP="00140FD6">
          <w:pPr>
            <w:pStyle w:val="0FBE4261583345279422AC0BEBA697B42"/>
          </w:pPr>
          <w:r>
            <w:rPr>
              <w:rStyle w:val="PlaceholderText"/>
            </w:rPr>
            <w:t>Identify the purpose and outcome. Consult previous meeting notes as appropriate.</w:t>
          </w:r>
        </w:p>
      </w:docPartBody>
    </w:docPart>
    <w:docPart>
      <w:docPartPr>
        <w:name w:val="E8E1E335A0D149ACAA80083ED9C9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2A0D-F23E-4BE3-82ED-CA7FF0388209}"/>
      </w:docPartPr>
      <w:docPartBody>
        <w:p w:rsidR="00140FD6" w:rsidRDefault="00140FD6" w:rsidP="00140FD6">
          <w:pPr>
            <w:pStyle w:val="E8E1E335A0D149ACAA80083ED9C9031A2"/>
          </w:pPr>
          <w:r>
            <w:rPr>
              <w:rStyle w:val="PlaceholderText"/>
            </w:rPr>
            <w:t>Create three sentences defining success for the meeting (desired outcomes).</w:t>
          </w:r>
        </w:p>
      </w:docPartBody>
    </w:docPart>
    <w:docPart>
      <w:docPartPr>
        <w:name w:val="4293FBE9990142C7B35734495785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9BCB-FDE3-4265-866F-ADEAA652B41A}"/>
      </w:docPartPr>
      <w:docPartBody>
        <w:p w:rsidR="00140FD6" w:rsidRDefault="00140FD6" w:rsidP="00140FD6">
          <w:pPr>
            <w:pStyle w:val="4293FBE9990142C7B35734495785D2232"/>
          </w:pPr>
          <w:r>
            <w:rPr>
              <w:rStyle w:val="PlaceholderText"/>
            </w:rPr>
            <w:t>Identify the type of meeting.</w:t>
          </w:r>
        </w:p>
      </w:docPartBody>
    </w:docPart>
    <w:docPart>
      <w:docPartPr>
        <w:name w:val="E7E0F59124DB444D965BC4383654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C8745-034E-488D-AF7C-6EBC751AC041}"/>
      </w:docPartPr>
      <w:docPartBody>
        <w:p w:rsidR="00140FD6" w:rsidRDefault="00140FD6" w:rsidP="00140FD6">
          <w:pPr>
            <w:pStyle w:val="E7E0F59124DB444D965BC4383654E8B72"/>
          </w:pPr>
          <w:r>
            <w:rPr>
              <w:rStyle w:val="PlaceholderText"/>
            </w:rPr>
            <w:t>Identify what information you need to collect.</w:t>
          </w:r>
        </w:p>
      </w:docPartBody>
    </w:docPart>
    <w:docPart>
      <w:docPartPr>
        <w:name w:val="A91534896EA04719A409AC9E5166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8BDA-5633-4879-B9DF-797F9B828D64}"/>
      </w:docPartPr>
      <w:docPartBody>
        <w:p w:rsidR="00140FD6" w:rsidRDefault="00140FD6" w:rsidP="00140FD6">
          <w:pPr>
            <w:pStyle w:val="A91534896EA04719A409AC9E51669D6B2"/>
          </w:pPr>
          <w:r>
            <w:rPr>
              <w:rStyle w:val="PlaceholderText"/>
            </w:rPr>
            <w:t>Identify meeting participants. Make sure decision makers, experts, or key champions/influencers are present.</w:t>
          </w:r>
        </w:p>
      </w:docPartBody>
    </w:docPart>
    <w:docPart>
      <w:docPartPr>
        <w:name w:val="5F5B55A127B04FF4B8D3B0991EE3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64F6-310B-427D-9E41-DC52A9F9FAF9}"/>
      </w:docPartPr>
      <w:docPartBody>
        <w:p w:rsidR="00140FD6" w:rsidRDefault="00140FD6" w:rsidP="00140FD6">
          <w:pPr>
            <w:pStyle w:val="5F5B55A127B04FF4B8D3B0991EE34F7B2"/>
          </w:pPr>
          <w:r>
            <w:rPr>
              <w:rStyle w:val="PlaceholderText"/>
            </w:rPr>
            <w:t>Build out the agenda.</w:t>
          </w:r>
        </w:p>
      </w:docPartBody>
    </w:docPart>
    <w:docPart>
      <w:docPartPr>
        <w:name w:val="6FBB484BFCCA474F93BBE8A0A07E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7E86-868A-479E-80A7-91B56AEC6876}"/>
      </w:docPartPr>
      <w:docPartBody>
        <w:p w:rsidR="00140FD6" w:rsidRDefault="00140FD6" w:rsidP="00140FD6">
          <w:pPr>
            <w:pStyle w:val="6FBB484BFCCA474F93BBE8A0A07E40992"/>
          </w:pPr>
          <w:r>
            <w:rPr>
              <w:rStyle w:val="PlaceholderText"/>
            </w:rPr>
            <w:t>Identify pre-work necessary to a successful meeting .</w:t>
          </w:r>
        </w:p>
      </w:docPartBody>
    </w:docPart>
    <w:docPart>
      <w:docPartPr>
        <w:name w:val="27859BF01A9C4B4A86E0C8A11EBB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077D-781A-4407-BE3C-C939013E1C8D}"/>
      </w:docPartPr>
      <w:docPartBody>
        <w:p w:rsidR="00140FD6" w:rsidRDefault="00140FD6" w:rsidP="00140FD6">
          <w:pPr>
            <w:pStyle w:val="27859BF01A9C4B4A86E0C8A11EBBA3772"/>
          </w:pPr>
          <w:r>
            <w:rPr>
              <w:rStyle w:val="PlaceholderText"/>
            </w:rPr>
            <w:t>What documents or resources might be useful to advance the current discussion? Do you have samples or examples to guide the discussion on deliverables?</w:t>
          </w:r>
        </w:p>
      </w:docPartBody>
    </w:docPart>
    <w:docPart>
      <w:docPartPr>
        <w:name w:val="337ADCDC06F4425AAEF65E6B297B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759A-EBE3-4442-AD91-5726AC59E7BC}"/>
      </w:docPartPr>
      <w:docPartBody>
        <w:p w:rsidR="00140FD6" w:rsidRDefault="00140FD6" w:rsidP="00140FD6">
          <w:pPr>
            <w:pStyle w:val="337ADCDC06F4425AAEF65E6B297B2DEB2"/>
          </w:pPr>
          <w:r>
            <w:rPr>
              <w:rStyle w:val="PlaceholderText"/>
            </w:rPr>
            <w:t>What should have happened in the meeting? What happened in the meeting? How can the next meeting be improved?</w:t>
          </w:r>
        </w:p>
      </w:docPartBody>
    </w:docPart>
    <w:docPart>
      <w:docPartPr>
        <w:name w:val="5C0EEC2D5636442E907EA6F1B5B4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96DC-9EB6-47CC-B228-DF644BCE6651}"/>
      </w:docPartPr>
      <w:docPartBody>
        <w:p w:rsidR="00140FD6" w:rsidRDefault="00140FD6" w:rsidP="00140FD6">
          <w:pPr>
            <w:pStyle w:val="5C0EEC2D5636442E907EA6F1B5B4D8C12"/>
          </w:pPr>
          <w:r>
            <w:rPr>
              <w:rStyle w:val="PlaceholderText"/>
            </w:rPr>
            <w:t>How can task accomplishment best be tracked?</w:t>
          </w:r>
        </w:p>
      </w:docPartBody>
    </w:docPart>
    <w:docPart>
      <w:docPartPr>
        <w:name w:val="7B097768EBF44AD48E390BCC0E42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27CC-323D-44C3-B031-42AA181AB354}"/>
      </w:docPartPr>
      <w:docPartBody>
        <w:p w:rsidR="00140FD6" w:rsidRDefault="00140FD6" w:rsidP="00140FD6">
          <w:pPr>
            <w:pStyle w:val="7B097768EBF44AD48E390BCC0E420C6E2"/>
          </w:pPr>
          <w:r>
            <w:rPr>
              <w:rStyle w:val="PlaceholderText"/>
            </w:rPr>
            <w:t>List the key topics and prioritize.</w:t>
          </w:r>
        </w:p>
      </w:docPartBody>
    </w:docPart>
    <w:docPart>
      <w:docPartPr>
        <w:name w:val="6A5CB3678BBF49E7845421DE9BF6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5C16-2729-4516-8B0B-0A7536B0050B}"/>
      </w:docPartPr>
      <w:docPartBody>
        <w:p w:rsidR="00AA4972" w:rsidRDefault="00140FD6" w:rsidP="00140FD6">
          <w:pPr>
            <w:pStyle w:val="6A5CB3678BBF49E7845421DE9BF6809B1"/>
          </w:pPr>
          <w:r>
            <w:rPr>
              <w:rStyle w:val="PlaceholderText"/>
            </w:rPr>
            <w:t>Anticipate key topics for the next meeting.</w:t>
          </w:r>
        </w:p>
      </w:docPartBody>
    </w:docPart>
    <w:docPart>
      <w:docPartPr>
        <w:name w:val="E496528931DA4192A703E0FE0686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3BF3-0F75-47E5-8885-34B634650F60}"/>
      </w:docPartPr>
      <w:docPartBody>
        <w:p w:rsidR="00AA4972" w:rsidRDefault="00140FD6" w:rsidP="00140FD6">
          <w:pPr>
            <w:pStyle w:val="E496528931DA4192A703E0FE06866F421"/>
          </w:pPr>
          <w:r>
            <w:rPr>
              <w:rStyle w:val="PlaceholderText"/>
            </w:rPr>
            <w:t>Are there additional stakeholders who need to be involved and updated?</w:t>
          </w:r>
        </w:p>
      </w:docPartBody>
    </w:docPart>
    <w:docPart>
      <w:docPartPr>
        <w:name w:val="E3DB08B1E44C47B19B37F3FD379C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D4BC-9648-4A30-8CDF-1787F74269D0}"/>
      </w:docPartPr>
      <w:docPartBody>
        <w:p w:rsidR="00AA4972" w:rsidRDefault="00140FD6" w:rsidP="00140FD6">
          <w:pPr>
            <w:pStyle w:val="E3DB08B1E44C47B19B37F3FD379C75EF1"/>
          </w:pPr>
          <w:r>
            <w:rPr>
              <w:rStyle w:val="PlaceholderText"/>
            </w:rPr>
            <w:t>Identify key items for follow through.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34524"/>
    <w:rsid w:val="00054797"/>
    <w:rsid w:val="00061B5F"/>
    <w:rsid w:val="00140FD6"/>
    <w:rsid w:val="001726D1"/>
    <w:rsid w:val="001D4CF6"/>
    <w:rsid w:val="003A383A"/>
    <w:rsid w:val="00626B4B"/>
    <w:rsid w:val="00677443"/>
    <w:rsid w:val="0088339E"/>
    <w:rsid w:val="00AA4972"/>
    <w:rsid w:val="00B61841"/>
    <w:rsid w:val="00C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FD6"/>
    <w:rPr>
      <w:color w:val="808080"/>
    </w:rPr>
  </w:style>
  <w:style w:type="paragraph" w:customStyle="1" w:styleId="422FFB9913484DE4BEF8977CCBFCBB78">
    <w:name w:val="422FFB9913484DE4BEF8977CCBFCBB78"/>
  </w:style>
  <w:style w:type="paragraph" w:customStyle="1" w:styleId="4E03E37AED314DAFAD9C5D789AFB63C5">
    <w:name w:val="4E03E37AED314DAFAD9C5D789AFB63C5"/>
  </w:style>
  <w:style w:type="paragraph" w:customStyle="1" w:styleId="24D7F6AF09CB42F49D756D126530F480">
    <w:name w:val="24D7F6AF09CB42F49D756D126530F480"/>
  </w:style>
  <w:style w:type="paragraph" w:customStyle="1" w:styleId="093739F58D864912BA198E4B07EC085F">
    <w:name w:val="093739F58D864912BA198E4B07EC085F"/>
  </w:style>
  <w:style w:type="paragraph" w:customStyle="1" w:styleId="31C7DB42D4304444AB0854A164B730D8">
    <w:name w:val="31C7DB42D4304444AB0854A164B730D8"/>
  </w:style>
  <w:style w:type="paragraph" w:customStyle="1" w:styleId="8880D2AB5B614F4E9E4F086B576973B2">
    <w:name w:val="8880D2AB5B614F4E9E4F086B576973B2"/>
  </w:style>
  <w:style w:type="paragraph" w:customStyle="1" w:styleId="631DC796D6E6488DB7E70825044938BB">
    <w:name w:val="631DC796D6E6488DB7E70825044938BB"/>
  </w:style>
  <w:style w:type="paragraph" w:customStyle="1" w:styleId="17D4D5CE1C844F16AA629B91EA9959D1">
    <w:name w:val="17D4D5CE1C844F16AA629B91EA9959D1"/>
  </w:style>
  <w:style w:type="paragraph" w:customStyle="1" w:styleId="41A0BE27B6EB49FC83C899C7CB4D9211">
    <w:name w:val="41A0BE27B6EB49FC83C899C7CB4D9211"/>
  </w:style>
  <w:style w:type="paragraph" w:customStyle="1" w:styleId="0EB37E7C3F3046C2A3032E31BACF6B62">
    <w:name w:val="0EB37E7C3F3046C2A3032E31BACF6B62"/>
  </w:style>
  <w:style w:type="paragraph" w:customStyle="1" w:styleId="CCC1B4F5E5E4401CA44031410568959E">
    <w:name w:val="CCC1B4F5E5E4401CA44031410568959E"/>
  </w:style>
  <w:style w:type="paragraph" w:customStyle="1" w:styleId="54CE77FB275746BA950551A76F8D082D">
    <w:name w:val="54CE77FB275746BA950551A76F8D082D"/>
    <w:rsid w:val="003A383A"/>
  </w:style>
  <w:style w:type="paragraph" w:customStyle="1" w:styleId="C1DFF9E4FE2941178BF21F52A2B18C7B">
    <w:name w:val="C1DFF9E4FE2941178BF21F52A2B18C7B"/>
    <w:rsid w:val="003A383A"/>
  </w:style>
  <w:style w:type="paragraph" w:customStyle="1" w:styleId="E11A75FA1FD64865AD0FF6C0C5F015AA">
    <w:name w:val="E11A75FA1FD64865AD0FF6C0C5F015AA"/>
    <w:rsid w:val="003A383A"/>
  </w:style>
  <w:style w:type="paragraph" w:customStyle="1" w:styleId="5BFE11E98E5A49DB865DD973A362EBCC">
    <w:name w:val="5BFE11E98E5A49DB865DD973A362EBCC"/>
    <w:rsid w:val="003A383A"/>
  </w:style>
  <w:style w:type="paragraph" w:customStyle="1" w:styleId="FF0FE3C4B1944F8A8DA5B1188EB1C11E">
    <w:name w:val="FF0FE3C4B1944F8A8DA5B1188EB1C11E"/>
    <w:rsid w:val="003A383A"/>
  </w:style>
  <w:style w:type="paragraph" w:customStyle="1" w:styleId="971743C4143940238696816ECE12D3EE">
    <w:name w:val="971743C4143940238696816ECE12D3EE"/>
    <w:rsid w:val="003A383A"/>
  </w:style>
  <w:style w:type="paragraph" w:customStyle="1" w:styleId="422FFB9913484DE4BEF8977CCBFCBB781">
    <w:name w:val="422FFB9913484DE4BEF8977CCBFCBB781"/>
    <w:rsid w:val="003A383A"/>
    <w:rPr>
      <w:rFonts w:eastAsiaTheme="minorHAnsi"/>
    </w:rPr>
  </w:style>
  <w:style w:type="paragraph" w:customStyle="1" w:styleId="54CE77FB275746BA950551A76F8D082D1">
    <w:name w:val="54CE77FB275746BA950551A76F8D082D1"/>
    <w:rsid w:val="003A383A"/>
    <w:rPr>
      <w:rFonts w:eastAsiaTheme="minorHAnsi"/>
    </w:rPr>
  </w:style>
  <w:style w:type="paragraph" w:customStyle="1" w:styleId="C1DFF9E4FE2941178BF21F52A2B18C7B1">
    <w:name w:val="C1DFF9E4FE2941178BF21F52A2B18C7B1"/>
    <w:rsid w:val="003A383A"/>
    <w:rPr>
      <w:rFonts w:eastAsiaTheme="minorHAnsi"/>
    </w:rPr>
  </w:style>
  <w:style w:type="paragraph" w:customStyle="1" w:styleId="4E03E37AED314DAFAD9C5D789AFB63C51">
    <w:name w:val="4E03E37AED314DAFAD9C5D789AFB63C51"/>
    <w:rsid w:val="003A383A"/>
    <w:rPr>
      <w:rFonts w:eastAsiaTheme="minorHAnsi"/>
    </w:rPr>
  </w:style>
  <w:style w:type="paragraph" w:customStyle="1" w:styleId="E11A75FA1FD64865AD0FF6C0C5F015AA1">
    <w:name w:val="E11A75FA1FD64865AD0FF6C0C5F015AA1"/>
    <w:rsid w:val="003A383A"/>
    <w:rPr>
      <w:rFonts w:eastAsiaTheme="minorHAnsi"/>
    </w:rPr>
  </w:style>
  <w:style w:type="paragraph" w:customStyle="1" w:styleId="5BFE11E98E5A49DB865DD973A362EBCC1">
    <w:name w:val="5BFE11E98E5A49DB865DD973A362EBCC1"/>
    <w:rsid w:val="003A383A"/>
    <w:rPr>
      <w:rFonts w:eastAsiaTheme="minorHAnsi"/>
    </w:rPr>
  </w:style>
  <w:style w:type="paragraph" w:customStyle="1" w:styleId="FF0FE3C4B1944F8A8DA5B1188EB1C11E1">
    <w:name w:val="FF0FE3C4B1944F8A8DA5B1188EB1C11E1"/>
    <w:rsid w:val="003A383A"/>
    <w:rPr>
      <w:rFonts w:eastAsiaTheme="minorHAnsi"/>
    </w:rPr>
  </w:style>
  <w:style w:type="paragraph" w:customStyle="1" w:styleId="24D7F6AF09CB42F49D756D126530F4801">
    <w:name w:val="24D7F6AF09CB42F49D756D126530F4801"/>
    <w:rsid w:val="003A383A"/>
    <w:rPr>
      <w:rFonts w:eastAsiaTheme="minorHAnsi"/>
    </w:rPr>
  </w:style>
  <w:style w:type="paragraph" w:customStyle="1" w:styleId="971743C4143940238696816ECE12D3EE1">
    <w:name w:val="971743C4143940238696816ECE12D3EE1"/>
    <w:rsid w:val="003A383A"/>
    <w:rPr>
      <w:rFonts w:eastAsiaTheme="minorHAnsi"/>
    </w:rPr>
  </w:style>
  <w:style w:type="paragraph" w:customStyle="1" w:styleId="093739F58D864912BA198E4B07EC085F1">
    <w:name w:val="093739F58D864912BA198E4B07EC085F1"/>
    <w:rsid w:val="003A383A"/>
    <w:rPr>
      <w:rFonts w:eastAsiaTheme="minorHAnsi"/>
    </w:rPr>
  </w:style>
  <w:style w:type="paragraph" w:customStyle="1" w:styleId="31C7DB42D4304444AB0854A164B730D81">
    <w:name w:val="31C7DB42D4304444AB0854A164B730D81"/>
    <w:rsid w:val="003A383A"/>
    <w:rPr>
      <w:rFonts w:eastAsiaTheme="minorHAnsi"/>
    </w:rPr>
  </w:style>
  <w:style w:type="paragraph" w:customStyle="1" w:styleId="8880D2AB5B614F4E9E4F086B576973B21">
    <w:name w:val="8880D2AB5B614F4E9E4F086B576973B21"/>
    <w:rsid w:val="003A383A"/>
    <w:rPr>
      <w:rFonts w:eastAsiaTheme="minorHAnsi"/>
    </w:rPr>
  </w:style>
  <w:style w:type="paragraph" w:customStyle="1" w:styleId="631DC796D6E6488DB7E70825044938BB1">
    <w:name w:val="631DC796D6E6488DB7E70825044938BB1"/>
    <w:rsid w:val="003A383A"/>
    <w:rPr>
      <w:rFonts w:eastAsiaTheme="minorHAnsi"/>
    </w:rPr>
  </w:style>
  <w:style w:type="paragraph" w:customStyle="1" w:styleId="17D4D5CE1C844F16AA629B91EA9959D11">
    <w:name w:val="17D4D5CE1C844F16AA629B91EA9959D11"/>
    <w:rsid w:val="003A383A"/>
    <w:rPr>
      <w:rFonts w:eastAsiaTheme="minorHAnsi"/>
    </w:rPr>
  </w:style>
  <w:style w:type="paragraph" w:customStyle="1" w:styleId="41A0BE27B6EB49FC83C899C7CB4D92111">
    <w:name w:val="41A0BE27B6EB49FC83C899C7CB4D92111"/>
    <w:rsid w:val="003A383A"/>
    <w:rPr>
      <w:rFonts w:eastAsiaTheme="minorHAnsi"/>
    </w:rPr>
  </w:style>
  <w:style w:type="paragraph" w:customStyle="1" w:styleId="0EB37E7C3F3046C2A3032E31BACF6B621">
    <w:name w:val="0EB37E7C3F3046C2A3032E31BACF6B621"/>
    <w:rsid w:val="003A383A"/>
    <w:rPr>
      <w:rFonts w:eastAsiaTheme="minorHAnsi"/>
    </w:rPr>
  </w:style>
  <w:style w:type="paragraph" w:customStyle="1" w:styleId="0FBE4261583345279422AC0BEBA697B4">
    <w:name w:val="0FBE4261583345279422AC0BEBA697B4"/>
    <w:rsid w:val="00034524"/>
  </w:style>
  <w:style w:type="paragraph" w:customStyle="1" w:styleId="E8E1E335A0D149ACAA80083ED9C9031A">
    <w:name w:val="E8E1E335A0D149ACAA80083ED9C9031A"/>
    <w:rsid w:val="00034524"/>
  </w:style>
  <w:style w:type="paragraph" w:customStyle="1" w:styleId="4293FBE9990142C7B35734495785D223">
    <w:name w:val="4293FBE9990142C7B35734495785D223"/>
    <w:rsid w:val="00034524"/>
  </w:style>
  <w:style w:type="paragraph" w:customStyle="1" w:styleId="26CD4B2AAB704E16B36DBCA55A455CF9">
    <w:name w:val="26CD4B2AAB704E16B36DBCA55A455CF9"/>
    <w:rsid w:val="00034524"/>
  </w:style>
  <w:style w:type="paragraph" w:customStyle="1" w:styleId="E7E0F59124DB444D965BC4383654E8B7">
    <w:name w:val="E7E0F59124DB444D965BC4383654E8B7"/>
    <w:rsid w:val="00034524"/>
  </w:style>
  <w:style w:type="paragraph" w:customStyle="1" w:styleId="34DA422B4C7042F6B8943B0037EFFB4A">
    <w:name w:val="34DA422B4C7042F6B8943B0037EFFB4A"/>
    <w:rsid w:val="00034524"/>
  </w:style>
  <w:style w:type="paragraph" w:customStyle="1" w:styleId="302D0C3345F84E9D8D85BEB4C0DFF5EE">
    <w:name w:val="302D0C3345F84E9D8D85BEB4C0DFF5EE"/>
    <w:rsid w:val="00034524"/>
  </w:style>
  <w:style w:type="paragraph" w:customStyle="1" w:styleId="A91534896EA04719A409AC9E51669D6B">
    <w:name w:val="A91534896EA04719A409AC9E51669D6B"/>
    <w:rsid w:val="00034524"/>
  </w:style>
  <w:style w:type="paragraph" w:customStyle="1" w:styleId="5F5B55A127B04FF4B8D3B0991EE34F7B">
    <w:name w:val="5F5B55A127B04FF4B8D3B0991EE34F7B"/>
    <w:rsid w:val="00034524"/>
  </w:style>
  <w:style w:type="paragraph" w:customStyle="1" w:styleId="6FBB484BFCCA474F93BBE8A0A07E4099">
    <w:name w:val="6FBB484BFCCA474F93BBE8A0A07E4099"/>
    <w:rsid w:val="00034524"/>
  </w:style>
  <w:style w:type="paragraph" w:customStyle="1" w:styleId="9EA39FDA8A554C11AD8583850C329F61">
    <w:name w:val="9EA39FDA8A554C11AD8583850C329F61"/>
    <w:rsid w:val="00034524"/>
  </w:style>
  <w:style w:type="paragraph" w:customStyle="1" w:styleId="24646ECE968145558FB6E4C3E0845ACE">
    <w:name w:val="24646ECE968145558FB6E4C3E0845ACE"/>
    <w:rsid w:val="00034524"/>
  </w:style>
  <w:style w:type="paragraph" w:customStyle="1" w:styleId="89E63482D5DF41668EAD1B826F07781E">
    <w:name w:val="89E63482D5DF41668EAD1B826F07781E"/>
    <w:rsid w:val="00034524"/>
  </w:style>
  <w:style w:type="paragraph" w:customStyle="1" w:styleId="27859BF01A9C4B4A86E0C8A11EBBA377">
    <w:name w:val="27859BF01A9C4B4A86E0C8A11EBBA377"/>
    <w:rsid w:val="00034524"/>
  </w:style>
  <w:style w:type="paragraph" w:customStyle="1" w:styleId="612CE83606DB42D282A19B5D6BAFEF89">
    <w:name w:val="612CE83606DB42D282A19B5D6BAFEF89"/>
    <w:rsid w:val="00034524"/>
  </w:style>
  <w:style w:type="paragraph" w:customStyle="1" w:styleId="337ADCDC06F4425AAEF65E6B297B2DEB">
    <w:name w:val="337ADCDC06F4425AAEF65E6B297B2DEB"/>
    <w:rsid w:val="00034524"/>
  </w:style>
  <w:style w:type="paragraph" w:customStyle="1" w:styleId="DF2BFA91870D4C0CAB5CE79950A89D91">
    <w:name w:val="DF2BFA91870D4C0CAB5CE79950A89D91"/>
    <w:rsid w:val="00034524"/>
  </w:style>
  <w:style w:type="paragraph" w:customStyle="1" w:styleId="5C0EEC2D5636442E907EA6F1B5B4D8C1">
    <w:name w:val="5C0EEC2D5636442E907EA6F1B5B4D8C1"/>
    <w:rsid w:val="00034524"/>
  </w:style>
  <w:style w:type="paragraph" w:customStyle="1" w:styleId="19310BAFC2F54938B616FF2F54EFE3E8">
    <w:name w:val="19310BAFC2F54938B616FF2F54EFE3E8"/>
    <w:rsid w:val="00034524"/>
  </w:style>
  <w:style w:type="paragraph" w:customStyle="1" w:styleId="8F5C405294DE40FEA15731675046050F">
    <w:name w:val="8F5C405294DE40FEA15731675046050F"/>
    <w:rsid w:val="00034524"/>
  </w:style>
  <w:style w:type="paragraph" w:customStyle="1" w:styleId="AC6DE81233B64939901EC71965E69115">
    <w:name w:val="AC6DE81233B64939901EC71965E69115"/>
    <w:rsid w:val="00034524"/>
  </w:style>
  <w:style w:type="paragraph" w:customStyle="1" w:styleId="A8C212E2B2A94A9E824DC97B2B4F260F">
    <w:name w:val="A8C212E2B2A94A9E824DC97B2B4F260F"/>
    <w:rsid w:val="00034524"/>
  </w:style>
  <w:style w:type="paragraph" w:customStyle="1" w:styleId="7B097768EBF44AD48E390BCC0E420C6E">
    <w:name w:val="7B097768EBF44AD48E390BCC0E420C6E"/>
    <w:rsid w:val="00034524"/>
  </w:style>
  <w:style w:type="paragraph" w:customStyle="1" w:styleId="0FBE4261583345279422AC0BEBA697B41">
    <w:name w:val="0FBE4261583345279422AC0BEBA697B41"/>
    <w:rsid w:val="00034524"/>
    <w:rPr>
      <w:rFonts w:eastAsiaTheme="minorHAnsi"/>
    </w:rPr>
  </w:style>
  <w:style w:type="paragraph" w:customStyle="1" w:styleId="E8E1E335A0D149ACAA80083ED9C9031A1">
    <w:name w:val="E8E1E335A0D149ACAA80083ED9C9031A1"/>
    <w:rsid w:val="00034524"/>
    <w:rPr>
      <w:rFonts w:eastAsiaTheme="minorHAnsi"/>
    </w:rPr>
  </w:style>
  <w:style w:type="paragraph" w:customStyle="1" w:styleId="4293FBE9990142C7B35734495785D2231">
    <w:name w:val="4293FBE9990142C7B35734495785D2231"/>
    <w:rsid w:val="00034524"/>
    <w:rPr>
      <w:rFonts w:eastAsiaTheme="minorHAnsi"/>
    </w:rPr>
  </w:style>
  <w:style w:type="paragraph" w:customStyle="1" w:styleId="7B097768EBF44AD48E390BCC0E420C6E1">
    <w:name w:val="7B097768EBF44AD48E390BCC0E420C6E1"/>
    <w:rsid w:val="00034524"/>
    <w:rPr>
      <w:rFonts w:eastAsiaTheme="minorHAnsi"/>
    </w:rPr>
  </w:style>
  <w:style w:type="paragraph" w:customStyle="1" w:styleId="26CD4B2AAB704E16B36DBCA55A455CF91">
    <w:name w:val="26CD4B2AAB704E16B36DBCA55A455CF91"/>
    <w:rsid w:val="00034524"/>
    <w:rPr>
      <w:rFonts w:eastAsiaTheme="minorHAnsi"/>
    </w:rPr>
  </w:style>
  <w:style w:type="paragraph" w:customStyle="1" w:styleId="A91534896EA04719A409AC9E51669D6B1">
    <w:name w:val="A91534896EA04719A409AC9E51669D6B1"/>
    <w:rsid w:val="00034524"/>
    <w:pPr>
      <w:ind w:left="720"/>
      <w:contextualSpacing/>
    </w:pPr>
    <w:rPr>
      <w:rFonts w:eastAsiaTheme="minorHAnsi"/>
    </w:rPr>
  </w:style>
  <w:style w:type="paragraph" w:customStyle="1" w:styleId="E7E0F59124DB444D965BC4383654E8B71">
    <w:name w:val="E7E0F59124DB444D965BC4383654E8B71"/>
    <w:rsid w:val="00034524"/>
    <w:rPr>
      <w:rFonts w:eastAsiaTheme="minorHAnsi"/>
    </w:rPr>
  </w:style>
  <w:style w:type="paragraph" w:customStyle="1" w:styleId="6FBB484BFCCA474F93BBE8A0A07E40991">
    <w:name w:val="6FBB484BFCCA474F93BBE8A0A07E40991"/>
    <w:rsid w:val="00034524"/>
    <w:rPr>
      <w:rFonts w:eastAsiaTheme="minorHAnsi"/>
    </w:rPr>
  </w:style>
  <w:style w:type="paragraph" w:customStyle="1" w:styleId="5F5B55A127B04FF4B8D3B0991EE34F7B1">
    <w:name w:val="5F5B55A127B04FF4B8D3B0991EE34F7B1"/>
    <w:rsid w:val="00034524"/>
    <w:rPr>
      <w:rFonts w:eastAsiaTheme="minorHAnsi"/>
    </w:rPr>
  </w:style>
  <w:style w:type="paragraph" w:customStyle="1" w:styleId="31C7DB42D4304444AB0854A164B730D82">
    <w:name w:val="31C7DB42D4304444AB0854A164B730D82"/>
    <w:rsid w:val="00034524"/>
    <w:rPr>
      <w:rFonts w:eastAsiaTheme="minorHAnsi"/>
    </w:rPr>
  </w:style>
  <w:style w:type="paragraph" w:customStyle="1" w:styleId="8880D2AB5B614F4E9E4F086B576973B22">
    <w:name w:val="8880D2AB5B614F4E9E4F086B576973B22"/>
    <w:rsid w:val="00034524"/>
    <w:rPr>
      <w:rFonts w:eastAsiaTheme="minorHAnsi"/>
    </w:rPr>
  </w:style>
  <w:style w:type="paragraph" w:customStyle="1" w:styleId="27859BF01A9C4B4A86E0C8A11EBBA3771">
    <w:name w:val="27859BF01A9C4B4A86E0C8A11EBBA3771"/>
    <w:rsid w:val="00034524"/>
    <w:pPr>
      <w:ind w:left="720"/>
      <w:contextualSpacing/>
    </w:pPr>
    <w:rPr>
      <w:rFonts w:eastAsiaTheme="minorHAnsi"/>
    </w:rPr>
  </w:style>
  <w:style w:type="paragraph" w:customStyle="1" w:styleId="17D4D5CE1C844F16AA629B91EA9959D12">
    <w:name w:val="17D4D5CE1C844F16AA629B91EA9959D12"/>
    <w:rsid w:val="00034524"/>
    <w:rPr>
      <w:rFonts w:eastAsiaTheme="minorHAnsi"/>
    </w:rPr>
  </w:style>
  <w:style w:type="paragraph" w:customStyle="1" w:styleId="337ADCDC06F4425AAEF65E6B297B2DEB1">
    <w:name w:val="337ADCDC06F4425AAEF65E6B297B2DEB1"/>
    <w:rsid w:val="00034524"/>
    <w:rPr>
      <w:rFonts w:eastAsiaTheme="minorHAnsi"/>
    </w:rPr>
  </w:style>
  <w:style w:type="paragraph" w:customStyle="1" w:styleId="41A0BE27B6EB49FC83C899C7CB4D92112">
    <w:name w:val="41A0BE27B6EB49FC83C899C7CB4D92112"/>
    <w:rsid w:val="00034524"/>
    <w:rPr>
      <w:rFonts w:eastAsiaTheme="minorHAnsi"/>
    </w:rPr>
  </w:style>
  <w:style w:type="paragraph" w:customStyle="1" w:styleId="5C0EEC2D5636442E907EA6F1B5B4D8C11">
    <w:name w:val="5C0EEC2D5636442E907EA6F1B5B4D8C11"/>
    <w:rsid w:val="00034524"/>
    <w:rPr>
      <w:rFonts w:eastAsiaTheme="minorHAnsi"/>
    </w:rPr>
  </w:style>
  <w:style w:type="paragraph" w:customStyle="1" w:styleId="8F5C405294DE40FEA15731675046050F1">
    <w:name w:val="8F5C405294DE40FEA15731675046050F1"/>
    <w:rsid w:val="00034524"/>
    <w:rPr>
      <w:rFonts w:eastAsiaTheme="minorHAnsi"/>
    </w:rPr>
  </w:style>
  <w:style w:type="paragraph" w:customStyle="1" w:styleId="AC6DE81233B64939901EC71965E691151">
    <w:name w:val="AC6DE81233B64939901EC71965E691151"/>
    <w:rsid w:val="00034524"/>
    <w:rPr>
      <w:rFonts w:eastAsiaTheme="minorHAnsi"/>
    </w:rPr>
  </w:style>
  <w:style w:type="paragraph" w:customStyle="1" w:styleId="A8C212E2B2A94A9E824DC97B2B4F260F1">
    <w:name w:val="A8C212E2B2A94A9E824DC97B2B4F260F1"/>
    <w:rsid w:val="00034524"/>
    <w:rPr>
      <w:rFonts w:eastAsiaTheme="minorHAnsi"/>
    </w:rPr>
  </w:style>
  <w:style w:type="paragraph" w:customStyle="1" w:styleId="6A5CB3678BBF49E7845421DE9BF6809B">
    <w:name w:val="6A5CB3678BBF49E7845421DE9BF6809B"/>
    <w:rsid w:val="00140FD6"/>
  </w:style>
  <w:style w:type="paragraph" w:customStyle="1" w:styleId="E496528931DA4192A703E0FE06866F42">
    <w:name w:val="E496528931DA4192A703E0FE06866F42"/>
    <w:rsid w:val="00140FD6"/>
  </w:style>
  <w:style w:type="paragraph" w:customStyle="1" w:styleId="E3DB08B1E44C47B19B37F3FD379C75EF">
    <w:name w:val="E3DB08B1E44C47B19B37F3FD379C75EF"/>
    <w:rsid w:val="00140FD6"/>
  </w:style>
  <w:style w:type="paragraph" w:customStyle="1" w:styleId="0FBE4261583345279422AC0BEBA697B42">
    <w:name w:val="0FBE4261583345279422AC0BEBA697B42"/>
    <w:rsid w:val="00140FD6"/>
    <w:rPr>
      <w:rFonts w:eastAsiaTheme="minorHAnsi"/>
    </w:rPr>
  </w:style>
  <w:style w:type="paragraph" w:customStyle="1" w:styleId="E8E1E335A0D149ACAA80083ED9C9031A2">
    <w:name w:val="E8E1E335A0D149ACAA80083ED9C9031A2"/>
    <w:rsid w:val="00140FD6"/>
    <w:rPr>
      <w:rFonts w:eastAsiaTheme="minorHAnsi"/>
    </w:rPr>
  </w:style>
  <w:style w:type="paragraph" w:customStyle="1" w:styleId="4293FBE9990142C7B35734495785D2232">
    <w:name w:val="4293FBE9990142C7B35734495785D2232"/>
    <w:rsid w:val="00140FD6"/>
    <w:rPr>
      <w:rFonts w:eastAsiaTheme="minorHAnsi"/>
    </w:rPr>
  </w:style>
  <w:style w:type="paragraph" w:customStyle="1" w:styleId="7B097768EBF44AD48E390BCC0E420C6E2">
    <w:name w:val="7B097768EBF44AD48E390BCC0E420C6E2"/>
    <w:rsid w:val="00140FD6"/>
    <w:rPr>
      <w:rFonts w:eastAsiaTheme="minorHAnsi"/>
    </w:rPr>
  </w:style>
  <w:style w:type="paragraph" w:customStyle="1" w:styleId="A91534896EA04719A409AC9E51669D6B2">
    <w:name w:val="A91534896EA04719A409AC9E51669D6B2"/>
    <w:rsid w:val="00140FD6"/>
    <w:pPr>
      <w:ind w:left="720"/>
      <w:contextualSpacing/>
    </w:pPr>
    <w:rPr>
      <w:rFonts w:eastAsiaTheme="minorHAnsi"/>
    </w:rPr>
  </w:style>
  <w:style w:type="paragraph" w:customStyle="1" w:styleId="E7E0F59124DB444D965BC4383654E8B72">
    <w:name w:val="E7E0F59124DB444D965BC4383654E8B72"/>
    <w:rsid w:val="00140FD6"/>
    <w:rPr>
      <w:rFonts w:eastAsiaTheme="minorHAnsi"/>
    </w:rPr>
  </w:style>
  <w:style w:type="paragraph" w:customStyle="1" w:styleId="6FBB484BFCCA474F93BBE8A0A07E40992">
    <w:name w:val="6FBB484BFCCA474F93BBE8A0A07E40992"/>
    <w:rsid w:val="00140FD6"/>
    <w:rPr>
      <w:rFonts w:eastAsiaTheme="minorHAnsi"/>
    </w:rPr>
  </w:style>
  <w:style w:type="paragraph" w:customStyle="1" w:styleId="5F5B55A127B04FF4B8D3B0991EE34F7B2">
    <w:name w:val="5F5B55A127B04FF4B8D3B0991EE34F7B2"/>
    <w:rsid w:val="00140FD6"/>
    <w:rPr>
      <w:rFonts w:eastAsiaTheme="minorHAnsi"/>
    </w:rPr>
  </w:style>
  <w:style w:type="paragraph" w:customStyle="1" w:styleId="31C7DB42D4304444AB0854A164B730D83">
    <w:name w:val="31C7DB42D4304444AB0854A164B730D83"/>
    <w:rsid w:val="00140FD6"/>
    <w:rPr>
      <w:rFonts w:eastAsiaTheme="minorHAnsi"/>
    </w:rPr>
  </w:style>
  <w:style w:type="paragraph" w:customStyle="1" w:styleId="8880D2AB5B614F4E9E4F086B576973B23">
    <w:name w:val="8880D2AB5B614F4E9E4F086B576973B23"/>
    <w:rsid w:val="00140FD6"/>
    <w:rPr>
      <w:rFonts w:eastAsiaTheme="minorHAnsi"/>
    </w:rPr>
  </w:style>
  <w:style w:type="paragraph" w:customStyle="1" w:styleId="27859BF01A9C4B4A86E0C8A11EBBA3772">
    <w:name w:val="27859BF01A9C4B4A86E0C8A11EBBA3772"/>
    <w:rsid w:val="00140FD6"/>
    <w:pPr>
      <w:ind w:left="720"/>
      <w:contextualSpacing/>
    </w:pPr>
    <w:rPr>
      <w:rFonts w:eastAsiaTheme="minorHAnsi"/>
    </w:rPr>
  </w:style>
  <w:style w:type="paragraph" w:customStyle="1" w:styleId="17D4D5CE1C844F16AA629B91EA9959D13">
    <w:name w:val="17D4D5CE1C844F16AA629B91EA9959D13"/>
    <w:rsid w:val="00140FD6"/>
    <w:rPr>
      <w:rFonts w:eastAsiaTheme="minorHAnsi"/>
    </w:rPr>
  </w:style>
  <w:style w:type="paragraph" w:customStyle="1" w:styleId="337ADCDC06F4425AAEF65E6B297B2DEB2">
    <w:name w:val="337ADCDC06F4425AAEF65E6B297B2DEB2"/>
    <w:rsid w:val="00140FD6"/>
    <w:rPr>
      <w:rFonts w:eastAsiaTheme="minorHAnsi"/>
    </w:rPr>
  </w:style>
  <w:style w:type="paragraph" w:customStyle="1" w:styleId="6A5CB3678BBF49E7845421DE9BF6809B1">
    <w:name w:val="6A5CB3678BBF49E7845421DE9BF6809B1"/>
    <w:rsid w:val="00140FD6"/>
    <w:rPr>
      <w:rFonts w:eastAsiaTheme="minorHAnsi"/>
    </w:rPr>
  </w:style>
  <w:style w:type="paragraph" w:customStyle="1" w:styleId="E496528931DA4192A703E0FE06866F421">
    <w:name w:val="E496528931DA4192A703E0FE06866F421"/>
    <w:rsid w:val="00140FD6"/>
    <w:rPr>
      <w:rFonts w:eastAsiaTheme="minorHAnsi"/>
    </w:rPr>
  </w:style>
  <w:style w:type="paragraph" w:customStyle="1" w:styleId="E3DB08B1E44C47B19B37F3FD379C75EF1">
    <w:name w:val="E3DB08B1E44C47B19B37F3FD379C75EF1"/>
    <w:rsid w:val="00140FD6"/>
    <w:rPr>
      <w:rFonts w:eastAsiaTheme="minorHAnsi"/>
    </w:rPr>
  </w:style>
  <w:style w:type="paragraph" w:customStyle="1" w:styleId="41A0BE27B6EB49FC83C899C7CB4D92113">
    <w:name w:val="41A0BE27B6EB49FC83C899C7CB4D92113"/>
    <w:rsid w:val="00140FD6"/>
    <w:rPr>
      <w:rFonts w:eastAsiaTheme="minorHAnsi"/>
    </w:rPr>
  </w:style>
  <w:style w:type="paragraph" w:customStyle="1" w:styleId="5C0EEC2D5636442E907EA6F1B5B4D8C12">
    <w:name w:val="5C0EEC2D5636442E907EA6F1B5B4D8C12"/>
    <w:rsid w:val="00140F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5ECE-3A16-44F5-A134-BA6696B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2025-09-23T14:17:00Z</dcterms:created>
  <dcterms:modified xsi:type="dcterms:W3CDTF">2025-09-23T14:17:00Z</dcterms:modified>
</cp:coreProperties>
</file>