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BBCD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D13D9" wp14:editId="191F5F26">
                <wp:simplePos x="0" y="0"/>
                <wp:positionH relativeFrom="column">
                  <wp:posOffset>-95112</wp:posOffset>
                </wp:positionH>
                <wp:positionV relativeFrom="paragraph">
                  <wp:posOffset>-468630</wp:posOffset>
                </wp:positionV>
                <wp:extent cx="2886324" cy="9144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324" cy="914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67652" id="Rectangle 2" o:spid="_x0000_s1026" style="position:absolute;margin-left:-7.5pt;margin-top:-36.9pt;width:22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" stroked="f" strokeweight="2pt">
                <v:fill r:id="rId9" o:title="" recolor="t" rotate="t" type="frame"/>
              </v:rect>
            </w:pict>
          </mc:Fallback>
        </mc:AlternateContent>
      </w:r>
    </w:p>
    <w:p w14:paraId="0CDB7B19" w14:textId="77777777" w:rsidR="00B87468" w:rsidRDefault="008A7506" w:rsidP="005A7C73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6E173D">
        <w:rPr>
          <w:rFonts w:ascii="Articulate" w:hAnsi="Articulate" w:cs="Times New Roman"/>
          <w:b/>
          <w:color w:val="9E7E38"/>
          <w:sz w:val="24"/>
          <w:szCs w:val="24"/>
        </w:rPr>
        <w:t xml:space="preserve">Guidelines for Furthering Leadership </w:t>
      </w:r>
      <w:r w:rsidR="00B87468">
        <w:rPr>
          <w:rFonts w:ascii="Articulate" w:hAnsi="Articulate" w:cs="Times New Roman"/>
          <w:b/>
          <w:color w:val="9E7E38"/>
          <w:sz w:val="24"/>
          <w:szCs w:val="24"/>
        </w:rPr>
        <w:t>Development</w:t>
      </w:r>
      <w:r w:rsidR="00D125A0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F9371C" w:rsidRPr="00D80947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</w:p>
    <w:p w14:paraId="5B0E1678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6E173D">
        <w:rPr>
          <w:rFonts w:ascii="Articulate" w:hAnsi="Articulate" w:cs="Arial"/>
          <w:b/>
          <w:sz w:val="20"/>
          <w:szCs w:val="20"/>
        </w:rPr>
        <w:t>General Thoughts &amp; Suggestions</w:t>
      </w:r>
    </w:p>
    <w:p w14:paraId="4680CFC3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56AF4155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Assume responsibility for your leader development journey to become the leader you aspire to be</w:t>
      </w:r>
    </w:p>
    <w:p w14:paraId="1C6A3D63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Form and leverage your Leader Development Team (e.g., role models, mentors, coaches, peers, supervisors, family members, etc.)</w:t>
      </w:r>
    </w:p>
    <w:p w14:paraId="32C1BAD5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View feedback, especially from others, as a gift to enhance your self-awareness</w:t>
      </w:r>
    </w:p>
    <w:p w14:paraId="4D295C3D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Realize it is normal for your self-ratings to differ from other ratings Look for gaps between self and other ratings because they provide rich opportunities for reflection and insights</w:t>
      </w:r>
    </w:p>
    <w:p w14:paraId="46C4685A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Be open to others’ assessment feedback. Try not to get emotional or defensive. Ask the question what is causing this perception?</w:t>
      </w:r>
    </w:p>
    <w:p w14:paraId="77E41684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 xml:space="preserve">Consider the feedback from this assessment along with feedback from previous assessments and your Leader Development Team to identify </w:t>
      </w:r>
      <w:r w:rsidRPr="006E173D">
        <w:rPr>
          <w:rFonts w:ascii="Articulate" w:hAnsi="Articulate" w:cs="Arial"/>
          <w:sz w:val="20"/>
          <w:szCs w:val="20"/>
          <w:u w:val="single"/>
        </w:rPr>
        <w:t>themes or trends</w:t>
      </w:r>
      <w:r w:rsidRPr="006E173D">
        <w:rPr>
          <w:rFonts w:ascii="Articulate" w:hAnsi="Articulate" w:cs="Arial"/>
          <w:sz w:val="20"/>
          <w:szCs w:val="20"/>
        </w:rPr>
        <w:t xml:space="preserve"> regarding strengths and areas needing improvement</w:t>
      </w:r>
    </w:p>
    <w:p w14:paraId="0440AD49" w14:textId="77777777" w:rsidR="006E173D" w:rsidRPr="006E173D" w:rsidRDefault="006E173D" w:rsidP="006E173D">
      <w:pPr>
        <w:numPr>
          <w:ilvl w:val="0"/>
          <w:numId w:val="7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Be purposeful, engaged, committed, disciplined, and patient on your developmental journey</w:t>
      </w:r>
    </w:p>
    <w:p w14:paraId="40446937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1B853674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6E173D">
        <w:rPr>
          <w:rFonts w:ascii="Articulate" w:hAnsi="Articulate" w:cs="Arial"/>
          <w:b/>
          <w:sz w:val="20"/>
          <w:szCs w:val="20"/>
        </w:rPr>
        <w:t>Creating a Development Action Plan</w:t>
      </w:r>
    </w:p>
    <w:p w14:paraId="6086C0F4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2CA52F0D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Considering your values, the leader you aspire to become, feedback from assessments and coaches, and your current work/school needs and demands. Prioritize the strengths and/or areas needing improvement you want to enhance.</w:t>
      </w:r>
    </w:p>
    <w:p w14:paraId="580ADA77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336BF1C8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Select no more than two strengths and/or areas needing improvement, from the top of your priority list, to work at any given time.</w:t>
      </w:r>
    </w:p>
    <w:p w14:paraId="4F27445F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3076CBA0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 xml:space="preserve">Create improvement goals using the SMART framework. (Doran 1981). For instance, you feel that you need to enhance your </w:t>
      </w:r>
      <w:proofErr w:type="gramStart"/>
      <w:r w:rsidRPr="006E173D">
        <w:rPr>
          <w:rFonts w:ascii="Articulate" w:hAnsi="Articulate" w:cs="Arial"/>
          <w:i/>
          <w:sz w:val="20"/>
          <w:szCs w:val="20"/>
          <w:u w:val="single"/>
        </w:rPr>
        <w:t>leader</w:t>
      </w:r>
      <w:proofErr w:type="gramEnd"/>
      <w:r w:rsidRPr="006E173D">
        <w:rPr>
          <w:rFonts w:ascii="Articulate" w:hAnsi="Articulate" w:cs="Arial"/>
          <w:i/>
          <w:sz w:val="20"/>
          <w:szCs w:val="20"/>
          <w:u w:val="single"/>
        </w:rPr>
        <w:t xml:space="preserve"> confidence</w:t>
      </w:r>
      <w:r w:rsidRPr="006E173D">
        <w:rPr>
          <w:rFonts w:ascii="Articulate" w:hAnsi="Articulate" w:cs="Arial"/>
          <w:sz w:val="20"/>
          <w:szCs w:val="20"/>
        </w:rPr>
        <w:t>.</w:t>
      </w:r>
    </w:p>
    <w:p w14:paraId="586E8E2B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2450E7AE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b/>
          <w:sz w:val="20"/>
          <w:szCs w:val="20"/>
        </w:rPr>
        <w:t>S</w:t>
      </w:r>
      <w:r w:rsidRPr="006E173D">
        <w:rPr>
          <w:rFonts w:ascii="Articulate" w:hAnsi="Articulate" w:cs="Arial"/>
          <w:sz w:val="20"/>
          <w:szCs w:val="20"/>
        </w:rPr>
        <w:t xml:space="preserve">pecific—clearly describe what you want to accomplish. </w:t>
      </w:r>
    </w:p>
    <w:p w14:paraId="4ED4D2CE" w14:textId="77777777" w:rsidR="006E173D" w:rsidRPr="006E173D" w:rsidRDefault="006E173D" w:rsidP="006E173D">
      <w:pPr>
        <w:spacing w:after="0" w:line="240" w:lineRule="auto"/>
        <w:ind w:left="1440"/>
        <w:rPr>
          <w:rFonts w:ascii="Articulate" w:hAnsi="Articulate" w:cs="Arial"/>
          <w:i/>
          <w:sz w:val="20"/>
          <w:szCs w:val="20"/>
        </w:rPr>
      </w:pPr>
      <w:r w:rsidRPr="006E173D">
        <w:rPr>
          <w:rFonts w:ascii="Articulate" w:hAnsi="Articulate" w:cs="Arial"/>
          <w:i/>
          <w:sz w:val="20"/>
          <w:szCs w:val="20"/>
        </w:rPr>
        <w:t>I want to feel more confident about leading others to achieve performance goals, and I also want others to perceive me as a confident leader</w:t>
      </w:r>
    </w:p>
    <w:p w14:paraId="55A80572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p w14:paraId="29E5D3BC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proofErr w:type="spellStart"/>
      <w:r w:rsidRPr="006E173D">
        <w:rPr>
          <w:rFonts w:ascii="Articulate" w:hAnsi="Articulate" w:cs="Arial"/>
          <w:b/>
          <w:sz w:val="20"/>
          <w:szCs w:val="20"/>
        </w:rPr>
        <w:lastRenderedPageBreak/>
        <w:t>M</w:t>
      </w:r>
      <w:r w:rsidRPr="006E173D">
        <w:rPr>
          <w:rFonts w:ascii="Articulate" w:hAnsi="Articulate" w:cs="Arial"/>
          <w:sz w:val="20"/>
          <w:szCs w:val="20"/>
        </w:rPr>
        <w:t>easureable</w:t>
      </w:r>
      <w:proofErr w:type="spellEnd"/>
      <w:r w:rsidRPr="006E173D">
        <w:rPr>
          <w:rFonts w:ascii="Articulate" w:hAnsi="Articulate" w:cs="Arial"/>
          <w:sz w:val="20"/>
          <w:szCs w:val="20"/>
        </w:rPr>
        <w:t>—identify how you are going to track progress and goal achievement</w:t>
      </w:r>
    </w:p>
    <w:p w14:paraId="70F8ADA8" w14:textId="77777777" w:rsidR="006E173D" w:rsidRPr="006E173D" w:rsidRDefault="006E173D" w:rsidP="006E173D">
      <w:pPr>
        <w:spacing w:after="0" w:line="240" w:lineRule="auto"/>
        <w:ind w:left="1440"/>
        <w:rPr>
          <w:rFonts w:ascii="Articulate" w:hAnsi="Articulate" w:cs="Arial"/>
          <w:i/>
          <w:sz w:val="20"/>
          <w:szCs w:val="20"/>
        </w:rPr>
      </w:pPr>
      <w:r w:rsidRPr="006E173D">
        <w:rPr>
          <w:rFonts w:ascii="Articulate" w:hAnsi="Articulate" w:cs="Arial"/>
          <w:i/>
          <w:sz w:val="20"/>
          <w:szCs w:val="20"/>
        </w:rPr>
        <w:t>I will use reflection and feedback from self and other assessments on both LCA &amp; TMA to track progress</w:t>
      </w:r>
    </w:p>
    <w:p w14:paraId="0F2B087C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p w14:paraId="00F139AB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b/>
          <w:sz w:val="20"/>
          <w:szCs w:val="20"/>
        </w:rPr>
        <w:t>A</w:t>
      </w:r>
      <w:r w:rsidRPr="006E173D">
        <w:rPr>
          <w:rFonts w:ascii="Articulate" w:hAnsi="Articulate" w:cs="Arial"/>
          <w:sz w:val="20"/>
          <w:szCs w:val="20"/>
        </w:rPr>
        <w:t>ttainable—review goal to ensure it is feasible to achieve desired results</w:t>
      </w:r>
    </w:p>
    <w:p w14:paraId="413E0693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i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ab/>
      </w:r>
      <w:r w:rsidRPr="006E173D">
        <w:rPr>
          <w:rFonts w:ascii="Articulate" w:hAnsi="Articulate" w:cs="Arial"/>
          <w:i/>
          <w:sz w:val="20"/>
          <w:szCs w:val="20"/>
        </w:rPr>
        <w:t xml:space="preserve">I feel it is possible to enhance </w:t>
      </w:r>
      <w:proofErr w:type="gramStart"/>
      <w:r w:rsidRPr="006E173D">
        <w:rPr>
          <w:rFonts w:ascii="Articulate" w:hAnsi="Articulate" w:cs="Arial"/>
          <w:i/>
          <w:sz w:val="20"/>
          <w:szCs w:val="20"/>
        </w:rPr>
        <w:t>my leader</w:t>
      </w:r>
      <w:proofErr w:type="gramEnd"/>
      <w:r w:rsidRPr="006E173D">
        <w:rPr>
          <w:rFonts w:ascii="Articulate" w:hAnsi="Articulate" w:cs="Arial"/>
          <w:i/>
          <w:sz w:val="20"/>
          <w:szCs w:val="20"/>
        </w:rPr>
        <w:t xml:space="preserve"> confidence</w:t>
      </w:r>
      <w:r w:rsidRPr="006E173D">
        <w:rPr>
          <w:rFonts w:ascii="Articulate" w:hAnsi="Articulate" w:cs="Arial"/>
          <w:i/>
          <w:sz w:val="20"/>
          <w:szCs w:val="20"/>
        </w:rPr>
        <w:tab/>
      </w:r>
    </w:p>
    <w:p w14:paraId="038F0AC0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p w14:paraId="219C226C" w14:textId="77777777" w:rsidR="006E173D" w:rsidRPr="006E173D" w:rsidRDefault="006E173D" w:rsidP="006E173D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b/>
          <w:sz w:val="20"/>
          <w:szCs w:val="20"/>
        </w:rPr>
        <w:t>R</w:t>
      </w:r>
      <w:r w:rsidRPr="006E173D">
        <w:rPr>
          <w:rFonts w:ascii="Articulate" w:hAnsi="Articulate" w:cs="Arial"/>
          <w:sz w:val="20"/>
          <w:szCs w:val="20"/>
        </w:rPr>
        <w:t xml:space="preserve">ealistic—make sure you have the time, necessary resources, and readiness </w:t>
      </w:r>
    </w:p>
    <w:p w14:paraId="7DE14553" w14:textId="77777777" w:rsidR="006E173D" w:rsidRPr="006E173D" w:rsidRDefault="006E173D" w:rsidP="006E173D">
      <w:pPr>
        <w:spacing w:after="0" w:line="240" w:lineRule="auto"/>
        <w:ind w:left="1440"/>
        <w:rPr>
          <w:rFonts w:ascii="Articulate" w:hAnsi="Articulate" w:cs="Arial"/>
          <w:i/>
          <w:sz w:val="20"/>
          <w:szCs w:val="20"/>
        </w:rPr>
      </w:pPr>
      <w:r w:rsidRPr="006E173D">
        <w:rPr>
          <w:rFonts w:ascii="Articulate" w:hAnsi="Articulate" w:cs="Arial"/>
          <w:i/>
          <w:sz w:val="20"/>
          <w:szCs w:val="20"/>
        </w:rPr>
        <w:t>I feel that I need to make time to take advantage of leadership opportunities to enhance my confidence</w:t>
      </w:r>
    </w:p>
    <w:p w14:paraId="462D74EB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58EB2746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ab/>
      </w:r>
      <w:r w:rsidRPr="006E173D">
        <w:rPr>
          <w:rFonts w:ascii="Articulate" w:hAnsi="Articulate" w:cs="Arial"/>
          <w:b/>
          <w:sz w:val="20"/>
          <w:szCs w:val="20"/>
        </w:rPr>
        <w:t>T</w:t>
      </w:r>
      <w:r w:rsidRPr="006E173D">
        <w:rPr>
          <w:rFonts w:ascii="Articulate" w:hAnsi="Articulate" w:cs="Arial"/>
          <w:sz w:val="20"/>
          <w:szCs w:val="20"/>
        </w:rPr>
        <w:t>imed—specify the deadline for the overall goal and sub-goals</w:t>
      </w:r>
    </w:p>
    <w:p w14:paraId="504E8258" w14:textId="77777777" w:rsidR="006E173D" w:rsidRPr="006E173D" w:rsidRDefault="006E173D" w:rsidP="006E173D">
      <w:pPr>
        <w:spacing w:after="0" w:line="240" w:lineRule="auto"/>
        <w:ind w:left="1440"/>
        <w:rPr>
          <w:rFonts w:ascii="Articulate" w:hAnsi="Articulate" w:cs="Arial"/>
          <w:i/>
          <w:sz w:val="20"/>
          <w:szCs w:val="20"/>
        </w:rPr>
      </w:pPr>
      <w:r w:rsidRPr="006E173D">
        <w:rPr>
          <w:rFonts w:ascii="Articulate" w:hAnsi="Articulate" w:cs="Arial"/>
          <w:i/>
          <w:sz w:val="20"/>
          <w:szCs w:val="20"/>
        </w:rPr>
        <w:t>At the end of six months, I want to feel more confident about leading others and I want others to perceive me as a confident leader</w:t>
      </w:r>
    </w:p>
    <w:p w14:paraId="6EEB429B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52672FF1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Complete the Leader Development Action Planning Worksheet to break the development goal down into specific behaviors or activities you need to complete.</w:t>
      </w:r>
    </w:p>
    <w:p w14:paraId="5BA6FF4D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309D0324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Commit to your development plan and engage your Leader Development Team.</w:t>
      </w:r>
    </w:p>
    <w:p w14:paraId="128E5193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78DC318A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Execute your Leader Development Action Plan with discipline and openness.</w:t>
      </w:r>
    </w:p>
    <w:p w14:paraId="326583BA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7B7B5580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 xml:space="preserve">Assess your progress and celebrate short-term wins with your Leader Development Team.  Use </w:t>
      </w:r>
      <w:proofErr w:type="gramStart"/>
      <w:r w:rsidRPr="006E173D">
        <w:rPr>
          <w:rFonts w:ascii="Articulate" w:hAnsi="Articulate" w:cs="Arial"/>
          <w:sz w:val="20"/>
          <w:szCs w:val="20"/>
        </w:rPr>
        <w:t>set-backs</w:t>
      </w:r>
      <w:proofErr w:type="gramEnd"/>
      <w:r w:rsidRPr="006E173D">
        <w:rPr>
          <w:rFonts w:ascii="Articulate" w:hAnsi="Articulate" w:cs="Arial"/>
          <w:sz w:val="20"/>
          <w:szCs w:val="20"/>
        </w:rPr>
        <w:t xml:space="preserve"> as learning opportunities to refine your plan.</w:t>
      </w:r>
    </w:p>
    <w:p w14:paraId="458C1506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2A0F5508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 xml:space="preserve">Achieve your developmental objective and feel the sense of power of being the master of your </w:t>
      </w:r>
      <w:proofErr w:type="gramStart"/>
      <w:r w:rsidRPr="006E173D">
        <w:rPr>
          <w:rFonts w:ascii="Articulate" w:hAnsi="Articulate" w:cs="Arial"/>
          <w:sz w:val="20"/>
          <w:szCs w:val="20"/>
        </w:rPr>
        <w:t>leader</w:t>
      </w:r>
      <w:proofErr w:type="gramEnd"/>
      <w:r w:rsidRPr="006E173D">
        <w:rPr>
          <w:rFonts w:ascii="Articulate" w:hAnsi="Articulate" w:cs="Arial"/>
          <w:sz w:val="20"/>
          <w:szCs w:val="20"/>
        </w:rPr>
        <w:t xml:space="preserve"> development journey.</w:t>
      </w:r>
    </w:p>
    <w:p w14:paraId="293DE32F" w14:textId="77777777" w:rsidR="006E173D" w:rsidRPr="006E173D" w:rsidRDefault="006E173D" w:rsidP="006E173D">
      <w:pPr>
        <w:spacing w:after="0" w:line="240" w:lineRule="auto"/>
        <w:ind w:left="720"/>
        <w:contextualSpacing/>
        <w:rPr>
          <w:rFonts w:ascii="Articulate" w:hAnsi="Articulate" w:cs="Arial"/>
          <w:sz w:val="20"/>
          <w:szCs w:val="20"/>
        </w:rPr>
      </w:pPr>
    </w:p>
    <w:p w14:paraId="46413C4B" w14:textId="77777777" w:rsidR="006E173D" w:rsidRPr="006E173D" w:rsidRDefault="006E173D" w:rsidP="006E173D">
      <w:pPr>
        <w:numPr>
          <w:ilvl w:val="0"/>
          <w:numId w:val="8"/>
        </w:numPr>
        <w:spacing w:after="0" w:line="240" w:lineRule="auto"/>
        <w:contextualSpacing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Go back, select the next objective, and re-engage the developmental process. Leader development is a life-long journey.</w:t>
      </w:r>
    </w:p>
    <w:p w14:paraId="4FB2E841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1D84EBBE" w14:textId="77777777" w:rsidR="006E173D" w:rsidRPr="006E173D" w:rsidRDefault="006E173D" w:rsidP="006E173D">
      <w:pPr>
        <w:spacing w:after="0" w:line="240" w:lineRule="auto"/>
        <w:rPr>
          <w:rFonts w:ascii="Articulate" w:hAnsi="Articulate" w:cs="Times New Roman"/>
          <w:sz w:val="20"/>
          <w:szCs w:val="20"/>
        </w:rPr>
      </w:pPr>
    </w:p>
    <w:p w14:paraId="0F54A19B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>Reference:</w:t>
      </w:r>
    </w:p>
    <w:p w14:paraId="3CC87905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71D79A1E" w14:textId="77777777" w:rsidR="006E173D" w:rsidRPr="006E173D" w:rsidRDefault="006E173D" w:rsidP="006E173D">
      <w:pPr>
        <w:spacing w:after="0" w:line="240" w:lineRule="auto"/>
        <w:rPr>
          <w:rFonts w:ascii="Articulate" w:hAnsi="Articulate" w:cs="Arial"/>
          <w:sz w:val="20"/>
          <w:szCs w:val="20"/>
        </w:rPr>
      </w:pPr>
      <w:r w:rsidRPr="006E173D">
        <w:rPr>
          <w:rFonts w:ascii="Articulate" w:hAnsi="Articulate" w:cs="Arial"/>
          <w:sz w:val="20"/>
          <w:szCs w:val="20"/>
        </w:rPr>
        <w:t xml:space="preserve">Doran, G.T. (1981). There’s a S.M.A.R.T. way to write management’s goals and objectives. </w:t>
      </w:r>
      <w:r w:rsidRPr="006E173D">
        <w:rPr>
          <w:rFonts w:ascii="Articulate" w:hAnsi="Articulate" w:cs="Arial"/>
          <w:i/>
          <w:sz w:val="20"/>
          <w:szCs w:val="20"/>
        </w:rPr>
        <w:t>Management Review</w:t>
      </w:r>
      <w:r w:rsidRPr="006E173D">
        <w:rPr>
          <w:rFonts w:ascii="Articulate" w:hAnsi="Articulate" w:cs="Arial"/>
          <w:sz w:val="20"/>
          <w:szCs w:val="20"/>
        </w:rPr>
        <w:t>, Volume 70, Issue 11 (AMA FORUM), pp.35-36.</w:t>
      </w:r>
    </w:p>
    <w:p w14:paraId="7BD2E020" w14:textId="4C754BD3" w:rsidR="00D125A0" w:rsidRPr="006E173D" w:rsidRDefault="00D125A0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sectPr w:rsidR="00D125A0" w:rsidRPr="006E173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5C85" w14:textId="77777777" w:rsidR="00243735" w:rsidRDefault="00243735" w:rsidP="00994958">
      <w:pPr>
        <w:spacing w:after="0" w:line="240" w:lineRule="auto"/>
      </w:pPr>
      <w:r>
        <w:separator/>
      </w:r>
    </w:p>
  </w:endnote>
  <w:endnote w:type="continuationSeparator" w:id="0">
    <w:p w14:paraId="3F090716" w14:textId="77777777" w:rsidR="00243735" w:rsidRDefault="00243735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5879" w14:textId="64179590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840FEC">
      <w:rPr>
        <w:rFonts w:ascii="Articulate" w:hAnsi="Articulate"/>
        <w:color w:val="9E7E38"/>
        <w:sz w:val="16"/>
        <w:szCs w:val="16"/>
      </w:rPr>
      <w:t>COPYRIGHT 202</w:t>
    </w:r>
    <w:r w:rsidR="00574A4A">
      <w:rPr>
        <w:rFonts w:ascii="Articulate" w:hAnsi="Articulate"/>
        <w:color w:val="9E7E38"/>
        <w:sz w:val="16"/>
        <w:szCs w:val="16"/>
      </w:rPr>
      <w:t>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840FEC">
      <w:rPr>
        <w:rFonts w:ascii="Articulate" w:hAnsi="Articulate"/>
        <w:noProof/>
        <w:color w:val="9E7E38"/>
        <w:sz w:val="16"/>
        <w:szCs w:val="16"/>
      </w:rPr>
      <w:t>1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D7E2" w14:textId="77777777" w:rsidR="00243735" w:rsidRDefault="00243735" w:rsidP="00994958">
      <w:pPr>
        <w:spacing w:after="0" w:line="240" w:lineRule="auto"/>
      </w:pPr>
      <w:r>
        <w:separator/>
      </w:r>
    </w:p>
  </w:footnote>
  <w:footnote w:type="continuationSeparator" w:id="0">
    <w:p w14:paraId="4FA03A25" w14:textId="77777777" w:rsidR="00243735" w:rsidRDefault="00243735" w:rsidP="0099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E3D7C"/>
    <w:multiLevelType w:val="hybridMultilevel"/>
    <w:tmpl w:val="BFC0C260"/>
    <w:lvl w:ilvl="0" w:tplc="0F8486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2F92"/>
    <w:multiLevelType w:val="hybridMultilevel"/>
    <w:tmpl w:val="134A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54665">
    <w:abstractNumId w:val="5"/>
  </w:num>
  <w:num w:numId="2" w16cid:durableId="1767336379">
    <w:abstractNumId w:val="4"/>
  </w:num>
  <w:num w:numId="3" w16cid:durableId="517080037">
    <w:abstractNumId w:val="0"/>
  </w:num>
  <w:num w:numId="4" w16cid:durableId="304552384">
    <w:abstractNumId w:val="2"/>
  </w:num>
  <w:num w:numId="5" w16cid:durableId="2003777146">
    <w:abstractNumId w:val="3"/>
  </w:num>
  <w:num w:numId="6" w16cid:durableId="1638074475">
    <w:abstractNumId w:val="1"/>
  </w:num>
  <w:num w:numId="7" w16cid:durableId="1978147712">
    <w:abstractNumId w:val="6"/>
  </w:num>
  <w:num w:numId="8" w16cid:durableId="239291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831E9"/>
    <w:rsid w:val="00084A69"/>
    <w:rsid w:val="00092B05"/>
    <w:rsid w:val="000D103E"/>
    <w:rsid w:val="000D7680"/>
    <w:rsid w:val="00107AD8"/>
    <w:rsid w:val="0014215E"/>
    <w:rsid w:val="001F3FB5"/>
    <w:rsid w:val="00243735"/>
    <w:rsid w:val="002D3973"/>
    <w:rsid w:val="002F47CA"/>
    <w:rsid w:val="00313FCA"/>
    <w:rsid w:val="00333D09"/>
    <w:rsid w:val="00346A66"/>
    <w:rsid w:val="003B6060"/>
    <w:rsid w:val="003D3054"/>
    <w:rsid w:val="00442832"/>
    <w:rsid w:val="00450C20"/>
    <w:rsid w:val="00461074"/>
    <w:rsid w:val="00474B9B"/>
    <w:rsid w:val="004A31B8"/>
    <w:rsid w:val="004B23C6"/>
    <w:rsid w:val="004E6169"/>
    <w:rsid w:val="00536C69"/>
    <w:rsid w:val="0053770F"/>
    <w:rsid w:val="00554AE9"/>
    <w:rsid w:val="00574A4A"/>
    <w:rsid w:val="0057538A"/>
    <w:rsid w:val="00587B34"/>
    <w:rsid w:val="0059367A"/>
    <w:rsid w:val="005A1AB8"/>
    <w:rsid w:val="005A7C73"/>
    <w:rsid w:val="005C5DB9"/>
    <w:rsid w:val="00612F11"/>
    <w:rsid w:val="00617D52"/>
    <w:rsid w:val="00666A32"/>
    <w:rsid w:val="006803FB"/>
    <w:rsid w:val="006B50AB"/>
    <w:rsid w:val="006E173D"/>
    <w:rsid w:val="006E55FE"/>
    <w:rsid w:val="007059BC"/>
    <w:rsid w:val="00711C45"/>
    <w:rsid w:val="00754DAA"/>
    <w:rsid w:val="0076070B"/>
    <w:rsid w:val="007B3311"/>
    <w:rsid w:val="00811BAD"/>
    <w:rsid w:val="00840FEC"/>
    <w:rsid w:val="00843881"/>
    <w:rsid w:val="008A7506"/>
    <w:rsid w:val="008D1D87"/>
    <w:rsid w:val="008F431E"/>
    <w:rsid w:val="00952944"/>
    <w:rsid w:val="00954F2F"/>
    <w:rsid w:val="00994958"/>
    <w:rsid w:val="009D1AEC"/>
    <w:rsid w:val="00A111EA"/>
    <w:rsid w:val="00A376CE"/>
    <w:rsid w:val="00A40B16"/>
    <w:rsid w:val="00A607B9"/>
    <w:rsid w:val="00AF14E0"/>
    <w:rsid w:val="00B11562"/>
    <w:rsid w:val="00B52A5C"/>
    <w:rsid w:val="00B7653D"/>
    <w:rsid w:val="00B87468"/>
    <w:rsid w:val="00BC32EB"/>
    <w:rsid w:val="00BD4D0E"/>
    <w:rsid w:val="00C12CF1"/>
    <w:rsid w:val="00C27BBA"/>
    <w:rsid w:val="00C60292"/>
    <w:rsid w:val="00C73D4C"/>
    <w:rsid w:val="00D125A0"/>
    <w:rsid w:val="00D80947"/>
    <w:rsid w:val="00E038C8"/>
    <w:rsid w:val="00E173E9"/>
    <w:rsid w:val="00E26ECF"/>
    <w:rsid w:val="00E36762"/>
    <w:rsid w:val="00E6246C"/>
    <w:rsid w:val="00E72579"/>
    <w:rsid w:val="00E94697"/>
    <w:rsid w:val="00EB043D"/>
    <w:rsid w:val="00EB35E9"/>
    <w:rsid w:val="00EF7D3C"/>
    <w:rsid w:val="00F103CB"/>
    <w:rsid w:val="00F5747E"/>
    <w:rsid w:val="00F60E98"/>
    <w:rsid w:val="00F6762C"/>
    <w:rsid w:val="00F9371C"/>
    <w:rsid w:val="00FB1B88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9196"/>
  <w15:docId w15:val="{00DF6488-5E37-469F-AC1D-0C26209B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E807-1045-4488-8102-E7056844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2025-09-19T17:04:00Z</dcterms:created>
  <dcterms:modified xsi:type="dcterms:W3CDTF">2025-09-19T17:04:00Z</dcterms:modified>
</cp:coreProperties>
</file>