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D1F7" w14:textId="77777777" w:rsidR="00346A66" w:rsidRDefault="00346A66">
      <w:pPr>
        <w:rPr>
          <w:rFonts w:ascii="Articulate" w:hAnsi="Articulate" w:cs="Times New Roman"/>
          <w:b/>
          <w:color w:val="9E7E38"/>
          <w:sz w:val="32"/>
          <w:szCs w:val="32"/>
        </w:rPr>
      </w:pPr>
      <w:r w:rsidRPr="00346A66">
        <w:rPr>
          <w:rFonts w:ascii="Articulate" w:hAnsi="Articulate" w:cs="Times New Roman"/>
          <w:b/>
          <w:noProof/>
          <w:color w:val="9E7E3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ABA16" wp14:editId="0AF1A8D9">
                <wp:simplePos x="0" y="0"/>
                <wp:positionH relativeFrom="column">
                  <wp:posOffset>-39453</wp:posOffset>
                </wp:positionH>
                <wp:positionV relativeFrom="paragraph">
                  <wp:posOffset>-412971</wp:posOffset>
                </wp:positionV>
                <wp:extent cx="2822713" cy="914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2713" cy="9144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61002" id="Rectangle 2" o:spid="_x0000_s1026" style="position:absolute;margin-left:-3.1pt;margin-top:-32.5pt;width:222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" stroked="f" strokeweight="2pt">
                <v:fill r:id="rId9" o:title="" recolor="t" rotate="t" type="frame"/>
              </v:rect>
            </w:pict>
          </mc:Fallback>
        </mc:AlternateContent>
      </w:r>
      <w:r w:rsidR="00133AC6">
        <w:rPr>
          <w:rFonts w:ascii="Articulate" w:hAnsi="Articulate" w:cs="Times New Roman"/>
          <w:b/>
          <w:color w:val="9E7E38"/>
          <w:sz w:val="32"/>
          <w:szCs w:val="32"/>
        </w:rPr>
        <w:t>R</w:t>
      </w:r>
    </w:p>
    <w:p w14:paraId="52C7E325" w14:textId="77777777" w:rsidR="00AD6A1B" w:rsidRPr="00AD6A1B" w:rsidRDefault="00AD6A1B" w:rsidP="00AD6A1B">
      <w:pPr>
        <w:spacing w:line="240" w:lineRule="auto"/>
        <w:rPr>
          <w:rFonts w:ascii="Articulate" w:hAnsi="Articulate" w:cs="Arial"/>
        </w:rPr>
      </w:pPr>
    </w:p>
    <w:p w14:paraId="5961EA5E" w14:textId="77777777" w:rsidR="00AD6A1B" w:rsidRPr="00AD6A1B" w:rsidRDefault="00AD6A1B" w:rsidP="00AD6A1B">
      <w:pPr>
        <w:spacing w:line="240" w:lineRule="auto"/>
        <w:rPr>
          <w:rFonts w:ascii="Articulate" w:hAnsi="Articulate" w:cs="Times New Roman"/>
          <w:b/>
          <w:color w:val="9E7E38"/>
          <w:sz w:val="24"/>
          <w:szCs w:val="24"/>
        </w:rPr>
      </w:pPr>
      <w:r w:rsidRPr="00AD6A1B">
        <w:rPr>
          <w:rFonts w:ascii="Articulate" w:hAnsi="Articulate" w:cs="Times New Roman"/>
          <w:b/>
          <w:color w:val="9E7E38"/>
          <w:sz w:val="24"/>
          <w:szCs w:val="24"/>
        </w:rPr>
        <w:t xml:space="preserve">Reflection for Assessment Results Worksheet  </w:t>
      </w:r>
    </w:p>
    <w:p w14:paraId="1C68EF84" w14:textId="77777777" w:rsidR="00B87468" w:rsidRPr="00AD6A1B" w:rsidRDefault="00AD6A1B" w:rsidP="00AD6A1B">
      <w:pPr>
        <w:rPr>
          <w:rFonts w:ascii="Articulate" w:hAnsi="Articulate" w:cs="Arial"/>
          <w:i/>
          <w:sz w:val="18"/>
          <w:szCs w:val="18"/>
        </w:rPr>
      </w:pPr>
      <w:r w:rsidRPr="00AD6A1B">
        <w:rPr>
          <w:rFonts w:ascii="Articulate" w:eastAsia="Times New Roman" w:hAnsi="Articulate" w:cs="Arial"/>
          <w:i/>
          <w:sz w:val="20"/>
          <w:szCs w:val="20"/>
        </w:rPr>
        <w:t>Please review your Leadership &amp; Character Assessment (LCA) and/or Team Member Assessment (TMA) results and write a brief paragraph or a bullet list summarizing your responses.</w:t>
      </w:r>
      <w:r w:rsidRPr="00AD6A1B">
        <w:rPr>
          <w:rFonts w:ascii="Articulate" w:eastAsia="Times New Roman" w:hAnsi="Articulate" w:cs="Arial"/>
          <w:i/>
          <w:sz w:val="20"/>
          <w:szCs w:val="20"/>
        </w:rPr>
        <w:br/>
      </w:r>
      <w:r w:rsidR="00B87468" w:rsidRPr="00AD6A1B">
        <w:rPr>
          <w:rFonts w:ascii="Articulate" w:hAnsi="Articulate" w:cs="Arial"/>
        </w:rPr>
        <w:tab/>
      </w:r>
      <w:r w:rsidR="00B87468" w:rsidRPr="00AD6A1B">
        <w:rPr>
          <w:rFonts w:ascii="Articulate" w:hAnsi="Articulate" w:cs="Arial"/>
        </w:rPr>
        <w:tab/>
      </w:r>
      <w:r w:rsidR="00B87468" w:rsidRPr="00AD6A1B">
        <w:rPr>
          <w:rFonts w:ascii="Articulate" w:hAnsi="Articulate" w:cs="Arial"/>
        </w:rPr>
        <w:tab/>
      </w:r>
      <w:r w:rsidR="00B87468" w:rsidRPr="00AD6A1B">
        <w:rPr>
          <w:rFonts w:ascii="Articulate" w:hAnsi="Articulate" w:cs="Arial"/>
        </w:rPr>
        <w:tab/>
      </w:r>
      <w:r w:rsidR="00B87468" w:rsidRPr="00AD6A1B">
        <w:rPr>
          <w:rFonts w:ascii="Articulate" w:hAnsi="Articulate" w:cs="Arial"/>
        </w:rPr>
        <w:tab/>
        <w:t xml:space="preserve"> </w:t>
      </w:r>
    </w:p>
    <w:p w14:paraId="00B96CDB" w14:textId="77777777" w:rsidR="00B87468" w:rsidRDefault="005C5DB9" w:rsidP="00B87468">
      <w:pPr>
        <w:spacing w:line="240" w:lineRule="auto"/>
        <w:rPr>
          <w:rFonts w:ascii="Articulate" w:hAnsi="Articulate" w:cs="Times New Roman"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t xml:space="preserve">1. </w:t>
      </w:r>
      <w:r w:rsidR="00AD6A1B" w:rsidRPr="00AD6A1B">
        <w:rPr>
          <w:rFonts w:ascii="Articulate" w:eastAsia="Times New Roman" w:hAnsi="Articulate" w:cs="Arial"/>
          <w:b/>
          <w:sz w:val="20"/>
          <w:szCs w:val="20"/>
        </w:rPr>
        <w:t>What are the strengths you possess that you want to continue to leverage as a competitive advantage? How can you take these strengths to the next level?</w:t>
      </w:r>
      <w:r w:rsidR="00B87468" w:rsidRPr="00AD6A1B">
        <w:rPr>
          <w:rFonts w:ascii="Articulate" w:hAnsi="Articulate" w:cs="Arial"/>
          <w:b/>
          <w:sz w:val="20"/>
          <w:szCs w:val="20"/>
        </w:rPr>
        <w:br/>
      </w:r>
      <w:r w:rsidR="00B87468" w:rsidRPr="00B87468">
        <w:rPr>
          <w:rFonts w:ascii="Articulate" w:hAnsi="Articulate" w:cs="Arial"/>
          <w:b/>
          <w:sz w:val="20"/>
          <w:szCs w:val="20"/>
        </w:rPr>
        <w:tab/>
      </w:r>
      <w:r w:rsidR="00B87468">
        <w:rPr>
          <w:rFonts w:ascii="Articulate" w:hAnsi="Articulate" w:cs="Arial"/>
          <w:b/>
          <w:sz w:val="20"/>
          <w:szCs w:val="20"/>
        </w:rPr>
        <w:br/>
      </w:r>
      <w:sdt>
        <w:sdtPr>
          <w:rPr>
            <w:rFonts w:ascii="Articulate" w:hAnsi="Articulate" w:cs="Times New Roman"/>
            <w:sz w:val="20"/>
            <w:szCs w:val="20"/>
          </w:rPr>
          <w:id w:val="588587338"/>
          <w:placeholder>
            <w:docPart w:val="422FFB9913484DE4BEF8977CCBFCBB78"/>
          </w:placeholder>
          <w:showingPlcHdr/>
        </w:sdtPr>
        <w:sdtContent>
          <w:r w:rsidR="00AD6A1B">
            <w:rPr>
              <w:rStyle w:val="PlaceholderText"/>
              <w:rFonts w:ascii="Articulate" w:hAnsi="Articulate"/>
              <w:sz w:val="20"/>
              <w:szCs w:val="20"/>
            </w:rPr>
            <w:t>Insert your response</w:t>
          </w:r>
          <w:r w:rsidR="00B87468"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sdtContent>
      </w:sdt>
    </w:p>
    <w:p w14:paraId="6491AF20" w14:textId="77777777" w:rsidR="002F47CA" w:rsidRPr="00AD6A1B" w:rsidRDefault="002F47CA" w:rsidP="002F47CA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br/>
      </w:r>
      <w:r w:rsidR="005C5DB9">
        <w:rPr>
          <w:rFonts w:ascii="Articulate" w:hAnsi="Articulate" w:cs="Arial"/>
          <w:b/>
          <w:sz w:val="20"/>
          <w:szCs w:val="20"/>
        </w:rPr>
        <w:t xml:space="preserve">2. </w:t>
      </w:r>
      <w:r w:rsidR="00AD6A1B" w:rsidRPr="00AD6A1B">
        <w:rPr>
          <w:rFonts w:ascii="Articulate" w:eastAsia="Times New Roman" w:hAnsi="Articulate" w:cs="Arial"/>
          <w:b/>
          <w:sz w:val="20"/>
          <w:szCs w:val="20"/>
        </w:rPr>
        <w:t>Going forward, what is the most strategic behavior or attribute you want to work on or improve? What are some of the results you’d expect to see from this improvement?</w:t>
      </w:r>
    </w:p>
    <w:p w14:paraId="43F846DA" w14:textId="77777777" w:rsidR="002F47CA" w:rsidRPr="00B87468" w:rsidRDefault="002F47CA" w:rsidP="002F47CA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-818420732"/>
        <w:placeholder>
          <w:docPart w:val="4E03E37AED314DAFAD9C5D789AFB63C5"/>
        </w:placeholder>
        <w:showingPlcHdr/>
      </w:sdtPr>
      <w:sdtContent>
        <w:p w14:paraId="26C2F18A" w14:textId="77777777" w:rsidR="002F47CA" w:rsidRDefault="00AD6A1B" w:rsidP="002F47CA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>
            <w:rPr>
              <w:rStyle w:val="PlaceholderText"/>
              <w:rFonts w:ascii="Articulate" w:hAnsi="Articulate"/>
              <w:sz w:val="20"/>
              <w:szCs w:val="20"/>
            </w:rPr>
            <w:t>Insert your response</w:t>
          </w:r>
          <w:r w:rsidR="002F47CA"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p>
      </w:sdtContent>
    </w:sdt>
    <w:p w14:paraId="1FB8F488" w14:textId="77777777" w:rsidR="00AD6A1B" w:rsidRPr="00AD6A1B" w:rsidRDefault="002F47CA" w:rsidP="00AD6A1B">
      <w:pPr>
        <w:rPr>
          <w:rFonts w:ascii="Articulate" w:eastAsia="Times New Roman" w:hAnsi="Articulate" w:cs="Arial"/>
          <w:b/>
          <w:sz w:val="20"/>
          <w:szCs w:val="20"/>
        </w:rPr>
      </w:pPr>
      <w:r w:rsidRPr="00B87468">
        <w:rPr>
          <w:rFonts w:ascii="Articulate" w:hAnsi="Articulate" w:cs="Arial"/>
          <w:b/>
          <w:sz w:val="20"/>
          <w:szCs w:val="20"/>
        </w:rPr>
        <w:t xml:space="preserve"> </w:t>
      </w:r>
      <w:r>
        <w:rPr>
          <w:rFonts w:ascii="Articulate" w:hAnsi="Articulate" w:cs="Arial"/>
          <w:b/>
          <w:sz w:val="20"/>
          <w:szCs w:val="20"/>
        </w:rPr>
        <w:br/>
      </w:r>
      <w:r w:rsidR="005C5DB9">
        <w:rPr>
          <w:rFonts w:ascii="Articulate" w:hAnsi="Articulate" w:cs="Arial"/>
          <w:b/>
          <w:sz w:val="20"/>
          <w:szCs w:val="20"/>
        </w:rPr>
        <w:t xml:space="preserve">3. </w:t>
      </w:r>
      <w:r w:rsidR="00AD6A1B" w:rsidRPr="00AD6A1B">
        <w:rPr>
          <w:rFonts w:ascii="Articulate" w:eastAsia="Times New Roman" w:hAnsi="Articulate" w:cs="Arial"/>
          <w:b/>
          <w:sz w:val="20"/>
          <w:szCs w:val="20"/>
        </w:rPr>
        <w:t>How will you go about enhancing this behavior or attribute? (Use this to build your Leader Development Action Plan.)</w:t>
      </w:r>
    </w:p>
    <w:p w14:paraId="1589BE21" w14:textId="77777777" w:rsidR="002F47CA" w:rsidRPr="00B87468" w:rsidRDefault="002F47CA" w:rsidP="002F47CA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1638295673"/>
        <w:placeholder>
          <w:docPart w:val="24D7F6AF09CB42F49D756D126530F480"/>
        </w:placeholder>
        <w:showingPlcHdr/>
      </w:sdtPr>
      <w:sdtContent>
        <w:p w14:paraId="604FBEB8" w14:textId="77777777" w:rsidR="002F47CA" w:rsidRDefault="002F47CA" w:rsidP="002F47CA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</w:t>
          </w:r>
          <w:r w:rsidR="00AD6A1B">
            <w:rPr>
              <w:rStyle w:val="PlaceholderText"/>
              <w:rFonts w:ascii="Articulate" w:hAnsi="Articulate"/>
              <w:sz w:val="20"/>
              <w:szCs w:val="20"/>
            </w:rPr>
            <w:t>your response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p>
      </w:sdtContent>
    </w:sdt>
    <w:p w14:paraId="6E5484AA" w14:textId="77777777" w:rsidR="002F47CA" w:rsidRPr="00B87468" w:rsidRDefault="002F47CA" w:rsidP="002F47CA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p w14:paraId="3B725635" w14:textId="77777777" w:rsidR="002F47CA" w:rsidRPr="00AD6A1B" w:rsidRDefault="005C5DB9" w:rsidP="002F47CA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t xml:space="preserve">4. </w:t>
      </w:r>
      <w:r w:rsidR="00AD6A1B" w:rsidRPr="00AD6A1B">
        <w:rPr>
          <w:rFonts w:ascii="Articulate" w:eastAsia="Times New Roman" w:hAnsi="Articulate" w:cs="Arial"/>
          <w:b/>
          <w:sz w:val="20"/>
          <w:szCs w:val="20"/>
        </w:rPr>
        <w:t>What insights did you gain around yourself? How would you gain additional information around these insights?</w:t>
      </w:r>
    </w:p>
    <w:p w14:paraId="2C621130" w14:textId="77777777" w:rsidR="002F47CA" w:rsidRPr="00B87468" w:rsidRDefault="002F47CA" w:rsidP="002F47CA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1418825374"/>
        <w:placeholder>
          <w:docPart w:val="093739F58D864912BA198E4B07EC085F"/>
        </w:placeholder>
        <w:showingPlcHdr/>
      </w:sdtPr>
      <w:sdtContent>
        <w:p w14:paraId="493A216C" w14:textId="77777777" w:rsidR="002F47CA" w:rsidRDefault="002F47CA" w:rsidP="002F47CA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</w:t>
          </w:r>
          <w:r w:rsidR="00AD6A1B">
            <w:rPr>
              <w:rStyle w:val="PlaceholderText"/>
              <w:rFonts w:ascii="Articulate" w:hAnsi="Articulate"/>
              <w:sz w:val="20"/>
              <w:szCs w:val="20"/>
            </w:rPr>
            <w:t>your response.</w:t>
          </w:r>
        </w:p>
      </w:sdtContent>
    </w:sdt>
    <w:p w14:paraId="562114E8" w14:textId="77777777" w:rsidR="00B87468" w:rsidRPr="00B87468" w:rsidRDefault="002F47CA" w:rsidP="002F47CA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 w:rsidRPr="00B87468">
        <w:rPr>
          <w:rFonts w:ascii="Articulate" w:hAnsi="Articulate" w:cs="Arial"/>
          <w:b/>
          <w:sz w:val="20"/>
          <w:szCs w:val="20"/>
        </w:rPr>
        <w:t xml:space="preserve"> </w:t>
      </w:r>
      <w:r>
        <w:rPr>
          <w:rFonts w:ascii="Articulate" w:hAnsi="Articulate" w:cs="Arial"/>
          <w:b/>
          <w:sz w:val="20"/>
          <w:szCs w:val="20"/>
        </w:rPr>
        <w:br/>
      </w:r>
      <w:r w:rsidR="005C5DB9">
        <w:rPr>
          <w:rFonts w:ascii="Articulate" w:hAnsi="Articulate" w:cs="Arial"/>
          <w:b/>
          <w:sz w:val="20"/>
          <w:szCs w:val="20"/>
        </w:rPr>
        <w:t xml:space="preserve">5. </w:t>
      </w:r>
      <w:r w:rsidR="00AD6A1B" w:rsidRPr="00AD6A1B">
        <w:rPr>
          <w:rFonts w:ascii="Articulate" w:eastAsia="Times New Roman" w:hAnsi="Articulate" w:cs="Arial"/>
          <w:b/>
          <w:sz w:val="20"/>
          <w:szCs w:val="20"/>
        </w:rPr>
        <w:t>What information did you find most surprising within the results?</w:t>
      </w:r>
      <w:r w:rsidR="00B87468">
        <w:rPr>
          <w:rFonts w:ascii="Articulate" w:hAnsi="Articulate" w:cs="Arial"/>
          <w:b/>
          <w:sz w:val="20"/>
          <w:szCs w:val="20"/>
        </w:rPr>
        <w:br/>
      </w:r>
    </w:p>
    <w:sdt>
      <w:sdtPr>
        <w:rPr>
          <w:rFonts w:ascii="Articulate" w:hAnsi="Articulate" w:cs="Times New Roman"/>
          <w:sz w:val="20"/>
          <w:szCs w:val="20"/>
        </w:rPr>
        <w:id w:val="-9453369"/>
        <w:placeholder>
          <w:docPart w:val="31C7DB42D4304444AB0854A164B730D8"/>
        </w:placeholder>
        <w:showingPlcHdr/>
      </w:sdtPr>
      <w:sdtContent>
        <w:p w14:paraId="4E2BFEF8" w14:textId="77777777" w:rsidR="00B87468" w:rsidRDefault="00B87468" w:rsidP="00B87468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</w:t>
          </w:r>
          <w:r w:rsidR="00AD6A1B">
            <w:rPr>
              <w:rStyle w:val="PlaceholderText"/>
              <w:rFonts w:ascii="Articulate" w:hAnsi="Articulate"/>
              <w:sz w:val="20"/>
              <w:szCs w:val="20"/>
            </w:rPr>
            <w:t>your response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p>
      </w:sdtContent>
    </w:sdt>
    <w:p w14:paraId="08E13F26" w14:textId="77777777" w:rsidR="00B87468" w:rsidRPr="00B87468" w:rsidRDefault="00B87468" w:rsidP="00B87468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p w14:paraId="44403A1E" w14:textId="77777777" w:rsidR="003D3054" w:rsidRPr="00B87468" w:rsidRDefault="005C5DB9" w:rsidP="003D3054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  <w:r>
        <w:rPr>
          <w:rFonts w:ascii="Articulate" w:hAnsi="Articulate" w:cs="Arial"/>
          <w:b/>
          <w:sz w:val="20"/>
          <w:szCs w:val="20"/>
        </w:rPr>
        <w:t xml:space="preserve">6. </w:t>
      </w:r>
      <w:r w:rsidR="00AD6A1B" w:rsidRPr="00AD6A1B">
        <w:rPr>
          <w:rFonts w:ascii="Articulate" w:eastAsia="Times New Roman" w:hAnsi="Articulate" w:cs="Arial"/>
          <w:b/>
          <w:sz w:val="20"/>
          <w:szCs w:val="20"/>
        </w:rPr>
        <w:t>When are you going to engage with members of your leadership team (instructors, supervisors, mentors, peers, colleagues, and teammates) to gain additional information around any surprising findings from the assessment?</w:t>
      </w:r>
      <w:r w:rsidR="00AD6A1B" w:rsidRPr="00166DA8">
        <w:rPr>
          <w:rFonts w:ascii="Arial" w:eastAsia="Times New Roman" w:hAnsi="Arial" w:cs="Arial"/>
          <w:b/>
          <w:sz w:val="20"/>
          <w:szCs w:val="20"/>
        </w:rPr>
        <w:t> </w:t>
      </w:r>
    </w:p>
    <w:p w14:paraId="6F027C45" w14:textId="77777777" w:rsidR="003D3054" w:rsidRPr="00B87468" w:rsidRDefault="003D3054" w:rsidP="003D3054">
      <w:pPr>
        <w:spacing w:after="0" w:line="240" w:lineRule="auto"/>
        <w:rPr>
          <w:rFonts w:ascii="Articulate" w:hAnsi="Articulate" w:cs="Arial"/>
          <w:sz w:val="20"/>
          <w:szCs w:val="20"/>
        </w:rPr>
      </w:pPr>
    </w:p>
    <w:sdt>
      <w:sdtPr>
        <w:rPr>
          <w:rFonts w:ascii="Articulate" w:hAnsi="Articulate" w:cs="Times New Roman"/>
          <w:sz w:val="20"/>
          <w:szCs w:val="20"/>
        </w:rPr>
        <w:id w:val="623585727"/>
        <w:placeholder>
          <w:docPart w:val="8880D2AB5B614F4E9E4F086B576973B2"/>
        </w:placeholder>
        <w:showingPlcHdr/>
      </w:sdtPr>
      <w:sdtContent>
        <w:p w14:paraId="4D664812" w14:textId="77777777" w:rsidR="003D3054" w:rsidRDefault="003D3054" w:rsidP="003D3054">
          <w:pPr>
            <w:spacing w:line="240" w:lineRule="auto"/>
            <w:rPr>
              <w:rFonts w:ascii="Articulate" w:hAnsi="Articulate" w:cs="Times New Roman"/>
              <w:sz w:val="20"/>
              <w:szCs w:val="20"/>
            </w:rPr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</w:t>
          </w:r>
          <w:r w:rsidR="00AD6A1B">
            <w:rPr>
              <w:rStyle w:val="PlaceholderText"/>
              <w:rFonts w:ascii="Articulate" w:hAnsi="Articulate"/>
              <w:sz w:val="20"/>
              <w:szCs w:val="20"/>
            </w:rPr>
            <w:t>your response</w:t>
          </w:r>
          <w:r w:rsidR="005C5DB9"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p>
      </w:sdtContent>
    </w:sdt>
    <w:p w14:paraId="67E7AEAE" w14:textId="77777777" w:rsidR="003D3054" w:rsidRDefault="003D3054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3E2548BD" w14:textId="77777777" w:rsidR="006E55FE" w:rsidRDefault="006E55FE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p w14:paraId="37645A58" w14:textId="77777777" w:rsidR="006E55FE" w:rsidRDefault="006E55FE" w:rsidP="00B87468">
      <w:pPr>
        <w:spacing w:after="0" w:line="240" w:lineRule="auto"/>
        <w:rPr>
          <w:rFonts w:ascii="Articulate" w:hAnsi="Articulate" w:cs="Arial"/>
          <w:b/>
          <w:sz w:val="20"/>
          <w:szCs w:val="20"/>
        </w:rPr>
      </w:pPr>
    </w:p>
    <w:sectPr w:rsidR="006E55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E30F" w14:textId="77777777" w:rsidR="00B5027B" w:rsidRDefault="00B5027B" w:rsidP="00994958">
      <w:pPr>
        <w:spacing w:after="0" w:line="240" w:lineRule="auto"/>
      </w:pPr>
      <w:r>
        <w:separator/>
      </w:r>
    </w:p>
  </w:endnote>
  <w:endnote w:type="continuationSeparator" w:id="0">
    <w:p w14:paraId="06ABE590" w14:textId="77777777" w:rsidR="00B5027B" w:rsidRDefault="00B5027B" w:rsidP="0099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iculate">
    <w:altName w:val="Malgun Gothic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E5A68" w14:textId="77777777" w:rsidR="003B5D8B" w:rsidRDefault="003B5D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2AD3" w14:textId="62BD2347" w:rsidR="00A607B9" w:rsidRPr="005C5DB9" w:rsidRDefault="002F47CA">
    <w:pPr>
      <w:pStyle w:val="Footer"/>
      <w:rPr>
        <w:rFonts w:ascii="Articulate" w:hAnsi="Articulate"/>
        <w:color w:val="9E7E38"/>
        <w:sz w:val="16"/>
        <w:szCs w:val="16"/>
      </w:rPr>
    </w:pPr>
    <w:r w:rsidRPr="005C5DB9">
      <w:rPr>
        <w:rFonts w:ascii="Articulate" w:hAnsi="Articulate"/>
        <w:color w:val="9E7E38"/>
        <w:sz w:val="16"/>
        <w:szCs w:val="16"/>
      </w:rPr>
      <w:t>WAKE FOREST UNIVERSITY</w:t>
    </w:r>
    <w:r w:rsidR="005C5DB9">
      <w:rPr>
        <w:rFonts w:ascii="Articulate" w:hAnsi="Articulate"/>
        <w:color w:val="9E7E38"/>
        <w:sz w:val="16"/>
        <w:szCs w:val="16"/>
      </w:rPr>
      <w:t xml:space="preserve">      </w:t>
    </w:r>
    <w:r w:rsidR="006A64FA">
      <w:rPr>
        <w:rFonts w:ascii="Articulate" w:hAnsi="Articulate"/>
        <w:color w:val="9E7E38"/>
        <w:sz w:val="16"/>
        <w:szCs w:val="16"/>
      </w:rPr>
      <w:t xml:space="preserve">COPYRIGHT </w:t>
    </w:r>
    <w:r w:rsidR="003B5D8B">
      <w:rPr>
        <w:rFonts w:ascii="Articulate" w:hAnsi="Articulate"/>
        <w:color w:val="9E7E38"/>
        <w:sz w:val="16"/>
        <w:szCs w:val="16"/>
      </w:rPr>
      <w:t>2025</w:t>
    </w:r>
    <w:r w:rsidR="00A607B9" w:rsidRPr="005C5DB9">
      <w:rPr>
        <w:rFonts w:ascii="Articulate" w:hAnsi="Articulate"/>
        <w:color w:val="9E7E38"/>
        <w:sz w:val="16"/>
        <w:szCs w:val="16"/>
      </w:rPr>
      <w:t xml:space="preserve">      </w:t>
    </w:r>
    <w:r w:rsidR="005C5DB9">
      <w:rPr>
        <w:rFonts w:ascii="Articulate" w:hAnsi="Articulate"/>
        <w:color w:val="9E7E38"/>
        <w:sz w:val="16"/>
        <w:szCs w:val="16"/>
      </w:rPr>
      <w:t xml:space="preserve"> </w:t>
    </w:r>
    <w:r w:rsidRPr="005C5DB9">
      <w:rPr>
        <w:rFonts w:ascii="Articulate" w:hAnsi="Articulate"/>
        <w:color w:val="9E7E38"/>
        <w:sz w:val="16"/>
        <w:szCs w:val="16"/>
      </w:rPr>
      <w:t>ALL RIGHTS RESERVED</w:t>
    </w:r>
    <w:r w:rsidR="00A607B9" w:rsidRPr="005C5DB9">
      <w:rPr>
        <w:rFonts w:ascii="Articulate" w:hAnsi="Articulate"/>
        <w:color w:val="9E7E38"/>
        <w:sz w:val="16"/>
        <w:szCs w:val="16"/>
      </w:rPr>
      <w:t xml:space="preserve">  </w:t>
    </w:r>
    <w:r w:rsidR="005C5DB9">
      <w:rPr>
        <w:rFonts w:ascii="Articulate" w:hAnsi="Articulate"/>
        <w:color w:val="9E7E38"/>
        <w:sz w:val="16"/>
        <w:szCs w:val="16"/>
      </w:rPr>
      <w:t xml:space="preserve">        clc.business.wfu.edu</w:t>
    </w:r>
    <w:r w:rsidR="00A607B9" w:rsidRPr="005C5DB9">
      <w:rPr>
        <w:rFonts w:ascii="Articulate" w:hAnsi="Articulate"/>
        <w:color w:val="9E7E38"/>
        <w:sz w:val="16"/>
        <w:szCs w:val="16"/>
      </w:rPr>
      <w:t xml:space="preserve">              </w:t>
    </w:r>
    <w:r w:rsidR="00A607B9" w:rsidRPr="005C5DB9">
      <w:rPr>
        <w:rFonts w:ascii="Articulate" w:hAnsi="Articulate"/>
        <w:color w:val="9E7E38"/>
        <w:sz w:val="16"/>
        <w:szCs w:val="16"/>
      </w:rPr>
      <w:fldChar w:fldCharType="begin"/>
    </w:r>
    <w:r w:rsidR="00A607B9" w:rsidRPr="005C5DB9">
      <w:rPr>
        <w:rFonts w:ascii="Articulate" w:hAnsi="Articulate"/>
        <w:color w:val="9E7E38"/>
        <w:sz w:val="16"/>
        <w:szCs w:val="16"/>
      </w:rPr>
      <w:instrText xml:space="preserve"> PAGE   \* MERGEFORMAT </w:instrText>
    </w:r>
    <w:r w:rsidR="00A607B9" w:rsidRPr="005C5DB9">
      <w:rPr>
        <w:rFonts w:ascii="Articulate" w:hAnsi="Articulate"/>
        <w:color w:val="9E7E38"/>
        <w:sz w:val="16"/>
        <w:szCs w:val="16"/>
      </w:rPr>
      <w:fldChar w:fldCharType="separate"/>
    </w:r>
    <w:r w:rsidR="006A64FA">
      <w:rPr>
        <w:rFonts w:ascii="Articulate" w:hAnsi="Articulate"/>
        <w:noProof/>
        <w:color w:val="9E7E38"/>
        <w:sz w:val="16"/>
        <w:szCs w:val="16"/>
      </w:rPr>
      <w:t>1</w:t>
    </w:r>
    <w:r w:rsidR="00A607B9" w:rsidRPr="005C5DB9">
      <w:rPr>
        <w:rFonts w:ascii="Articulate" w:hAnsi="Articulate"/>
        <w:noProof/>
        <w:color w:val="9E7E38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75E1" w14:textId="77777777" w:rsidR="003B5D8B" w:rsidRDefault="003B5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804AC" w14:textId="77777777" w:rsidR="00B5027B" w:rsidRDefault="00B5027B" w:rsidP="00994958">
      <w:pPr>
        <w:spacing w:after="0" w:line="240" w:lineRule="auto"/>
      </w:pPr>
      <w:r>
        <w:separator/>
      </w:r>
    </w:p>
  </w:footnote>
  <w:footnote w:type="continuationSeparator" w:id="0">
    <w:p w14:paraId="5E516A13" w14:textId="77777777" w:rsidR="00B5027B" w:rsidRDefault="00B5027B" w:rsidP="00994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8E321" w14:textId="77777777" w:rsidR="003B5D8B" w:rsidRDefault="003B5D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C1A84" w14:textId="77777777" w:rsidR="003B5D8B" w:rsidRDefault="003B5D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61046" w14:textId="77777777" w:rsidR="003B5D8B" w:rsidRDefault="003B5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3348"/>
    <w:multiLevelType w:val="hybridMultilevel"/>
    <w:tmpl w:val="D9F2D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14145"/>
    <w:multiLevelType w:val="hybridMultilevel"/>
    <w:tmpl w:val="4BF0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35660"/>
    <w:multiLevelType w:val="hybridMultilevel"/>
    <w:tmpl w:val="17160AAC"/>
    <w:lvl w:ilvl="0" w:tplc="6C824374">
      <w:start w:val="1"/>
      <w:numFmt w:val="bullet"/>
      <w:lvlText w:val="-"/>
      <w:lvlJc w:val="left"/>
      <w:pPr>
        <w:ind w:left="1080" w:hanging="360"/>
      </w:pPr>
      <w:rPr>
        <w:rFonts w:ascii="Articulate" w:eastAsiaTheme="minorHAnsi" w:hAnsi="Articulat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AF3F26"/>
    <w:multiLevelType w:val="hybridMultilevel"/>
    <w:tmpl w:val="C000639C"/>
    <w:lvl w:ilvl="0" w:tplc="77EC116C">
      <w:start w:val="1"/>
      <w:numFmt w:val="bullet"/>
      <w:lvlText w:val="-"/>
      <w:lvlJc w:val="left"/>
      <w:pPr>
        <w:ind w:left="1080" w:hanging="360"/>
      </w:pPr>
      <w:rPr>
        <w:rFonts w:ascii="Articulate" w:eastAsiaTheme="minorHAnsi" w:hAnsi="Articulat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7E7285"/>
    <w:multiLevelType w:val="hybridMultilevel"/>
    <w:tmpl w:val="B0621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E70D5"/>
    <w:multiLevelType w:val="hybridMultilevel"/>
    <w:tmpl w:val="E598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358266">
    <w:abstractNumId w:val="5"/>
  </w:num>
  <w:num w:numId="2" w16cid:durableId="694428043">
    <w:abstractNumId w:val="4"/>
  </w:num>
  <w:num w:numId="3" w16cid:durableId="2058236650">
    <w:abstractNumId w:val="0"/>
  </w:num>
  <w:num w:numId="4" w16cid:durableId="339820171">
    <w:abstractNumId w:val="2"/>
  </w:num>
  <w:num w:numId="5" w16cid:durableId="1430198699">
    <w:abstractNumId w:val="3"/>
  </w:num>
  <w:num w:numId="6" w16cid:durableId="1977293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E0"/>
    <w:rsid w:val="00000AC3"/>
    <w:rsid w:val="00014918"/>
    <w:rsid w:val="000831E9"/>
    <w:rsid w:val="00084A69"/>
    <w:rsid w:val="00092B05"/>
    <w:rsid w:val="000D103E"/>
    <w:rsid w:val="000D7680"/>
    <w:rsid w:val="00107AD8"/>
    <w:rsid w:val="00133AC6"/>
    <w:rsid w:val="0014215E"/>
    <w:rsid w:val="001F3FB5"/>
    <w:rsid w:val="002F47CA"/>
    <w:rsid w:val="00313FCA"/>
    <w:rsid w:val="00346A66"/>
    <w:rsid w:val="003B5D8B"/>
    <w:rsid w:val="003B5E92"/>
    <w:rsid w:val="003B6060"/>
    <w:rsid w:val="003D3054"/>
    <w:rsid w:val="00442832"/>
    <w:rsid w:val="00450C20"/>
    <w:rsid w:val="00461074"/>
    <w:rsid w:val="00474B9B"/>
    <w:rsid w:val="004A31B8"/>
    <w:rsid w:val="004B23C6"/>
    <w:rsid w:val="004E6169"/>
    <w:rsid w:val="00536C69"/>
    <w:rsid w:val="0053770F"/>
    <w:rsid w:val="00554AE9"/>
    <w:rsid w:val="0057538A"/>
    <w:rsid w:val="00587B34"/>
    <w:rsid w:val="0059367A"/>
    <w:rsid w:val="005A1AB8"/>
    <w:rsid w:val="005A7C73"/>
    <w:rsid w:val="005C5DB9"/>
    <w:rsid w:val="00612F11"/>
    <w:rsid w:val="00617D52"/>
    <w:rsid w:val="00666A32"/>
    <w:rsid w:val="006702FC"/>
    <w:rsid w:val="006803FB"/>
    <w:rsid w:val="006A64FA"/>
    <w:rsid w:val="006B50AB"/>
    <w:rsid w:val="006E55FE"/>
    <w:rsid w:val="00711C45"/>
    <w:rsid w:val="00754DAA"/>
    <w:rsid w:val="0076070B"/>
    <w:rsid w:val="007B3311"/>
    <w:rsid w:val="00811BAD"/>
    <w:rsid w:val="00843881"/>
    <w:rsid w:val="0086474A"/>
    <w:rsid w:val="008A7506"/>
    <w:rsid w:val="008D1D87"/>
    <w:rsid w:val="008F431E"/>
    <w:rsid w:val="00952944"/>
    <w:rsid w:val="00954F2F"/>
    <w:rsid w:val="00975C79"/>
    <w:rsid w:val="00994958"/>
    <w:rsid w:val="009D1AEC"/>
    <w:rsid w:val="00A111EA"/>
    <w:rsid w:val="00A376CE"/>
    <w:rsid w:val="00A40B16"/>
    <w:rsid w:val="00A607B9"/>
    <w:rsid w:val="00AD6A1B"/>
    <w:rsid w:val="00AF14E0"/>
    <w:rsid w:val="00B11562"/>
    <w:rsid w:val="00B5027B"/>
    <w:rsid w:val="00B52A5C"/>
    <w:rsid w:val="00B7653D"/>
    <w:rsid w:val="00B87468"/>
    <w:rsid w:val="00BC32EB"/>
    <w:rsid w:val="00BC36E1"/>
    <w:rsid w:val="00BD4D0E"/>
    <w:rsid w:val="00C12CF1"/>
    <w:rsid w:val="00C27BBA"/>
    <w:rsid w:val="00C73D4C"/>
    <w:rsid w:val="00D125A0"/>
    <w:rsid w:val="00D80947"/>
    <w:rsid w:val="00E038C8"/>
    <w:rsid w:val="00E173E9"/>
    <w:rsid w:val="00E26ECF"/>
    <w:rsid w:val="00E36762"/>
    <w:rsid w:val="00E6246C"/>
    <w:rsid w:val="00E72579"/>
    <w:rsid w:val="00E94697"/>
    <w:rsid w:val="00EB043D"/>
    <w:rsid w:val="00EB35E9"/>
    <w:rsid w:val="00EF7D3C"/>
    <w:rsid w:val="00F103CB"/>
    <w:rsid w:val="00F5747E"/>
    <w:rsid w:val="00F60E98"/>
    <w:rsid w:val="00F6762C"/>
    <w:rsid w:val="00F9371C"/>
    <w:rsid w:val="00FB1B88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35836"/>
  <w15:docId w15:val="{E13AB812-C4CD-495C-80C7-F15DC305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A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958"/>
  </w:style>
  <w:style w:type="paragraph" w:styleId="Footer">
    <w:name w:val="footer"/>
    <w:basedOn w:val="Normal"/>
    <w:link w:val="FooterChar"/>
    <w:uiPriority w:val="99"/>
    <w:unhideWhenUsed/>
    <w:rsid w:val="0099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958"/>
  </w:style>
  <w:style w:type="character" w:styleId="PlaceholderText">
    <w:name w:val="Placeholder Text"/>
    <w:basedOn w:val="DefaultParagraphFont"/>
    <w:uiPriority w:val="99"/>
    <w:semiHidden/>
    <w:rsid w:val="00F103CB"/>
    <w:rPr>
      <w:color w:val="808080"/>
    </w:rPr>
  </w:style>
  <w:style w:type="table" w:styleId="TableGrid">
    <w:name w:val="Table Grid"/>
    <w:basedOn w:val="TableNormal"/>
    <w:uiPriority w:val="59"/>
    <w:rsid w:val="006E5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tokr\Desktop\Backup%20Files\LCA-TMA-Self-Dev\Leader%20Development%20Action%20Plan%20Worksheet%2011-17-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2FFB9913484DE4BEF8977CCBFCB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54A82-6A8C-4595-B7D8-0A33ECD15E5A}"/>
      </w:docPartPr>
      <w:docPartBody>
        <w:p w:rsidR="004147CF" w:rsidRDefault="00326706" w:rsidP="00326706">
          <w:pPr>
            <w:pStyle w:val="422FFB9913484DE4BEF8977CCBFCBB785"/>
          </w:pPr>
          <w:r>
            <w:rPr>
              <w:rStyle w:val="PlaceholderText"/>
              <w:rFonts w:ascii="Articulate" w:hAnsi="Articulate"/>
              <w:sz w:val="20"/>
              <w:szCs w:val="20"/>
            </w:rPr>
            <w:t>Insert your response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p>
      </w:docPartBody>
    </w:docPart>
    <w:docPart>
      <w:docPartPr>
        <w:name w:val="4E03E37AED314DAFAD9C5D789AFB6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8AED-EEB2-4ABA-B92B-89A3D2336502}"/>
      </w:docPartPr>
      <w:docPartBody>
        <w:p w:rsidR="004147CF" w:rsidRDefault="00326706" w:rsidP="00326706">
          <w:pPr>
            <w:pStyle w:val="4E03E37AED314DAFAD9C5D789AFB63C55"/>
          </w:pPr>
          <w:r>
            <w:rPr>
              <w:rStyle w:val="PlaceholderText"/>
              <w:rFonts w:ascii="Articulate" w:hAnsi="Articulate"/>
              <w:sz w:val="20"/>
              <w:szCs w:val="20"/>
            </w:rPr>
            <w:t>Insert your response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p>
      </w:docPartBody>
    </w:docPart>
    <w:docPart>
      <w:docPartPr>
        <w:name w:val="24D7F6AF09CB42F49D756D126530F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46653-BDCA-4F83-9C1C-22FCD6B21FD4}"/>
      </w:docPartPr>
      <w:docPartBody>
        <w:p w:rsidR="004147CF" w:rsidRDefault="00326706" w:rsidP="00326706">
          <w:pPr>
            <w:pStyle w:val="24D7F6AF09CB42F49D756D126530F4805"/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</w:t>
          </w:r>
          <w:r>
            <w:rPr>
              <w:rStyle w:val="PlaceholderText"/>
              <w:rFonts w:ascii="Articulate" w:hAnsi="Articulate"/>
              <w:sz w:val="20"/>
              <w:szCs w:val="20"/>
            </w:rPr>
            <w:t>your response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p>
      </w:docPartBody>
    </w:docPart>
    <w:docPart>
      <w:docPartPr>
        <w:name w:val="093739F58D864912BA198E4B07EC0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B2B57-AED3-4354-BD90-85DD7D2C7B94}"/>
      </w:docPartPr>
      <w:docPartBody>
        <w:p w:rsidR="004147CF" w:rsidRDefault="00326706" w:rsidP="00326706">
          <w:pPr>
            <w:pStyle w:val="093739F58D864912BA198E4B07EC085F5"/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</w:t>
          </w:r>
          <w:r>
            <w:rPr>
              <w:rStyle w:val="PlaceholderText"/>
              <w:rFonts w:ascii="Articulate" w:hAnsi="Articulate"/>
              <w:sz w:val="20"/>
              <w:szCs w:val="20"/>
            </w:rPr>
            <w:t>your response.</w:t>
          </w:r>
        </w:p>
      </w:docPartBody>
    </w:docPart>
    <w:docPart>
      <w:docPartPr>
        <w:name w:val="31C7DB42D4304444AB0854A164B73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C76CB-6892-4B8D-8D20-C8A6A1B20041}"/>
      </w:docPartPr>
      <w:docPartBody>
        <w:p w:rsidR="004147CF" w:rsidRDefault="00326706" w:rsidP="00326706">
          <w:pPr>
            <w:pStyle w:val="31C7DB42D4304444AB0854A164B730D85"/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</w:t>
          </w:r>
          <w:r>
            <w:rPr>
              <w:rStyle w:val="PlaceholderText"/>
              <w:rFonts w:ascii="Articulate" w:hAnsi="Articulate"/>
              <w:sz w:val="20"/>
              <w:szCs w:val="20"/>
            </w:rPr>
            <w:t>your response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p>
      </w:docPartBody>
    </w:docPart>
    <w:docPart>
      <w:docPartPr>
        <w:name w:val="8880D2AB5B614F4E9E4F086B57697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54882-E030-4711-AAE8-18D2551F7F21}"/>
      </w:docPartPr>
      <w:docPartBody>
        <w:p w:rsidR="004147CF" w:rsidRDefault="00326706" w:rsidP="00326706">
          <w:pPr>
            <w:pStyle w:val="8880D2AB5B614F4E9E4F086B576973B25"/>
          </w:pP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 xml:space="preserve">Insert </w:t>
          </w:r>
          <w:r>
            <w:rPr>
              <w:rStyle w:val="PlaceholderText"/>
              <w:rFonts w:ascii="Articulate" w:hAnsi="Articulate"/>
              <w:sz w:val="20"/>
              <w:szCs w:val="20"/>
            </w:rPr>
            <w:t>your response</w:t>
          </w:r>
          <w:r w:rsidRPr="00000AC3">
            <w:rPr>
              <w:rStyle w:val="PlaceholderText"/>
              <w:rFonts w:ascii="Articulate" w:hAnsi="Articulate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iculate">
    <w:altName w:val="Malgun Gothic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841"/>
    <w:rsid w:val="000D298A"/>
    <w:rsid w:val="00267280"/>
    <w:rsid w:val="00326706"/>
    <w:rsid w:val="003A47D1"/>
    <w:rsid w:val="004147CF"/>
    <w:rsid w:val="00875B21"/>
    <w:rsid w:val="00AD16C6"/>
    <w:rsid w:val="00B61841"/>
    <w:rsid w:val="00BE52AF"/>
    <w:rsid w:val="00DE07F1"/>
    <w:rsid w:val="00E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6706"/>
    <w:rPr>
      <w:color w:val="808080"/>
    </w:rPr>
  </w:style>
  <w:style w:type="paragraph" w:customStyle="1" w:styleId="422FFB9913484DE4BEF8977CCBFCBB785">
    <w:name w:val="422FFB9913484DE4BEF8977CCBFCBB785"/>
    <w:rsid w:val="00326706"/>
    <w:rPr>
      <w:rFonts w:eastAsiaTheme="minorHAnsi"/>
    </w:rPr>
  </w:style>
  <w:style w:type="paragraph" w:customStyle="1" w:styleId="4E03E37AED314DAFAD9C5D789AFB63C55">
    <w:name w:val="4E03E37AED314DAFAD9C5D789AFB63C55"/>
    <w:rsid w:val="00326706"/>
    <w:rPr>
      <w:rFonts w:eastAsiaTheme="minorHAnsi"/>
    </w:rPr>
  </w:style>
  <w:style w:type="paragraph" w:customStyle="1" w:styleId="24D7F6AF09CB42F49D756D126530F4805">
    <w:name w:val="24D7F6AF09CB42F49D756D126530F4805"/>
    <w:rsid w:val="00326706"/>
    <w:rPr>
      <w:rFonts w:eastAsiaTheme="minorHAnsi"/>
    </w:rPr>
  </w:style>
  <w:style w:type="paragraph" w:customStyle="1" w:styleId="093739F58D864912BA198E4B07EC085F5">
    <w:name w:val="093739F58D864912BA198E4B07EC085F5"/>
    <w:rsid w:val="00326706"/>
    <w:rPr>
      <w:rFonts w:eastAsiaTheme="minorHAnsi"/>
    </w:rPr>
  </w:style>
  <w:style w:type="paragraph" w:customStyle="1" w:styleId="31C7DB42D4304444AB0854A164B730D85">
    <w:name w:val="31C7DB42D4304444AB0854A164B730D85"/>
    <w:rsid w:val="00326706"/>
    <w:rPr>
      <w:rFonts w:eastAsiaTheme="minorHAnsi"/>
    </w:rPr>
  </w:style>
  <w:style w:type="paragraph" w:customStyle="1" w:styleId="8880D2AB5B614F4E9E4F086B576973B25">
    <w:name w:val="8880D2AB5B614F4E9E4F086B576973B25"/>
    <w:rsid w:val="0032670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3EE09-B273-455F-A7BD-D01AED78E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Leader Development Action Plan Worksheet 11-17-16.dotx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Shelton, Kris R.</dc:creator>
  <cp:lastModifiedBy>Beck, Amanda</cp:lastModifiedBy>
  <cp:revision>2</cp:revision>
  <cp:lastPrinted>2015-06-09T15:30:00Z</cp:lastPrinted>
  <dcterms:created xsi:type="dcterms:W3CDTF">2025-09-19T17:07:00Z</dcterms:created>
  <dcterms:modified xsi:type="dcterms:W3CDTF">2025-09-19T17:07:00Z</dcterms:modified>
</cp:coreProperties>
</file>