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FF13" w14:textId="77777777" w:rsidR="009E1F99" w:rsidRDefault="001342EC">
      <w:pPr>
        <w:rPr>
          <w:rFonts w:ascii="Articulate" w:hAnsi="Articulate" w:cs="Times New Roman"/>
          <w:sz w:val="20"/>
          <w:szCs w:val="20"/>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69504" behindDoc="0" locked="0" layoutInCell="1" allowOverlap="1" wp14:anchorId="3C226C71" wp14:editId="0FA6EF8A">
                <wp:simplePos x="0" y="0"/>
                <wp:positionH relativeFrom="column">
                  <wp:posOffset>-158419</wp:posOffset>
                </wp:positionH>
                <wp:positionV relativeFrom="paragraph">
                  <wp:posOffset>-506730</wp:posOffset>
                </wp:positionV>
                <wp:extent cx="3061252" cy="842010"/>
                <wp:effectExtent l="0" t="0" r="6350" b="0"/>
                <wp:wrapNone/>
                <wp:docPr id="7" name="Rectangle 7"/>
                <wp:cNvGraphicFramePr/>
                <a:graphic xmlns:a="http://schemas.openxmlformats.org/drawingml/2006/main">
                  <a:graphicData uri="http://schemas.microsoft.com/office/word/2010/wordprocessingShape">
                    <wps:wsp>
                      <wps:cNvSpPr/>
                      <wps:spPr>
                        <a:xfrm>
                          <a:off x="0" y="0"/>
                          <a:ext cx="3061252" cy="842010"/>
                        </a:xfrm>
                        <a:prstGeom prst="rect">
                          <a:avLst/>
                        </a:prstGeom>
                        <a:blipFill>
                          <a:blip r:embed="rId8"/>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887A2" id="Rectangle 7" o:spid="_x0000_s1026" style="position:absolute;margin-left:-12.45pt;margin-top:-39.9pt;width:241.05pt;height:6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" stroked="f" strokeweight="2pt">
                <v:fill r:id="rId9" o:title="" recolor="t" rotate="t" type="frame"/>
              </v:rect>
            </w:pict>
          </mc:Fallback>
        </mc:AlternateContent>
      </w:r>
    </w:p>
    <w:p w14:paraId="64CB5A9C" w14:textId="77777777" w:rsidR="001215E3" w:rsidRPr="001215E3" w:rsidRDefault="001215E3" w:rsidP="00AE0A40">
      <w:pPr>
        <w:spacing w:line="240" w:lineRule="auto"/>
        <w:rPr>
          <w:rFonts w:ascii="Articulate" w:hAnsi="Articulate" w:cs="Times New Roman"/>
          <w:b/>
          <w:sz w:val="28"/>
          <w:szCs w:val="28"/>
        </w:rPr>
      </w:pPr>
      <w:r>
        <w:rPr>
          <w:rFonts w:ascii="Articulate" w:hAnsi="Articulate" w:cs="Times New Roman"/>
          <w:b/>
          <w:sz w:val="28"/>
          <w:szCs w:val="28"/>
        </w:rPr>
        <w:t xml:space="preserve">Ethical Decision-Action Model Checklist </w:t>
      </w:r>
    </w:p>
    <w:p w14:paraId="68600349" w14:textId="77777777" w:rsidR="001215E3" w:rsidRPr="001215E3" w:rsidRDefault="001215E3" w:rsidP="00AE0A40">
      <w:pPr>
        <w:spacing w:line="240" w:lineRule="auto"/>
        <w:rPr>
          <w:rFonts w:ascii="Articulate" w:hAnsi="Articulate" w:cs="Times New Roman"/>
          <w:i/>
          <w:sz w:val="20"/>
          <w:szCs w:val="20"/>
        </w:rPr>
      </w:pPr>
      <w:r w:rsidRPr="001215E3">
        <w:rPr>
          <w:rFonts w:ascii="Articulate" w:hAnsi="Articulate" w:cs="Times New Roman"/>
          <w:i/>
          <w:sz w:val="20"/>
          <w:szCs w:val="20"/>
        </w:rPr>
        <w:t>Use this checklist to guide your decision-making process. Review the items as you process your case to fully</w:t>
      </w:r>
      <w:r>
        <w:rPr>
          <w:rFonts w:ascii="Articulate" w:hAnsi="Articulate" w:cs="Times New Roman"/>
          <w:i/>
          <w:sz w:val="20"/>
          <w:szCs w:val="20"/>
        </w:rPr>
        <w:t xml:space="preserve"> explore the complexity of the case.</w:t>
      </w:r>
      <w:r w:rsidR="00B91FC2">
        <w:rPr>
          <w:rFonts w:ascii="Articulate" w:hAnsi="Articulate" w:cs="Times New Roman"/>
          <w:i/>
          <w:sz w:val="20"/>
          <w:szCs w:val="20"/>
        </w:rPr>
        <w:t xml:space="preserve"> Checklist items represent a general guideline and may be used </w:t>
      </w:r>
      <w:r w:rsidR="008C7FCD">
        <w:rPr>
          <w:rFonts w:ascii="Articulate" w:hAnsi="Articulate" w:cs="Times New Roman"/>
          <w:i/>
          <w:sz w:val="20"/>
          <w:szCs w:val="20"/>
        </w:rPr>
        <w:t xml:space="preserve">in a depth </w:t>
      </w:r>
      <w:r w:rsidR="00B91FC2">
        <w:rPr>
          <w:rFonts w:ascii="Articulate" w:hAnsi="Articulate" w:cs="Times New Roman"/>
          <w:i/>
          <w:sz w:val="20"/>
          <w:szCs w:val="20"/>
        </w:rPr>
        <w:t>appropriate to the particular case.</w:t>
      </w:r>
      <w:r w:rsidRPr="001215E3">
        <w:rPr>
          <w:rFonts w:ascii="Articulate" w:hAnsi="Articulate" w:cs="Times New Roman"/>
          <w:i/>
          <w:sz w:val="20"/>
          <w:szCs w:val="20"/>
        </w:rPr>
        <w:t xml:space="preserve"> </w:t>
      </w:r>
    </w:p>
    <w:p w14:paraId="466B07F2" w14:textId="59C95DF3" w:rsidR="0079073A" w:rsidRPr="00887EB6" w:rsidRDefault="00A437C8" w:rsidP="00887EB6">
      <w:pPr>
        <w:spacing w:line="240" w:lineRule="auto"/>
        <w:rPr>
          <w:rFonts w:ascii="Articulate" w:hAnsi="Articulate" w:cs="Times New Roman"/>
          <w:b/>
          <w:sz w:val="20"/>
          <w:szCs w:val="20"/>
        </w:rPr>
      </w:pPr>
      <w:r w:rsidRPr="00887EB6">
        <w:rPr>
          <w:rFonts w:ascii="Articulate" w:hAnsi="Articulate" w:cs="Times New Roman"/>
          <w:b/>
          <w:color w:val="6A8A7F"/>
          <w:sz w:val="28"/>
          <w:szCs w:val="28"/>
        </w:rPr>
        <w:t>Identify</w:t>
      </w:r>
      <w:r w:rsidR="00845BE6">
        <w:rPr>
          <w:rFonts w:ascii="Articulate" w:hAnsi="Articulate" w:cs="Times New Roman"/>
          <w:b/>
          <w:color w:val="6A8A7F"/>
          <w:sz w:val="28"/>
          <w:szCs w:val="28"/>
        </w:rPr>
        <w:t xml:space="preserve"> and Frame</w:t>
      </w:r>
      <w:r w:rsidRPr="00887EB6">
        <w:rPr>
          <w:rFonts w:ascii="Articulate" w:hAnsi="Articulate" w:cs="Times New Roman"/>
          <w:b/>
          <w:color w:val="9E7E38"/>
          <w:sz w:val="28"/>
          <w:szCs w:val="28"/>
        </w:rPr>
        <w:t xml:space="preserve"> the Ethical Issue</w:t>
      </w:r>
    </w:p>
    <w:p w14:paraId="131CB57E" w14:textId="77777777" w:rsidR="00887EB6" w:rsidRPr="00F2421C" w:rsidRDefault="00887EB6" w:rsidP="00887EB6">
      <w:pPr>
        <w:pStyle w:val="ListParagraph"/>
        <w:numPr>
          <w:ilvl w:val="0"/>
          <w:numId w:val="26"/>
        </w:numPr>
        <w:spacing w:line="240" w:lineRule="auto"/>
        <w:rPr>
          <w:rFonts w:ascii="Articulate" w:hAnsi="Articulate" w:cs="Times New Roman"/>
          <w:b/>
          <w:sz w:val="20"/>
          <w:szCs w:val="20"/>
        </w:rPr>
      </w:pPr>
      <w:r w:rsidRPr="00F2421C">
        <w:rPr>
          <w:rFonts w:ascii="Articulate" w:hAnsi="Articulate" w:cs="Times New Roman"/>
          <w:b/>
          <w:sz w:val="20"/>
          <w:szCs w:val="20"/>
        </w:rPr>
        <w:t>Identified the main ethical dilemma</w:t>
      </w:r>
    </w:p>
    <w:p w14:paraId="4F6B6FCD" w14:textId="77777777" w:rsidR="009E1F99" w:rsidRPr="00F2421C" w:rsidRDefault="00887EB6" w:rsidP="00887EB6">
      <w:pPr>
        <w:pStyle w:val="ListParagraph"/>
        <w:numPr>
          <w:ilvl w:val="0"/>
          <w:numId w:val="26"/>
        </w:numPr>
        <w:spacing w:line="240" w:lineRule="auto"/>
        <w:rPr>
          <w:rFonts w:ascii="Articulate" w:hAnsi="Articulate" w:cs="Times New Roman"/>
          <w:b/>
          <w:sz w:val="20"/>
          <w:szCs w:val="20"/>
        </w:rPr>
      </w:pPr>
      <w:r w:rsidRPr="00F2421C">
        <w:rPr>
          <w:rFonts w:ascii="Articulate" w:hAnsi="Articulate" w:cs="Times New Roman"/>
          <w:b/>
          <w:sz w:val="20"/>
          <w:szCs w:val="20"/>
        </w:rPr>
        <w:t>E</w:t>
      </w:r>
      <w:r w:rsidR="00B91FC2" w:rsidRPr="00F2421C">
        <w:rPr>
          <w:rFonts w:ascii="Articulate" w:hAnsi="Articulate" w:cs="Times New Roman"/>
          <w:b/>
          <w:sz w:val="20"/>
          <w:szCs w:val="20"/>
        </w:rPr>
        <w:t xml:space="preserve">xplored </w:t>
      </w:r>
      <w:r w:rsidR="00493BBA" w:rsidRPr="00F2421C">
        <w:rPr>
          <w:rFonts w:ascii="Articulate" w:hAnsi="Articulate" w:cs="Times New Roman"/>
          <w:b/>
          <w:sz w:val="20"/>
          <w:szCs w:val="20"/>
        </w:rPr>
        <w:t xml:space="preserve">all the </w:t>
      </w:r>
      <w:r w:rsidR="00B91FC2" w:rsidRPr="00F2421C">
        <w:rPr>
          <w:rFonts w:ascii="Articulate" w:hAnsi="Articulate" w:cs="Times New Roman"/>
          <w:b/>
          <w:sz w:val="20"/>
          <w:szCs w:val="20"/>
        </w:rPr>
        <w:t xml:space="preserve">rights, values, duties, and/or responsibilities </w:t>
      </w:r>
      <w:r w:rsidR="00493BBA" w:rsidRPr="00F2421C">
        <w:rPr>
          <w:rFonts w:ascii="Articulate" w:hAnsi="Articulate" w:cs="Times New Roman"/>
          <w:b/>
          <w:sz w:val="20"/>
          <w:szCs w:val="20"/>
        </w:rPr>
        <w:t xml:space="preserve">you have in the case and that may be </w:t>
      </w:r>
      <w:r w:rsidR="00B91FC2" w:rsidRPr="00F2421C">
        <w:rPr>
          <w:rFonts w:ascii="Articulate" w:hAnsi="Articulate" w:cs="Times New Roman"/>
          <w:b/>
          <w:sz w:val="20"/>
          <w:szCs w:val="20"/>
        </w:rPr>
        <w:t>in conflict</w:t>
      </w:r>
      <w:r w:rsidR="00493BBA" w:rsidRPr="00F2421C">
        <w:rPr>
          <w:rFonts w:ascii="Articulate" w:hAnsi="Articulate" w:cs="Times New Roman"/>
          <w:b/>
          <w:sz w:val="20"/>
          <w:szCs w:val="20"/>
        </w:rPr>
        <w:t xml:space="preserve"> – ensure you consider all </w:t>
      </w:r>
      <w:r w:rsidR="00680666" w:rsidRPr="00F2421C">
        <w:rPr>
          <w:rFonts w:ascii="Articulate" w:hAnsi="Articulate" w:cs="Times New Roman"/>
          <w:b/>
          <w:sz w:val="20"/>
          <w:szCs w:val="20"/>
        </w:rPr>
        <w:t>stakeholder</w:t>
      </w:r>
      <w:r w:rsidR="00493BBA" w:rsidRPr="00F2421C">
        <w:rPr>
          <w:rFonts w:ascii="Articulate" w:hAnsi="Articulate" w:cs="Times New Roman"/>
          <w:b/>
          <w:sz w:val="20"/>
          <w:szCs w:val="20"/>
        </w:rPr>
        <w:t>s’</w:t>
      </w:r>
      <w:r w:rsidR="00680666" w:rsidRPr="00F2421C">
        <w:rPr>
          <w:rFonts w:ascii="Articulate" w:hAnsi="Articulate" w:cs="Times New Roman"/>
          <w:b/>
          <w:sz w:val="20"/>
          <w:szCs w:val="20"/>
        </w:rPr>
        <w:t xml:space="preserve"> interests</w:t>
      </w:r>
    </w:p>
    <w:p w14:paraId="67ACDAD2" w14:textId="77777777" w:rsidR="00B91FC2" w:rsidRPr="00F2421C" w:rsidRDefault="00B91FC2" w:rsidP="00887EB6">
      <w:pPr>
        <w:pStyle w:val="ListParagraph"/>
        <w:numPr>
          <w:ilvl w:val="0"/>
          <w:numId w:val="26"/>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Checked </w:t>
      </w:r>
      <w:r w:rsidR="00493BBA" w:rsidRPr="00F2421C">
        <w:rPr>
          <w:rFonts w:ascii="Articulate" w:hAnsi="Articulate" w:cs="Times New Roman"/>
          <w:b/>
          <w:sz w:val="20"/>
          <w:szCs w:val="20"/>
        </w:rPr>
        <w:t xml:space="preserve">your gut </w:t>
      </w:r>
      <w:r w:rsidRPr="00F2421C">
        <w:rPr>
          <w:rFonts w:ascii="Articulate" w:hAnsi="Articulate" w:cs="Times New Roman"/>
          <w:b/>
          <w:sz w:val="20"/>
          <w:szCs w:val="20"/>
        </w:rPr>
        <w:t xml:space="preserve">instinct and prior </w:t>
      </w:r>
      <w:r w:rsidR="00680666" w:rsidRPr="00F2421C">
        <w:rPr>
          <w:rFonts w:ascii="Articulate" w:hAnsi="Articulate" w:cs="Times New Roman"/>
          <w:b/>
          <w:sz w:val="20"/>
          <w:szCs w:val="20"/>
        </w:rPr>
        <w:t xml:space="preserve">professional </w:t>
      </w:r>
      <w:r w:rsidRPr="00F2421C">
        <w:rPr>
          <w:rFonts w:ascii="Articulate" w:hAnsi="Articulate" w:cs="Times New Roman"/>
          <w:b/>
          <w:sz w:val="20"/>
          <w:szCs w:val="20"/>
        </w:rPr>
        <w:t>ex</w:t>
      </w:r>
      <w:r w:rsidR="00680666" w:rsidRPr="00F2421C">
        <w:rPr>
          <w:rFonts w:ascii="Articulate" w:hAnsi="Articulate" w:cs="Times New Roman"/>
          <w:b/>
          <w:sz w:val="20"/>
          <w:szCs w:val="20"/>
        </w:rPr>
        <w:t xml:space="preserve">perience </w:t>
      </w:r>
      <w:r w:rsidRPr="00F2421C">
        <w:rPr>
          <w:rFonts w:ascii="Articulate" w:hAnsi="Articulate" w:cs="Times New Roman"/>
          <w:b/>
          <w:sz w:val="20"/>
          <w:szCs w:val="20"/>
        </w:rPr>
        <w:t>for the best approach</w:t>
      </w:r>
    </w:p>
    <w:p w14:paraId="6D5391D6" w14:textId="77777777" w:rsidR="00680666" w:rsidRPr="00F2421C" w:rsidRDefault="00680666" w:rsidP="00887EB6">
      <w:pPr>
        <w:pStyle w:val="ListParagraph"/>
        <w:numPr>
          <w:ilvl w:val="0"/>
          <w:numId w:val="26"/>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Collected all facts </w:t>
      </w:r>
      <w:r w:rsidR="00493BBA" w:rsidRPr="00F2421C">
        <w:rPr>
          <w:rFonts w:ascii="Articulate" w:hAnsi="Articulate" w:cs="Times New Roman"/>
          <w:b/>
          <w:sz w:val="20"/>
          <w:szCs w:val="20"/>
        </w:rPr>
        <w:t xml:space="preserve">relative to the case </w:t>
      </w:r>
      <w:r w:rsidRPr="00F2421C">
        <w:rPr>
          <w:rFonts w:ascii="Articulate" w:hAnsi="Articulate" w:cs="Times New Roman"/>
          <w:b/>
          <w:sz w:val="20"/>
          <w:szCs w:val="20"/>
        </w:rPr>
        <w:t xml:space="preserve">and </w:t>
      </w:r>
      <w:r w:rsidR="00493BBA" w:rsidRPr="00F2421C">
        <w:rPr>
          <w:rFonts w:ascii="Articulate" w:hAnsi="Articulate" w:cs="Times New Roman"/>
          <w:b/>
          <w:sz w:val="20"/>
          <w:szCs w:val="20"/>
        </w:rPr>
        <w:t>made prudent assumptions when facts were missing/unavailable</w:t>
      </w:r>
    </w:p>
    <w:p w14:paraId="3A0EBFFF" w14:textId="77777777" w:rsidR="00680666" w:rsidRPr="00F2421C" w:rsidRDefault="00680666" w:rsidP="00887EB6">
      <w:pPr>
        <w:pStyle w:val="ListParagraph"/>
        <w:numPr>
          <w:ilvl w:val="0"/>
          <w:numId w:val="26"/>
        </w:numPr>
        <w:spacing w:line="240" w:lineRule="auto"/>
        <w:rPr>
          <w:rFonts w:ascii="Articulate" w:hAnsi="Articulate" w:cs="Times New Roman"/>
          <w:b/>
          <w:sz w:val="20"/>
          <w:szCs w:val="20"/>
        </w:rPr>
      </w:pPr>
      <w:r w:rsidRPr="00F2421C">
        <w:rPr>
          <w:rFonts w:ascii="Articulate" w:hAnsi="Articulate" w:cs="Times New Roman"/>
          <w:b/>
          <w:sz w:val="20"/>
          <w:szCs w:val="20"/>
        </w:rPr>
        <w:t>Contacted internal resources such as HR, Legal, PR as appropriate</w:t>
      </w:r>
    </w:p>
    <w:p w14:paraId="62E859D9" w14:textId="77777777" w:rsidR="00680666" w:rsidRPr="00F2421C" w:rsidRDefault="00680666" w:rsidP="00887EB6">
      <w:pPr>
        <w:pStyle w:val="ListParagraph"/>
        <w:numPr>
          <w:ilvl w:val="0"/>
          <w:numId w:val="26"/>
        </w:numPr>
        <w:spacing w:line="240" w:lineRule="auto"/>
        <w:rPr>
          <w:rFonts w:ascii="Articulate" w:hAnsi="Articulate" w:cs="Times New Roman"/>
          <w:b/>
          <w:sz w:val="20"/>
          <w:szCs w:val="20"/>
        </w:rPr>
      </w:pPr>
      <w:r w:rsidRPr="00F2421C">
        <w:rPr>
          <w:rFonts w:ascii="Articulate" w:hAnsi="Articulate" w:cs="Times New Roman"/>
          <w:b/>
          <w:sz w:val="20"/>
          <w:szCs w:val="20"/>
        </w:rPr>
        <w:t>Reviewed applicable laws, regulations, and/or community standards</w:t>
      </w:r>
    </w:p>
    <w:p w14:paraId="06CBCD3A" w14:textId="77777777" w:rsidR="00680666" w:rsidRPr="00F2421C" w:rsidRDefault="00680666" w:rsidP="00887EB6">
      <w:pPr>
        <w:pStyle w:val="ListParagraph"/>
        <w:numPr>
          <w:ilvl w:val="0"/>
          <w:numId w:val="26"/>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Checked personal bias and assumptions </w:t>
      </w:r>
      <w:r w:rsidR="00493BBA" w:rsidRPr="00F2421C">
        <w:rPr>
          <w:rFonts w:ascii="Articulate" w:hAnsi="Articulate" w:cs="Times New Roman"/>
          <w:b/>
          <w:sz w:val="20"/>
          <w:szCs w:val="20"/>
        </w:rPr>
        <w:t xml:space="preserve">to see if any </w:t>
      </w:r>
      <w:r w:rsidRPr="00F2421C">
        <w:rPr>
          <w:rFonts w:ascii="Articulate" w:hAnsi="Articulate" w:cs="Times New Roman"/>
          <w:b/>
          <w:sz w:val="20"/>
          <w:szCs w:val="20"/>
        </w:rPr>
        <w:t>need refining based on new information</w:t>
      </w:r>
    </w:p>
    <w:p w14:paraId="538CD30E" w14:textId="77777777" w:rsidR="00680666" w:rsidRPr="00F2421C" w:rsidRDefault="00680666" w:rsidP="00887EB6">
      <w:pPr>
        <w:pStyle w:val="ListParagraph"/>
        <w:numPr>
          <w:ilvl w:val="0"/>
          <w:numId w:val="26"/>
        </w:numPr>
        <w:spacing w:line="240" w:lineRule="auto"/>
        <w:rPr>
          <w:rFonts w:ascii="Articulate" w:hAnsi="Articulate" w:cs="Times New Roman"/>
          <w:b/>
          <w:sz w:val="20"/>
          <w:szCs w:val="20"/>
        </w:rPr>
      </w:pPr>
      <w:r w:rsidRPr="00F2421C">
        <w:rPr>
          <w:rFonts w:ascii="Articulate" w:hAnsi="Articulate" w:cs="Times New Roman"/>
          <w:b/>
          <w:sz w:val="20"/>
          <w:szCs w:val="20"/>
        </w:rPr>
        <w:t>Define</w:t>
      </w:r>
      <w:r w:rsidR="00887EB6" w:rsidRPr="00F2421C">
        <w:rPr>
          <w:rFonts w:ascii="Articulate" w:hAnsi="Articulate" w:cs="Times New Roman"/>
          <w:b/>
          <w:sz w:val="20"/>
          <w:szCs w:val="20"/>
        </w:rPr>
        <w:t>d</w:t>
      </w:r>
      <w:r w:rsidRPr="00F2421C">
        <w:rPr>
          <w:rFonts w:ascii="Articulate" w:hAnsi="Articulate" w:cs="Times New Roman"/>
          <w:b/>
          <w:sz w:val="20"/>
          <w:szCs w:val="20"/>
        </w:rPr>
        <w:t xml:space="preserve"> the best decision criteria to achieve desired outcomes</w:t>
      </w:r>
      <w:r w:rsidR="00887EB6" w:rsidRPr="00F2421C">
        <w:rPr>
          <w:rFonts w:ascii="Articulate" w:hAnsi="Articulate" w:cs="Times New Roman"/>
          <w:b/>
          <w:sz w:val="20"/>
          <w:szCs w:val="20"/>
        </w:rPr>
        <w:t xml:space="preserve"> including both short and long term interests</w:t>
      </w:r>
    </w:p>
    <w:p w14:paraId="5C89A7A3" w14:textId="77777777" w:rsidR="00DF2D3F" w:rsidRDefault="005C32EE" w:rsidP="003A5D6B">
      <w:pPr>
        <w:spacing w:line="240" w:lineRule="auto"/>
        <w:rPr>
          <w:rFonts w:ascii="Articulate" w:hAnsi="Articulate" w:cs="Times New Roman"/>
          <w:b/>
          <w:color w:val="9E7E38"/>
          <w:sz w:val="24"/>
          <w:szCs w:val="24"/>
        </w:rPr>
      </w:pPr>
      <w:r w:rsidRPr="006760ED">
        <w:rPr>
          <w:rFonts w:ascii="Articulate" w:hAnsi="Articulate" w:cs="Times New Roman"/>
          <w:b/>
          <w:color w:val="6A8A7F"/>
          <w:sz w:val="28"/>
          <w:szCs w:val="28"/>
        </w:rPr>
        <w:t>Process</w:t>
      </w:r>
      <w:r w:rsidRPr="006760ED">
        <w:rPr>
          <w:rFonts w:ascii="Articulate" w:hAnsi="Articulate" w:cs="Times New Roman"/>
          <w:b/>
          <w:color w:val="9E7E38"/>
          <w:sz w:val="28"/>
          <w:szCs w:val="28"/>
        </w:rPr>
        <w:t xml:space="preserve"> Issue through Ethical Lenses</w:t>
      </w:r>
    </w:p>
    <w:p w14:paraId="27F0F31B" w14:textId="77777777" w:rsidR="003A5D6B" w:rsidRPr="00F2421C" w:rsidRDefault="00887EB6" w:rsidP="008C7FCD">
      <w:pPr>
        <w:pStyle w:val="ListParagraph"/>
        <w:numPr>
          <w:ilvl w:val="0"/>
          <w:numId w:val="27"/>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Explored what action </w:t>
      </w:r>
      <w:r w:rsidR="00493BBA" w:rsidRPr="00F2421C">
        <w:rPr>
          <w:rFonts w:ascii="Articulate" w:hAnsi="Articulate" w:cs="Times New Roman"/>
          <w:b/>
          <w:sz w:val="20"/>
          <w:szCs w:val="20"/>
        </w:rPr>
        <w:t xml:space="preserve">has the best outcomes- such as </w:t>
      </w:r>
      <w:r w:rsidRPr="00F2421C">
        <w:rPr>
          <w:rFonts w:ascii="Articulate" w:hAnsi="Articulate" w:cs="Times New Roman"/>
          <w:b/>
          <w:sz w:val="20"/>
          <w:szCs w:val="20"/>
        </w:rPr>
        <w:t xml:space="preserve">provides the greatest good and minimizes harm for </w:t>
      </w:r>
      <w:r w:rsidR="00493BBA" w:rsidRPr="00F2421C">
        <w:rPr>
          <w:rFonts w:ascii="Articulate" w:hAnsi="Articulate" w:cs="Times New Roman"/>
          <w:b/>
          <w:sz w:val="20"/>
          <w:szCs w:val="20"/>
        </w:rPr>
        <w:t xml:space="preserve">the </w:t>
      </w:r>
      <w:r w:rsidRPr="00F2421C">
        <w:rPr>
          <w:rFonts w:ascii="Articulate" w:hAnsi="Articulate" w:cs="Times New Roman"/>
          <w:b/>
          <w:sz w:val="20"/>
          <w:szCs w:val="20"/>
        </w:rPr>
        <w:t>most people in the short and long term (utilitarianism)</w:t>
      </w:r>
    </w:p>
    <w:p w14:paraId="61AB12F2" w14:textId="77777777" w:rsidR="008C7FCD" w:rsidRPr="00F2421C" w:rsidRDefault="008C7FCD" w:rsidP="008C7FCD">
      <w:pPr>
        <w:pStyle w:val="ListParagraph"/>
        <w:numPr>
          <w:ilvl w:val="0"/>
          <w:numId w:val="27"/>
        </w:numPr>
        <w:spacing w:line="240" w:lineRule="auto"/>
        <w:rPr>
          <w:rFonts w:ascii="Articulate" w:hAnsi="Articulate" w:cs="Times New Roman"/>
          <w:b/>
          <w:sz w:val="20"/>
          <w:szCs w:val="20"/>
        </w:rPr>
      </w:pPr>
      <w:r w:rsidRPr="00F2421C">
        <w:rPr>
          <w:rFonts w:ascii="Articulate" w:hAnsi="Articulate" w:cs="Times New Roman"/>
          <w:b/>
          <w:sz w:val="20"/>
          <w:szCs w:val="20"/>
        </w:rPr>
        <w:t>Explored what action upholds critical rights, duties, policies, and responsibilities including personal, organization, and external stakeholders</w:t>
      </w:r>
      <w:r w:rsidR="00493BBA" w:rsidRPr="00F2421C">
        <w:rPr>
          <w:rFonts w:ascii="Articulate" w:hAnsi="Articulate" w:cs="Times New Roman"/>
          <w:b/>
          <w:sz w:val="20"/>
          <w:szCs w:val="20"/>
        </w:rPr>
        <w:t>’</w:t>
      </w:r>
      <w:r w:rsidRPr="00F2421C">
        <w:rPr>
          <w:rFonts w:ascii="Articulate" w:hAnsi="Articulate" w:cs="Times New Roman"/>
          <w:b/>
          <w:sz w:val="20"/>
          <w:szCs w:val="20"/>
        </w:rPr>
        <w:t xml:space="preserve"> and shareholders</w:t>
      </w:r>
      <w:r w:rsidR="00493BBA" w:rsidRPr="00F2421C">
        <w:rPr>
          <w:rFonts w:ascii="Articulate" w:hAnsi="Articulate" w:cs="Times New Roman"/>
          <w:b/>
          <w:sz w:val="20"/>
          <w:szCs w:val="20"/>
        </w:rPr>
        <w:t>’</w:t>
      </w:r>
      <w:r w:rsidRPr="00F2421C">
        <w:rPr>
          <w:rFonts w:ascii="Articulate" w:hAnsi="Articulate" w:cs="Times New Roman"/>
          <w:b/>
          <w:sz w:val="20"/>
          <w:szCs w:val="20"/>
        </w:rPr>
        <w:t xml:space="preserve"> (deontological)</w:t>
      </w:r>
    </w:p>
    <w:p w14:paraId="7B02BA55" w14:textId="77777777" w:rsidR="008C7FCD" w:rsidRPr="00F2421C" w:rsidRDefault="008C7FCD" w:rsidP="008C7FCD">
      <w:pPr>
        <w:pStyle w:val="ListParagraph"/>
        <w:numPr>
          <w:ilvl w:val="0"/>
          <w:numId w:val="27"/>
        </w:numPr>
        <w:spacing w:line="240" w:lineRule="auto"/>
        <w:rPr>
          <w:rFonts w:ascii="Articulate" w:hAnsi="Articulate" w:cs="Times New Roman"/>
          <w:b/>
          <w:sz w:val="20"/>
          <w:szCs w:val="20"/>
        </w:rPr>
      </w:pPr>
      <w:r w:rsidRPr="00F2421C">
        <w:rPr>
          <w:rFonts w:ascii="Articulate" w:hAnsi="Articulate" w:cs="Times New Roman"/>
          <w:b/>
          <w:sz w:val="20"/>
          <w:szCs w:val="20"/>
        </w:rPr>
        <w:t>Explored what action stays true to personal and/or organizational values in the short and long term (virtue)</w:t>
      </w:r>
    </w:p>
    <w:p w14:paraId="32B348B7" w14:textId="0782D0B4" w:rsidR="008C7FCD" w:rsidRPr="00F2421C" w:rsidRDefault="00845BE6" w:rsidP="008C7FCD">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Considered</w:t>
      </w:r>
      <w:r w:rsidR="008C7FCD" w:rsidRPr="00F2421C">
        <w:rPr>
          <w:rFonts w:ascii="Articulate" w:hAnsi="Articulate" w:cs="Times New Roman"/>
          <w:b/>
          <w:sz w:val="20"/>
          <w:szCs w:val="20"/>
        </w:rPr>
        <w:t xml:space="preserve"> the </w:t>
      </w:r>
      <w:r>
        <w:rPr>
          <w:rFonts w:ascii="Articulate" w:hAnsi="Articulate" w:cs="Times New Roman"/>
          <w:b/>
          <w:sz w:val="20"/>
          <w:szCs w:val="20"/>
        </w:rPr>
        <w:t>reality of implementation</w:t>
      </w:r>
      <w:r w:rsidR="008C7FCD" w:rsidRPr="00F2421C">
        <w:rPr>
          <w:rFonts w:ascii="Articulate" w:hAnsi="Articulate" w:cs="Times New Roman"/>
          <w:b/>
          <w:sz w:val="20"/>
          <w:szCs w:val="20"/>
        </w:rPr>
        <w:t xml:space="preserve"> where possible</w:t>
      </w:r>
    </w:p>
    <w:p w14:paraId="22F95572" w14:textId="77777777" w:rsidR="0079073A" w:rsidRDefault="005C32EE" w:rsidP="00DF2D3F">
      <w:pPr>
        <w:spacing w:line="240" w:lineRule="auto"/>
        <w:rPr>
          <w:rFonts w:ascii="Articulate" w:hAnsi="Articulate" w:cs="Times New Roman"/>
          <w:b/>
          <w:sz w:val="20"/>
          <w:szCs w:val="20"/>
        </w:rPr>
      </w:pPr>
      <w:r w:rsidRPr="006760ED">
        <w:rPr>
          <w:rFonts w:ascii="Articulate" w:hAnsi="Articulate" w:cs="Times New Roman"/>
          <w:b/>
          <w:color w:val="6A8A7F"/>
          <w:sz w:val="28"/>
          <w:szCs w:val="28"/>
        </w:rPr>
        <w:t>Decide</w:t>
      </w:r>
    </w:p>
    <w:p w14:paraId="524FBC65" w14:textId="77777777" w:rsidR="008C7FCD" w:rsidRPr="00F2421C" w:rsidRDefault="008C7FCD" w:rsidP="000E0D4F">
      <w:pPr>
        <w:pStyle w:val="ListParagraph"/>
        <w:numPr>
          <w:ilvl w:val="0"/>
          <w:numId w:val="28"/>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Created at least two feasible, </w:t>
      </w:r>
      <w:r w:rsidR="002D4C19" w:rsidRPr="00F2421C">
        <w:rPr>
          <w:rFonts w:ascii="Articulate" w:hAnsi="Articulate" w:cs="Times New Roman"/>
          <w:b/>
          <w:sz w:val="20"/>
          <w:szCs w:val="20"/>
        </w:rPr>
        <w:t>acceptable, and suitable</w:t>
      </w:r>
      <w:r w:rsidRPr="00F2421C">
        <w:rPr>
          <w:rFonts w:ascii="Articulate" w:hAnsi="Articulate" w:cs="Times New Roman"/>
          <w:b/>
          <w:sz w:val="20"/>
          <w:szCs w:val="20"/>
        </w:rPr>
        <w:t xml:space="preserve"> courses of action</w:t>
      </w:r>
    </w:p>
    <w:p w14:paraId="57FB618E" w14:textId="77777777" w:rsidR="005C32EE" w:rsidRPr="00F2421C" w:rsidRDefault="008C7FCD" w:rsidP="000E0D4F">
      <w:pPr>
        <w:pStyle w:val="ListParagraph"/>
        <w:numPr>
          <w:ilvl w:val="0"/>
          <w:numId w:val="28"/>
        </w:numPr>
        <w:spacing w:line="240" w:lineRule="auto"/>
        <w:rPr>
          <w:rFonts w:ascii="Articulate" w:hAnsi="Articulate" w:cs="Times New Roman"/>
          <w:b/>
          <w:sz w:val="20"/>
          <w:szCs w:val="20"/>
        </w:rPr>
      </w:pPr>
      <w:r w:rsidRPr="00F2421C">
        <w:rPr>
          <w:rFonts w:ascii="Articulate" w:hAnsi="Articulate" w:cs="Times New Roman"/>
          <w:b/>
          <w:sz w:val="20"/>
          <w:szCs w:val="20"/>
        </w:rPr>
        <w:t>Explored</w:t>
      </w:r>
      <w:r w:rsidR="009169A9" w:rsidRPr="00F2421C">
        <w:rPr>
          <w:rFonts w:ascii="Articulate" w:hAnsi="Articulate" w:cs="Times New Roman"/>
          <w:b/>
          <w:sz w:val="20"/>
          <w:szCs w:val="20"/>
        </w:rPr>
        <w:t xml:space="preserve"> the short- and long-term pros and cons for each potential course of action by gaming them</w:t>
      </w:r>
      <w:r w:rsidR="002D4C19" w:rsidRPr="00F2421C">
        <w:rPr>
          <w:rFonts w:ascii="Articulate" w:hAnsi="Articulate" w:cs="Times New Roman"/>
          <w:b/>
          <w:sz w:val="20"/>
          <w:szCs w:val="20"/>
        </w:rPr>
        <w:t xml:space="preserve"> as a progression from start to finish</w:t>
      </w:r>
    </w:p>
    <w:p w14:paraId="61DA6FE2" w14:textId="77777777" w:rsidR="002D4C19" w:rsidRPr="00F2421C" w:rsidRDefault="002D4C19" w:rsidP="000E0D4F">
      <w:pPr>
        <w:pStyle w:val="ListParagraph"/>
        <w:numPr>
          <w:ilvl w:val="0"/>
          <w:numId w:val="28"/>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Considered assumptions and refined </w:t>
      </w:r>
      <w:r w:rsidR="00493BBA" w:rsidRPr="00F2421C">
        <w:rPr>
          <w:rFonts w:ascii="Articulate" w:hAnsi="Articulate" w:cs="Times New Roman"/>
          <w:b/>
          <w:sz w:val="20"/>
          <w:szCs w:val="20"/>
        </w:rPr>
        <w:t xml:space="preserve">courses of action </w:t>
      </w:r>
      <w:r w:rsidRPr="00F2421C">
        <w:rPr>
          <w:rFonts w:ascii="Articulate" w:hAnsi="Articulate" w:cs="Times New Roman"/>
          <w:b/>
          <w:sz w:val="20"/>
          <w:szCs w:val="20"/>
        </w:rPr>
        <w:t>based on any new information</w:t>
      </w:r>
    </w:p>
    <w:p w14:paraId="14030F24" w14:textId="77777777" w:rsidR="002D4C19" w:rsidRPr="00F2421C" w:rsidRDefault="002D4C19" w:rsidP="000E0D4F">
      <w:pPr>
        <w:pStyle w:val="ListParagraph"/>
        <w:numPr>
          <w:ilvl w:val="0"/>
          <w:numId w:val="28"/>
        </w:numPr>
        <w:spacing w:line="240" w:lineRule="auto"/>
        <w:rPr>
          <w:rFonts w:ascii="Articulate" w:hAnsi="Articulate" w:cs="Times New Roman"/>
          <w:b/>
          <w:sz w:val="20"/>
          <w:szCs w:val="20"/>
        </w:rPr>
      </w:pPr>
      <w:r w:rsidRPr="00F2421C">
        <w:rPr>
          <w:rFonts w:ascii="Articulate" w:hAnsi="Articulate" w:cs="Times New Roman"/>
          <w:b/>
          <w:sz w:val="20"/>
          <w:szCs w:val="20"/>
        </w:rPr>
        <w:t>Analyzed each course of action using decision criteria (previously defined)</w:t>
      </w:r>
    </w:p>
    <w:p w14:paraId="546889FB" w14:textId="77777777" w:rsidR="002D4C19" w:rsidRPr="00F2421C" w:rsidRDefault="002D4C19" w:rsidP="000E0D4F">
      <w:pPr>
        <w:pStyle w:val="ListParagraph"/>
        <w:numPr>
          <w:ilvl w:val="0"/>
          <w:numId w:val="28"/>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Used </w:t>
      </w:r>
      <w:r w:rsidR="000E0D4F" w:rsidRPr="00F2421C">
        <w:rPr>
          <w:rFonts w:ascii="Articulate" w:hAnsi="Articulate" w:cs="Times New Roman"/>
          <w:b/>
          <w:sz w:val="20"/>
          <w:szCs w:val="20"/>
        </w:rPr>
        <w:t>all sources of information, Decision Criteria Matrix score, as well as professional judgment and instinct to make the decision</w:t>
      </w:r>
    </w:p>
    <w:p w14:paraId="49823AF9" w14:textId="77777777" w:rsidR="000E0D4F" w:rsidRPr="00F2421C" w:rsidRDefault="000E0D4F" w:rsidP="000E0D4F">
      <w:pPr>
        <w:pStyle w:val="ListParagraph"/>
        <w:numPr>
          <w:ilvl w:val="0"/>
          <w:numId w:val="28"/>
        </w:numPr>
        <w:spacing w:line="240" w:lineRule="auto"/>
        <w:rPr>
          <w:rFonts w:ascii="Articulate" w:hAnsi="Articulate" w:cs="Times New Roman"/>
          <w:b/>
          <w:sz w:val="20"/>
          <w:szCs w:val="20"/>
        </w:rPr>
      </w:pPr>
      <w:r w:rsidRPr="00F2421C">
        <w:rPr>
          <w:rFonts w:ascii="Articulate" w:hAnsi="Articulate" w:cs="Times New Roman"/>
          <w:b/>
          <w:sz w:val="20"/>
          <w:szCs w:val="20"/>
        </w:rPr>
        <w:t>Summarized the decision in a way that reflects the complexity of your thought process</w:t>
      </w:r>
    </w:p>
    <w:p w14:paraId="241D45AA" w14:textId="77777777" w:rsidR="00DF0F5F" w:rsidRDefault="007E032F" w:rsidP="00DF0F5F">
      <w:pPr>
        <w:spacing w:line="240" w:lineRule="auto"/>
        <w:rPr>
          <w:rFonts w:ascii="Articulate" w:hAnsi="Articulate" w:cs="Times New Roman"/>
          <w:sz w:val="20"/>
          <w:szCs w:val="20"/>
        </w:rPr>
      </w:pPr>
      <w:r w:rsidRPr="006760ED">
        <w:rPr>
          <w:rFonts w:ascii="Articulate" w:hAnsi="Articulate" w:cs="Times New Roman"/>
          <w:b/>
          <w:color w:val="6A8A7F"/>
          <w:sz w:val="28"/>
          <w:szCs w:val="28"/>
        </w:rPr>
        <w:t>Act</w:t>
      </w:r>
    </w:p>
    <w:p w14:paraId="1206511E" w14:textId="77777777" w:rsidR="007812A0" w:rsidRPr="00F2421C" w:rsidRDefault="000E0D4F" w:rsidP="00FE08F0">
      <w:pPr>
        <w:pStyle w:val="ListParagraph"/>
        <w:numPr>
          <w:ilvl w:val="0"/>
          <w:numId w:val="29"/>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Considered potential obstacles to action </w:t>
      </w:r>
      <w:r w:rsidR="007812A0" w:rsidRPr="00F2421C">
        <w:rPr>
          <w:rFonts w:ascii="Articulate" w:hAnsi="Articulate" w:cs="Times New Roman"/>
          <w:b/>
          <w:sz w:val="20"/>
          <w:szCs w:val="20"/>
        </w:rPr>
        <w:t>including those who may oppose the plan</w:t>
      </w:r>
    </w:p>
    <w:p w14:paraId="1762B4E2" w14:textId="77777777" w:rsidR="007812A0" w:rsidRPr="00F2421C" w:rsidRDefault="007812A0" w:rsidP="00FE08F0">
      <w:pPr>
        <w:pStyle w:val="ListParagraph"/>
        <w:numPr>
          <w:ilvl w:val="0"/>
          <w:numId w:val="29"/>
        </w:numPr>
        <w:spacing w:line="240" w:lineRule="auto"/>
        <w:rPr>
          <w:rFonts w:ascii="Articulate" w:hAnsi="Articulate" w:cs="Times New Roman"/>
          <w:b/>
          <w:sz w:val="20"/>
          <w:szCs w:val="20"/>
        </w:rPr>
      </w:pPr>
      <w:r w:rsidRPr="00F2421C">
        <w:rPr>
          <w:rFonts w:ascii="Articulate" w:hAnsi="Articulate" w:cs="Times New Roman"/>
          <w:b/>
          <w:sz w:val="20"/>
          <w:szCs w:val="20"/>
        </w:rPr>
        <w:t>Consulted colleagues and trusted others to review and support the plan</w:t>
      </w:r>
    </w:p>
    <w:p w14:paraId="40C1F26E" w14:textId="77777777" w:rsidR="000E0D4F" w:rsidRPr="00F2421C" w:rsidRDefault="000E0D4F" w:rsidP="00FE08F0">
      <w:pPr>
        <w:pStyle w:val="ListParagraph"/>
        <w:numPr>
          <w:ilvl w:val="0"/>
          <w:numId w:val="29"/>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Developed </w:t>
      </w:r>
      <w:r w:rsidR="00493BBA" w:rsidRPr="00F2421C">
        <w:rPr>
          <w:rFonts w:ascii="Articulate" w:hAnsi="Articulate" w:cs="Times New Roman"/>
          <w:b/>
          <w:sz w:val="20"/>
          <w:szCs w:val="20"/>
        </w:rPr>
        <w:t xml:space="preserve">an effective </w:t>
      </w:r>
      <w:r w:rsidRPr="00F2421C">
        <w:rPr>
          <w:rFonts w:ascii="Articulate" w:hAnsi="Articulate" w:cs="Times New Roman"/>
          <w:b/>
          <w:sz w:val="20"/>
          <w:szCs w:val="20"/>
        </w:rPr>
        <w:t xml:space="preserve">implementation plan for </w:t>
      </w:r>
      <w:r w:rsidR="00493BBA" w:rsidRPr="00F2421C">
        <w:rPr>
          <w:rFonts w:ascii="Articulate" w:hAnsi="Articulate" w:cs="Times New Roman"/>
          <w:b/>
          <w:sz w:val="20"/>
          <w:szCs w:val="20"/>
        </w:rPr>
        <w:t xml:space="preserve">your </w:t>
      </w:r>
      <w:r w:rsidRPr="00F2421C">
        <w:rPr>
          <w:rFonts w:ascii="Articulate" w:hAnsi="Articulate" w:cs="Times New Roman"/>
          <w:b/>
          <w:sz w:val="20"/>
          <w:szCs w:val="20"/>
        </w:rPr>
        <w:t>decision</w:t>
      </w:r>
    </w:p>
    <w:p w14:paraId="6B7E45DE" w14:textId="77777777" w:rsidR="000E0D4F" w:rsidRPr="00F2421C" w:rsidRDefault="000E0D4F" w:rsidP="00FE08F0">
      <w:pPr>
        <w:pStyle w:val="ListParagraph"/>
        <w:numPr>
          <w:ilvl w:val="0"/>
          <w:numId w:val="29"/>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Incorporated </w:t>
      </w:r>
      <w:r w:rsidR="00D819B6" w:rsidRPr="00F2421C">
        <w:rPr>
          <w:rFonts w:ascii="Articulate" w:hAnsi="Articulate" w:cs="Times New Roman"/>
          <w:b/>
          <w:sz w:val="20"/>
          <w:szCs w:val="20"/>
        </w:rPr>
        <w:t xml:space="preserve">a </w:t>
      </w:r>
      <w:r w:rsidR="007812A0" w:rsidRPr="00F2421C">
        <w:rPr>
          <w:rFonts w:ascii="Articulate" w:hAnsi="Articulate" w:cs="Times New Roman"/>
          <w:b/>
          <w:sz w:val="20"/>
          <w:szCs w:val="20"/>
        </w:rPr>
        <w:t xml:space="preserve">consideration of </w:t>
      </w:r>
      <w:r w:rsidR="00D819B6" w:rsidRPr="00F2421C">
        <w:rPr>
          <w:rFonts w:ascii="Articulate" w:hAnsi="Articulate" w:cs="Times New Roman"/>
          <w:b/>
          <w:sz w:val="20"/>
          <w:szCs w:val="20"/>
        </w:rPr>
        <w:t xml:space="preserve">the </w:t>
      </w:r>
      <w:r w:rsidR="007812A0" w:rsidRPr="00F2421C">
        <w:rPr>
          <w:rFonts w:ascii="Articulate" w:hAnsi="Articulate" w:cs="Times New Roman"/>
          <w:b/>
          <w:sz w:val="20"/>
          <w:szCs w:val="20"/>
        </w:rPr>
        <w:t>organizational values and culture</w:t>
      </w:r>
    </w:p>
    <w:p w14:paraId="664B42AB" w14:textId="77777777" w:rsidR="007812A0" w:rsidRPr="00F2421C" w:rsidRDefault="007812A0" w:rsidP="00FE08F0">
      <w:pPr>
        <w:pStyle w:val="ListParagraph"/>
        <w:numPr>
          <w:ilvl w:val="0"/>
          <w:numId w:val="29"/>
        </w:numPr>
        <w:spacing w:line="240" w:lineRule="auto"/>
        <w:rPr>
          <w:rFonts w:ascii="Articulate" w:hAnsi="Articulate" w:cs="Times New Roman"/>
          <w:b/>
          <w:sz w:val="20"/>
          <w:szCs w:val="20"/>
        </w:rPr>
      </w:pPr>
      <w:r w:rsidRPr="00F2421C">
        <w:rPr>
          <w:rFonts w:ascii="Articulate" w:hAnsi="Articulate" w:cs="Times New Roman"/>
          <w:b/>
          <w:sz w:val="20"/>
          <w:szCs w:val="20"/>
        </w:rPr>
        <w:t>Created a way to assess the effectiveness and impact of the decision</w:t>
      </w:r>
      <w:r w:rsidR="00D819B6" w:rsidRPr="00F2421C">
        <w:rPr>
          <w:rFonts w:ascii="Articulate" w:hAnsi="Articulate" w:cs="Times New Roman"/>
          <w:b/>
          <w:sz w:val="20"/>
          <w:szCs w:val="20"/>
        </w:rPr>
        <w:t>’s</w:t>
      </w:r>
      <w:r w:rsidRPr="00F2421C">
        <w:rPr>
          <w:rFonts w:ascii="Articulate" w:hAnsi="Articulate" w:cs="Times New Roman"/>
          <w:b/>
          <w:sz w:val="20"/>
          <w:szCs w:val="20"/>
        </w:rPr>
        <w:t xml:space="preserve"> implementation</w:t>
      </w:r>
    </w:p>
    <w:p w14:paraId="70497F0C" w14:textId="77777777" w:rsidR="007812A0" w:rsidRPr="00F2421C" w:rsidRDefault="007812A0" w:rsidP="00FE08F0">
      <w:pPr>
        <w:pStyle w:val="ListParagraph"/>
        <w:numPr>
          <w:ilvl w:val="0"/>
          <w:numId w:val="29"/>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Crafted </w:t>
      </w:r>
      <w:r w:rsidR="00D819B6" w:rsidRPr="00F2421C">
        <w:rPr>
          <w:rFonts w:ascii="Articulate" w:hAnsi="Articulate" w:cs="Times New Roman"/>
          <w:b/>
          <w:sz w:val="20"/>
          <w:szCs w:val="20"/>
        </w:rPr>
        <w:t xml:space="preserve">a </w:t>
      </w:r>
      <w:r w:rsidRPr="00F2421C">
        <w:rPr>
          <w:rFonts w:ascii="Articulate" w:hAnsi="Articulate" w:cs="Times New Roman"/>
          <w:b/>
          <w:sz w:val="20"/>
          <w:szCs w:val="20"/>
        </w:rPr>
        <w:t xml:space="preserve">communication to convey </w:t>
      </w:r>
      <w:r w:rsidR="00D819B6" w:rsidRPr="00F2421C">
        <w:rPr>
          <w:rFonts w:ascii="Articulate" w:hAnsi="Articulate" w:cs="Times New Roman"/>
          <w:b/>
          <w:sz w:val="20"/>
          <w:szCs w:val="20"/>
        </w:rPr>
        <w:t xml:space="preserve">why the decision was made and </w:t>
      </w:r>
      <w:r w:rsidRPr="00F2421C">
        <w:rPr>
          <w:rFonts w:ascii="Articulate" w:hAnsi="Articulate" w:cs="Times New Roman"/>
          <w:b/>
          <w:sz w:val="20"/>
          <w:szCs w:val="20"/>
        </w:rPr>
        <w:t>how the decision supports the organization’s values and culture</w:t>
      </w:r>
      <w:r w:rsidR="00D819B6" w:rsidRPr="00F2421C">
        <w:rPr>
          <w:rFonts w:ascii="Articulate" w:hAnsi="Articulate" w:cs="Times New Roman"/>
          <w:b/>
          <w:sz w:val="20"/>
          <w:szCs w:val="20"/>
        </w:rPr>
        <w:t>,</w:t>
      </w:r>
      <w:r w:rsidRPr="00F2421C">
        <w:rPr>
          <w:rFonts w:ascii="Articulate" w:hAnsi="Articulate" w:cs="Times New Roman"/>
          <w:b/>
          <w:sz w:val="20"/>
          <w:szCs w:val="20"/>
        </w:rPr>
        <w:t xml:space="preserve"> including talking points</w:t>
      </w:r>
    </w:p>
    <w:p w14:paraId="4E9BE2E6" w14:textId="77777777" w:rsidR="007812A0" w:rsidRPr="00F2421C" w:rsidRDefault="007812A0" w:rsidP="00FE08F0">
      <w:pPr>
        <w:pStyle w:val="ListParagraph"/>
        <w:numPr>
          <w:ilvl w:val="0"/>
          <w:numId w:val="29"/>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Ensured </w:t>
      </w:r>
      <w:r w:rsidR="00D819B6" w:rsidRPr="00F2421C">
        <w:rPr>
          <w:rFonts w:ascii="Articulate" w:hAnsi="Articulate" w:cs="Times New Roman"/>
          <w:b/>
          <w:sz w:val="20"/>
          <w:szCs w:val="20"/>
        </w:rPr>
        <w:t xml:space="preserve">that the selected </w:t>
      </w:r>
      <w:r w:rsidRPr="00F2421C">
        <w:rPr>
          <w:rFonts w:ascii="Articulate" w:hAnsi="Articulate" w:cs="Times New Roman"/>
          <w:b/>
          <w:sz w:val="20"/>
          <w:szCs w:val="20"/>
        </w:rPr>
        <w:t xml:space="preserve">action resolved </w:t>
      </w:r>
      <w:r w:rsidR="00D819B6" w:rsidRPr="00F2421C">
        <w:rPr>
          <w:rFonts w:ascii="Articulate" w:hAnsi="Articulate" w:cs="Times New Roman"/>
          <w:b/>
          <w:sz w:val="20"/>
          <w:szCs w:val="20"/>
        </w:rPr>
        <w:t xml:space="preserve">the </w:t>
      </w:r>
      <w:r w:rsidRPr="00F2421C">
        <w:rPr>
          <w:rFonts w:ascii="Articulate" w:hAnsi="Articulate" w:cs="Times New Roman"/>
          <w:b/>
          <w:sz w:val="20"/>
          <w:szCs w:val="20"/>
        </w:rPr>
        <w:t>dilemma</w:t>
      </w:r>
    </w:p>
    <w:p w14:paraId="4D5C6EFD" w14:textId="77777777" w:rsidR="001E460E" w:rsidRDefault="00FE08F0" w:rsidP="00FE08F0">
      <w:pPr>
        <w:pStyle w:val="ListParagraph"/>
        <w:numPr>
          <w:ilvl w:val="0"/>
          <w:numId w:val="29"/>
        </w:numPr>
        <w:spacing w:line="240" w:lineRule="auto"/>
        <w:rPr>
          <w:rFonts w:ascii="Articulate" w:hAnsi="Articulate" w:cs="Times New Roman"/>
          <w:b/>
          <w:sz w:val="20"/>
          <w:szCs w:val="20"/>
        </w:rPr>
      </w:pPr>
      <w:r w:rsidRPr="00F2421C">
        <w:rPr>
          <w:rFonts w:ascii="Articulate" w:hAnsi="Articulate" w:cs="Times New Roman"/>
          <w:b/>
          <w:sz w:val="20"/>
          <w:szCs w:val="20"/>
        </w:rPr>
        <w:t xml:space="preserve">Defined and implemented changes to ensure </w:t>
      </w:r>
      <w:r w:rsidR="00D819B6" w:rsidRPr="00F2421C">
        <w:rPr>
          <w:rFonts w:ascii="Articulate" w:hAnsi="Articulate" w:cs="Times New Roman"/>
          <w:b/>
          <w:sz w:val="20"/>
          <w:szCs w:val="20"/>
        </w:rPr>
        <w:t xml:space="preserve">the ethical issue is avoided or mitigated in the </w:t>
      </w:r>
      <w:r w:rsidRPr="00F2421C">
        <w:rPr>
          <w:rFonts w:ascii="Articulate" w:hAnsi="Articulate" w:cs="Times New Roman"/>
          <w:b/>
          <w:sz w:val="20"/>
          <w:szCs w:val="20"/>
        </w:rPr>
        <w:t>future (change policies, conduct training, etc.)</w:t>
      </w:r>
    </w:p>
    <w:p w14:paraId="6E1ACD27" w14:textId="77777777" w:rsidR="00B424A3" w:rsidRPr="001215E3" w:rsidRDefault="00B424A3" w:rsidP="00B424A3">
      <w:pPr>
        <w:spacing w:line="240" w:lineRule="auto"/>
        <w:rPr>
          <w:rFonts w:ascii="Articulate" w:hAnsi="Articulate" w:cs="Times New Roman"/>
          <w:b/>
          <w:sz w:val="28"/>
          <w:szCs w:val="28"/>
        </w:rPr>
      </w:pPr>
      <w:r>
        <w:rPr>
          <w:rFonts w:ascii="Articulate" w:hAnsi="Articulate" w:cs="Times New Roman"/>
          <w:b/>
          <w:sz w:val="28"/>
          <w:szCs w:val="28"/>
        </w:rPr>
        <w:lastRenderedPageBreak/>
        <w:t xml:space="preserve">Ethical Decision-Action Model Frequently Asked Questions </w:t>
      </w:r>
    </w:p>
    <w:p w14:paraId="153D4AEE" w14:textId="77777777" w:rsidR="00B424A3" w:rsidRPr="001215E3" w:rsidRDefault="00B424A3" w:rsidP="00B424A3">
      <w:pPr>
        <w:spacing w:line="240" w:lineRule="auto"/>
        <w:rPr>
          <w:rFonts w:ascii="Articulate" w:hAnsi="Articulate" w:cs="Times New Roman"/>
          <w:i/>
          <w:sz w:val="20"/>
          <w:szCs w:val="20"/>
        </w:rPr>
      </w:pPr>
      <w:r>
        <w:rPr>
          <w:rFonts w:ascii="Articulate" w:hAnsi="Articulate" w:cs="Times New Roman"/>
          <w:i/>
          <w:sz w:val="20"/>
          <w:szCs w:val="20"/>
        </w:rPr>
        <w:t xml:space="preserve">The EDAM is a tool to assist </w:t>
      </w:r>
      <w:r w:rsidRPr="00631E28">
        <w:rPr>
          <w:rFonts w:ascii="Articulate" w:hAnsi="Articulate" w:cs="Times New Roman"/>
          <w:i/>
          <w:sz w:val="20"/>
          <w:szCs w:val="20"/>
        </w:rPr>
        <w:t>organizational</w:t>
      </w:r>
      <w:r>
        <w:rPr>
          <w:rFonts w:ascii="Articulate" w:hAnsi="Articulate" w:cs="Times New Roman"/>
          <w:i/>
          <w:sz w:val="20"/>
          <w:szCs w:val="20"/>
        </w:rPr>
        <w:t xml:space="preserve"> leaders in making ethical decisions and in taking ethical action. Use the model and resources to the extent relevant and realistic for your unique case or ethical situation keeping in mind the systematic approach can lead to a more effective outcome.</w:t>
      </w:r>
      <w:r w:rsidRPr="001215E3">
        <w:rPr>
          <w:rFonts w:ascii="Articulate" w:hAnsi="Articulate" w:cs="Times New Roman"/>
          <w:i/>
          <w:sz w:val="20"/>
          <w:szCs w:val="20"/>
        </w:rPr>
        <w:t xml:space="preserve"> </w:t>
      </w:r>
    </w:p>
    <w:p w14:paraId="6B704661" w14:textId="77777777" w:rsidR="00B424A3" w:rsidRPr="00887EB6" w:rsidRDefault="00B424A3" w:rsidP="00B424A3">
      <w:pPr>
        <w:spacing w:line="240" w:lineRule="auto"/>
        <w:rPr>
          <w:rFonts w:ascii="Articulate" w:hAnsi="Articulate" w:cs="Times New Roman"/>
          <w:b/>
          <w:sz w:val="20"/>
          <w:szCs w:val="20"/>
        </w:rPr>
      </w:pPr>
      <w:r>
        <w:rPr>
          <w:rFonts w:ascii="Articulate" w:hAnsi="Articulate" w:cs="Times New Roman"/>
          <w:b/>
          <w:color w:val="9E7E38"/>
          <w:sz w:val="28"/>
          <w:szCs w:val="28"/>
        </w:rPr>
        <w:t>What if I have only a short time to make a decision?</w:t>
      </w:r>
    </w:p>
    <w:p w14:paraId="4D48E0BD" w14:textId="77777777" w:rsidR="00B424A3" w:rsidRPr="00097DCF" w:rsidRDefault="00B424A3" w:rsidP="00B424A3">
      <w:pPr>
        <w:spacing w:line="240" w:lineRule="auto"/>
        <w:rPr>
          <w:rFonts w:ascii="Articulate" w:hAnsi="Articulate" w:cs="Times New Roman"/>
          <w:sz w:val="20"/>
          <w:szCs w:val="20"/>
        </w:rPr>
      </w:pPr>
      <w:r w:rsidRPr="00097DCF">
        <w:rPr>
          <w:rFonts w:ascii="Articulate" w:hAnsi="Articulate" w:cs="Times New Roman"/>
          <w:sz w:val="20"/>
          <w:szCs w:val="20"/>
        </w:rPr>
        <w:t xml:space="preserve">To be able to make and implement ethical decisions in a short timeframe, a leader needs to be prepared through </w:t>
      </w:r>
      <w:r>
        <w:rPr>
          <w:rFonts w:ascii="Articulate" w:hAnsi="Articulate" w:cs="Times New Roman"/>
          <w:sz w:val="20"/>
          <w:szCs w:val="20"/>
        </w:rPr>
        <w:t xml:space="preserve">looking ahead and </w:t>
      </w:r>
      <w:r w:rsidRPr="00097DCF">
        <w:rPr>
          <w:rFonts w:ascii="Articulate" w:hAnsi="Articulate" w:cs="Times New Roman"/>
          <w:sz w:val="20"/>
          <w:szCs w:val="20"/>
        </w:rPr>
        <w:t xml:space="preserve">understanding the potential “ethical friction” points in the organization. By mentally working through how to address those based on your own and the organization’s values and your position responsibilities, you will be able to build the moral strength to make and execute ethical decisions. </w:t>
      </w:r>
    </w:p>
    <w:p w14:paraId="7FE282E8" w14:textId="77777777" w:rsidR="00B424A3" w:rsidRPr="00887EB6" w:rsidRDefault="00B424A3" w:rsidP="00B424A3">
      <w:pPr>
        <w:spacing w:line="240" w:lineRule="auto"/>
        <w:rPr>
          <w:rFonts w:ascii="Articulate" w:hAnsi="Articulate" w:cs="Times New Roman"/>
          <w:b/>
          <w:sz w:val="20"/>
          <w:szCs w:val="20"/>
        </w:rPr>
      </w:pPr>
      <w:r>
        <w:rPr>
          <w:rFonts w:ascii="Articulate" w:hAnsi="Articulate" w:cs="Times New Roman"/>
          <w:b/>
          <w:color w:val="9E7E38"/>
          <w:sz w:val="28"/>
          <w:szCs w:val="28"/>
        </w:rPr>
        <w:t>What if someone else arrives at a very different and even opposing decision based on the same facts and decision process?</w:t>
      </w:r>
    </w:p>
    <w:p w14:paraId="2FC4ECBA" w14:textId="77777777" w:rsidR="00B424A3" w:rsidRPr="0094710F" w:rsidRDefault="00B424A3" w:rsidP="00B424A3">
      <w:pPr>
        <w:spacing w:line="240" w:lineRule="auto"/>
        <w:rPr>
          <w:rFonts w:ascii="Articulate" w:hAnsi="Articulate" w:cs="Times New Roman"/>
          <w:sz w:val="20"/>
          <w:szCs w:val="20"/>
        </w:rPr>
      </w:pPr>
      <w:r w:rsidRPr="0094710F">
        <w:rPr>
          <w:rFonts w:ascii="Articulate" w:hAnsi="Articulate" w:cs="Times New Roman"/>
          <w:sz w:val="20"/>
          <w:szCs w:val="20"/>
        </w:rPr>
        <w:t xml:space="preserve">The extensive consideration of each of the ethical lenses should help to provide insight on a variety of acceptable ways of looking at the “right” thing to do especially with a “right vs. right” or “wrong vs. wrong” situation. When making a decision, communicating the reasons behind the decision is essential to reinforce the acceptance and implementation. </w:t>
      </w:r>
    </w:p>
    <w:p w14:paraId="30BA6B85" w14:textId="77777777" w:rsidR="00B424A3" w:rsidRDefault="00B424A3" w:rsidP="00B424A3">
      <w:pPr>
        <w:spacing w:line="240" w:lineRule="auto"/>
        <w:rPr>
          <w:rFonts w:ascii="Articulate" w:hAnsi="Articulate" w:cs="Times New Roman"/>
          <w:b/>
          <w:color w:val="9E7E38"/>
          <w:sz w:val="24"/>
          <w:szCs w:val="24"/>
        </w:rPr>
      </w:pPr>
      <w:r>
        <w:rPr>
          <w:rFonts w:ascii="Articulate" w:hAnsi="Articulate" w:cs="Times New Roman"/>
          <w:b/>
          <w:color w:val="9E7E38"/>
          <w:sz w:val="28"/>
          <w:szCs w:val="28"/>
        </w:rPr>
        <w:t>What kinds of organization resistance might I face with a complex issue?</w:t>
      </w:r>
    </w:p>
    <w:p w14:paraId="7ABB9FE2" w14:textId="77777777" w:rsidR="00B424A3" w:rsidRPr="0094710F" w:rsidRDefault="00B424A3" w:rsidP="00B424A3">
      <w:pPr>
        <w:spacing w:line="240" w:lineRule="auto"/>
        <w:rPr>
          <w:rFonts w:ascii="Articulate" w:hAnsi="Articulate" w:cs="Times New Roman"/>
          <w:sz w:val="20"/>
          <w:szCs w:val="20"/>
        </w:rPr>
      </w:pPr>
      <w:r w:rsidRPr="0094710F">
        <w:rPr>
          <w:rFonts w:ascii="Articulate" w:hAnsi="Articulate" w:cs="Times New Roman"/>
          <w:sz w:val="20"/>
          <w:szCs w:val="20"/>
        </w:rPr>
        <w:t xml:space="preserve">When making a decision and building an implementation plan, common obstacles requiring consideration may include: </w:t>
      </w:r>
    </w:p>
    <w:p w14:paraId="0AF1A7C0" w14:textId="77777777" w:rsidR="00B424A3" w:rsidRPr="0094710F" w:rsidRDefault="00B424A3" w:rsidP="00B424A3">
      <w:pPr>
        <w:pStyle w:val="ListParagraph"/>
        <w:numPr>
          <w:ilvl w:val="0"/>
          <w:numId w:val="30"/>
        </w:numPr>
        <w:spacing w:line="240" w:lineRule="auto"/>
        <w:rPr>
          <w:rFonts w:ascii="Articulate" w:hAnsi="Articulate" w:cs="Times New Roman"/>
          <w:sz w:val="20"/>
          <w:szCs w:val="20"/>
        </w:rPr>
      </w:pPr>
      <w:r w:rsidRPr="0094710F">
        <w:rPr>
          <w:rFonts w:ascii="Articulate" w:hAnsi="Articulate" w:cs="Times New Roman"/>
          <w:sz w:val="20"/>
          <w:szCs w:val="20"/>
        </w:rPr>
        <w:t>Threat to personal status/credibility (low confidence to implement ethical action, overly concerned about others’ perceptions, flagging conviction to stand for your values, financially entrapped in the job, etc.)</w:t>
      </w:r>
    </w:p>
    <w:p w14:paraId="73BD33F5" w14:textId="77777777" w:rsidR="00B424A3" w:rsidRPr="0094710F" w:rsidRDefault="00B424A3" w:rsidP="00B424A3">
      <w:pPr>
        <w:pStyle w:val="ListParagraph"/>
        <w:numPr>
          <w:ilvl w:val="0"/>
          <w:numId w:val="30"/>
        </w:numPr>
        <w:spacing w:line="240" w:lineRule="auto"/>
        <w:rPr>
          <w:rFonts w:ascii="Articulate" w:hAnsi="Articulate" w:cs="Times New Roman"/>
          <w:sz w:val="20"/>
          <w:szCs w:val="20"/>
        </w:rPr>
      </w:pPr>
      <w:r w:rsidRPr="0094710F">
        <w:rPr>
          <w:rFonts w:ascii="Articulate" w:hAnsi="Articulate" w:cs="Times New Roman"/>
          <w:sz w:val="20"/>
          <w:szCs w:val="20"/>
        </w:rPr>
        <w:t>Leadership resistance to plan (clarity of values and identity, courage, confidence, personal responsibility, duty, ethical leadership, etc.)</w:t>
      </w:r>
    </w:p>
    <w:p w14:paraId="3C7F3B96" w14:textId="77777777" w:rsidR="00B424A3" w:rsidRPr="0094710F" w:rsidRDefault="00B424A3" w:rsidP="00B424A3">
      <w:pPr>
        <w:pStyle w:val="ListParagraph"/>
        <w:numPr>
          <w:ilvl w:val="0"/>
          <w:numId w:val="30"/>
        </w:numPr>
        <w:spacing w:line="240" w:lineRule="auto"/>
        <w:rPr>
          <w:rFonts w:ascii="Articulate" w:hAnsi="Articulate" w:cs="Times New Roman"/>
          <w:sz w:val="20"/>
          <w:szCs w:val="20"/>
        </w:rPr>
      </w:pPr>
      <w:r w:rsidRPr="0094710F">
        <w:rPr>
          <w:rFonts w:ascii="Articulate" w:hAnsi="Articulate" w:cs="Times New Roman"/>
          <w:sz w:val="20"/>
          <w:szCs w:val="20"/>
        </w:rPr>
        <w:t>Weak organizational supporting mechanisms (unclear organizational values, lack of role models, lack of policies that provide clear guidance and support, culture that is slow to embrace ethical action, etc.)</w:t>
      </w:r>
    </w:p>
    <w:p w14:paraId="781DAD73" w14:textId="77777777" w:rsidR="00B424A3" w:rsidRPr="0094710F" w:rsidRDefault="00B424A3" w:rsidP="00B424A3">
      <w:pPr>
        <w:pStyle w:val="ListParagraph"/>
        <w:numPr>
          <w:ilvl w:val="0"/>
          <w:numId w:val="30"/>
        </w:numPr>
        <w:spacing w:line="240" w:lineRule="auto"/>
        <w:rPr>
          <w:rFonts w:ascii="Articulate" w:hAnsi="Articulate" w:cs="Times New Roman"/>
          <w:sz w:val="20"/>
          <w:szCs w:val="20"/>
        </w:rPr>
      </w:pPr>
      <w:r w:rsidRPr="0094710F">
        <w:rPr>
          <w:rFonts w:ascii="Articulate" w:hAnsi="Articulate" w:cs="Times New Roman"/>
          <w:sz w:val="20"/>
          <w:szCs w:val="20"/>
        </w:rPr>
        <w:t>Organizational pressures (vague or conflicting policies, perceived pressure from leaders to act in less than an ethical manner, ambiguous guidance from leaders, culture that rewards results without consideration on how they are obtained, etc.)</w:t>
      </w:r>
    </w:p>
    <w:p w14:paraId="25940B51" w14:textId="77777777" w:rsidR="00B424A3" w:rsidRPr="0094710F" w:rsidRDefault="00B424A3" w:rsidP="00B424A3">
      <w:pPr>
        <w:spacing w:line="240" w:lineRule="auto"/>
        <w:rPr>
          <w:rFonts w:ascii="Articulate" w:hAnsi="Articulate" w:cs="Times New Roman"/>
          <w:sz w:val="20"/>
          <w:szCs w:val="20"/>
        </w:rPr>
      </w:pPr>
      <w:r w:rsidRPr="0094710F">
        <w:rPr>
          <w:rFonts w:ascii="Articulate" w:hAnsi="Articulate" w:cs="Times New Roman"/>
          <w:sz w:val="20"/>
          <w:szCs w:val="20"/>
        </w:rPr>
        <w:t>Working through these potential areas of resistance and developing mitigation plans will help to further reinforce the decision implementation and long term success.</w:t>
      </w:r>
    </w:p>
    <w:p w14:paraId="3B82E3B0" w14:textId="77777777" w:rsidR="00B424A3" w:rsidRDefault="00B424A3">
      <w:pPr>
        <w:rPr>
          <w:rFonts w:ascii="Articulate" w:hAnsi="Articulate" w:cs="Times New Roman"/>
          <w:sz w:val="20"/>
          <w:szCs w:val="20"/>
        </w:rPr>
      </w:pPr>
      <w:r>
        <w:rPr>
          <w:rFonts w:ascii="Articulate" w:hAnsi="Articulate" w:cs="Times New Roman"/>
          <w:sz w:val="20"/>
          <w:szCs w:val="20"/>
        </w:rPr>
        <w:br w:type="page"/>
      </w:r>
    </w:p>
    <w:p w14:paraId="2765B8CC" w14:textId="77777777" w:rsidR="00B424A3" w:rsidRPr="001215E3" w:rsidRDefault="00B424A3" w:rsidP="00B424A3">
      <w:pPr>
        <w:spacing w:line="240" w:lineRule="auto"/>
        <w:rPr>
          <w:rFonts w:ascii="Articulate" w:hAnsi="Articulate" w:cs="Times New Roman"/>
          <w:b/>
          <w:sz w:val="28"/>
          <w:szCs w:val="28"/>
        </w:rPr>
      </w:pPr>
      <w:r>
        <w:rPr>
          <w:rFonts w:ascii="Articulate" w:hAnsi="Articulate" w:cs="Times New Roman"/>
          <w:b/>
          <w:sz w:val="28"/>
          <w:szCs w:val="28"/>
        </w:rPr>
        <w:lastRenderedPageBreak/>
        <w:t xml:space="preserve">Ethical Decision-Action Model Communication Checklist </w:t>
      </w:r>
    </w:p>
    <w:p w14:paraId="046F2622" w14:textId="77777777" w:rsidR="00B424A3" w:rsidRPr="001215E3" w:rsidRDefault="00B424A3" w:rsidP="00B424A3">
      <w:pPr>
        <w:spacing w:line="240" w:lineRule="auto"/>
        <w:rPr>
          <w:rFonts w:ascii="Articulate" w:hAnsi="Articulate" w:cs="Times New Roman"/>
          <w:i/>
          <w:sz w:val="20"/>
          <w:szCs w:val="20"/>
        </w:rPr>
      </w:pPr>
      <w:r w:rsidRPr="001215E3">
        <w:rPr>
          <w:rFonts w:ascii="Articulate" w:hAnsi="Articulate" w:cs="Times New Roman"/>
          <w:i/>
          <w:sz w:val="20"/>
          <w:szCs w:val="20"/>
        </w:rPr>
        <w:t>Use this checklist to</w:t>
      </w:r>
      <w:r>
        <w:rPr>
          <w:rFonts w:ascii="Articulate" w:hAnsi="Articulate" w:cs="Times New Roman"/>
          <w:i/>
          <w:sz w:val="20"/>
          <w:szCs w:val="20"/>
        </w:rPr>
        <w:t xml:space="preserve"> persuade internal and external stakeholders to support, or at least understand, your decision through defining an effective overall plan for the communication delivery as well as the essence of your message. Consider the needs of your stakeholders and how to package the message in positive, collaborative terms.</w:t>
      </w:r>
      <w:r w:rsidRPr="001215E3">
        <w:rPr>
          <w:rFonts w:ascii="Articulate" w:hAnsi="Articulate" w:cs="Times New Roman"/>
          <w:i/>
          <w:sz w:val="20"/>
          <w:szCs w:val="20"/>
        </w:rPr>
        <w:t xml:space="preserve"> </w:t>
      </w:r>
    </w:p>
    <w:p w14:paraId="3716866C" w14:textId="77777777" w:rsidR="00B424A3" w:rsidRPr="00887EB6" w:rsidRDefault="00B424A3" w:rsidP="00B424A3">
      <w:pPr>
        <w:spacing w:line="240" w:lineRule="auto"/>
        <w:rPr>
          <w:rFonts w:ascii="Articulate" w:hAnsi="Articulate" w:cs="Times New Roman"/>
          <w:b/>
          <w:sz w:val="20"/>
          <w:szCs w:val="20"/>
        </w:rPr>
      </w:pPr>
      <w:r>
        <w:rPr>
          <w:rFonts w:ascii="Articulate" w:hAnsi="Articulate" w:cs="Times New Roman"/>
          <w:b/>
          <w:color w:val="9E7E38"/>
          <w:sz w:val="28"/>
          <w:szCs w:val="28"/>
        </w:rPr>
        <w:t>Develop the Communication Plan</w:t>
      </w:r>
    </w:p>
    <w:p w14:paraId="762FAD2E" w14:textId="77777777" w:rsidR="00B424A3" w:rsidRDefault="00B424A3" w:rsidP="00B424A3">
      <w:pPr>
        <w:pStyle w:val="ListParagraph"/>
        <w:numPr>
          <w:ilvl w:val="0"/>
          <w:numId w:val="26"/>
        </w:numPr>
        <w:spacing w:line="240" w:lineRule="auto"/>
        <w:rPr>
          <w:rFonts w:ascii="Articulate" w:hAnsi="Articulate" w:cs="Times New Roman"/>
          <w:b/>
          <w:sz w:val="20"/>
          <w:szCs w:val="20"/>
        </w:rPr>
      </w:pPr>
      <w:r>
        <w:rPr>
          <w:rFonts w:ascii="Articulate" w:hAnsi="Articulate" w:cs="Times New Roman"/>
          <w:b/>
          <w:sz w:val="20"/>
          <w:szCs w:val="20"/>
        </w:rPr>
        <w:t>Identified who needs to be informed and what they need to know while considering the needs of executives, employees, customers, and external partners and supporters</w:t>
      </w:r>
    </w:p>
    <w:p w14:paraId="1E13B6A6" w14:textId="77777777" w:rsidR="00B424A3" w:rsidRPr="00887EB6" w:rsidRDefault="00B424A3" w:rsidP="00B424A3">
      <w:pPr>
        <w:pStyle w:val="ListParagraph"/>
        <w:numPr>
          <w:ilvl w:val="0"/>
          <w:numId w:val="26"/>
        </w:numPr>
        <w:spacing w:line="240" w:lineRule="auto"/>
        <w:rPr>
          <w:rFonts w:ascii="Articulate" w:hAnsi="Articulate" w:cs="Times New Roman"/>
          <w:b/>
          <w:sz w:val="20"/>
          <w:szCs w:val="20"/>
        </w:rPr>
      </w:pPr>
      <w:r>
        <w:rPr>
          <w:rFonts w:ascii="Articulate" w:hAnsi="Articulate" w:cs="Times New Roman"/>
          <w:b/>
          <w:sz w:val="20"/>
          <w:szCs w:val="20"/>
        </w:rPr>
        <w:t>Involved Corporate Communications/Public Relations in the plan including gaining input on how the message is delivered to large groups and how it is aligned with corporate messaging</w:t>
      </w:r>
    </w:p>
    <w:p w14:paraId="7552B85F" w14:textId="77777777" w:rsidR="00B424A3" w:rsidRPr="00887EB6" w:rsidRDefault="00B424A3" w:rsidP="00B424A3">
      <w:pPr>
        <w:pStyle w:val="ListParagraph"/>
        <w:numPr>
          <w:ilvl w:val="0"/>
          <w:numId w:val="26"/>
        </w:numPr>
        <w:spacing w:line="240" w:lineRule="auto"/>
        <w:rPr>
          <w:rFonts w:ascii="Articulate" w:hAnsi="Articulate" w:cs="Times New Roman"/>
          <w:b/>
          <w:sz w:val="20"/>
          <w:szCs w:val="20"/>
        </w:rPr>
      </w:pPr>
      <w:r>
        <w:rPr>
          <w:rFonts w:ascii="Articulate" w:hAnsi="Articulate" w:cs="Times New Roman"/>
          <w:b/>
          <w:sz w:val="20"/>
          <w:szCs w:val="20"/>
        </w:rPr>
        <w:t>Considered means and timing for message delivery including optimal communication channels</w:t>
      </w:r>
    </w:p>
    <w:p w14:paraId="01780BF4" w14:textId="77777777" w:rsidR="00B424A3" w:rsidRPr="00887EB6" w:rsidRDefault="00B424A3" w:rsidP="00B424A3">
      <w:pPr>
        <w:pStyle w:val="ListParagraph"/>
        <w:numPr>
          <w:ilvl w:val="0"/>
          <w:numId w:val="26"/>
        </w:numPr>
        <w:spacing w:line="240" w:lineRule="auto"/>
        <w:rPr>
          <w:rFonts w:ascii="Articulate" w:hAnsi="Articulate" w:cs="Times New Roman"/>
          <w:b/>
          <w:sz w:val="20"/>
          <w:szCs w:val="20"/>
        </w:rPr>
      </w:pPr>
      <w:r>
        <w:rPr>
          <w:rFonts w:ascii="Articulate" w:hAnsi="Articulate" w:cs="Times New Roman"/>
          <w:b/>
          <w:sz w:val="20"/>
          <w:szCs w:val="20"/>
        </w:rPr>
        <w:t>Identified any stakeholder (or those resistant) who might need face-to-face delivery to enhance their support and commitment</w:t>
      </w:r>
    </w:p>
    <w:p w14:paraId="756F316E" w14:textId="77777777" w:rsidR="00B424A3" w:rsidRPr="00887EB6" w:rsidRDefault="00B424A3" w:rsidP="00B424A3">
      <w:pPr>
        <w:pStyle w:val="ListParagraph"/>
        <w:numPr>
          <w:ilvl w:val="0"/>
          <w:numId w:val="26"/>
        </w:numPr>
        <w:spacing w:line="240" w:lineRule="auto"/>
        <w:rPr>
          <w:rFonts w:ascii="Articulate" w:hAnsi="Articulate" w:cs="Times New Roman"/>
          <w:b/>
          <w:sz w:val="20"/>
          <w:szCs w:val="20"/>
        </w:rPr>
      </w:pPr>
      <w:r>
        <w:rPr>
          <w:rFonts w:ascii="Articulate" w:hAnsi="Articulate" w:cs="Times New Roman"/>
          <w:b/>
          <w:sz w:val="20"/>
          <w:szCs w:val="20"/>
        </w:rPr>
        <w:t>Identified questions the audience might have and developed talking points to address most common expected concerns</w:t>
      </w:r>
    </w:p>
    <w:p w14:paraId="45C84618" w14:textId="77777777" w:rsidR="00B424A3" w:rsidRPr="009C28F5" w:rsidRDefault="00B424A3" w:rsidP="00B424A3">
      <w:pPr>
        <w:pStyle w:val="ListParagraph"/>
        <w:numPr>
          <w:ilvl w:val="0"/>
          <w:numId w:val="26"/>
        </w:numPr>
        <w:spacing w:line="240" w:lineRule="auto"/>
        <w:rPr>
          <w:rFonts w:ascii="Articulate" w:hAnsi="Articulate" w:cs="Times New Roman"/>
          <w:b/>
          <w:sz w:val="20"/>
          <w:szCs w:val="20"/>
        </w:rPr>
      </w:pPr>
      <w:r>
        <w:rPr>
          <w:rFonts w:ascii="Articulate" w:hAnsi="Articulate" w:cs="Times New Roman"/>
          <w:b/>
          <w:sz w:val="20"/>
          <w:szCs w:val="20"/>
        </w:rPr>
        <w:t>Explored the symbolic signals that should come through in the message including secondary and long-term effects</w:t>
      </w:r>
    </w:p>
    <w:p w14:paraId="2F35D2C6" w14:textId="77777777" w:rsidR="00B424A3" w:rsidRDefault="00B424A3" w:rsidP="00B424A3">
      <w:pPr>
        <w:spacing w:line="240" w:lineRule="auto"/>
        <w:rPr>
          <w:rFonts w:ascii="Articulate" w:hAnsi="Articulate" w:cs="Times New Roman"/>
          <w:b/>
          <w:color w:val="9E7E38"/>
          <w:sz w:val="24"/>
          <w:szCs w:val="24"/>
        </w:rPr>
      </w:pPr>
      <w:r>
        <w:rPr>
          <w:rFonts w:ascii="Articulate" w:hAnsi="Articulate" w:cs="Times New Roman"/>
          <w:b/>
          <w:color w:val="9E7E38"/>
          <w:sz w:val="28"/>
          <w:szCs w:val="28"/>
        </w:rPr>
        <w:t>Prepare the Communication</w:t>
      </w:r>
    </w:p>
    <w:p w14:paraId="3EE3B76B"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Defined desired impact of the communication including what is expected to be accomplished</w:t>
      </w:r>
    </w:p>
    <w:p w14:paraId="41005445"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Identified the issue and provided context including considering what the audience needs to know about the history of this issue</w:t>
      </w:r>
    </w:p>
    <w:p w14:paraId="44ADB116"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Explored any barriers or potential resistance to the issue</w:t>
      </w:r>
    </w:p>
    <w:p w14:paraId="566F608C"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Stated the decision and implementation.</w:t>
      </w:r>
    </w:p>
    <w:p w14:paraId="09D7C69C"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Identified the next steps including what the audience can expect or what is being asked</w:t>
      </w:r>
    </w:p>
    <w:p w14:paraId="35EB09CB"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Defined what success looks like with the resolution of this issue</w:t>
      </w:r>
    </w:p>
    <w:p w14:paraId="14E3704A"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Provided reasons for the decision criteria</w:t>
      </w:r>
    </w:p>
    <w:p w14:paraId="74577B8E"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Gave a symbolic signal and relevance of criteria to organization</w:t>
      </w:r>
    </w:p>
    <w:p w14:paraId="5B2BEB06"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Connected to other organizational initiatives and reinforced priority</w:t>
      </w:r>
    </w:p>
    <w:p w14:paraId="3EE42982" w14:textId="77777777" w:rsidR="00B424A3"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Connected to organizational values and set expectations for success</w:t>
      </w:r>
    </w:p>
    <w:p w14:paraId="52194262" w14:textId="77777777" w:rsidR="00B424A3" w:rsidRPr="008C7FCD" w:rsidRDefault="00B424A3" w:rsidP="00B424A3">
      <w:pPr>
        <w:pStyle w:val="ListParagraph"/>
        <w:numPr>
          <w:ilvl w:val="0"/>
          <w:numId w:val="27"/>
        </w:numPr>
        <w:spacing w:line="240" w:lineRule="auto"/>
        <w:rPr>
          <w:rFonts w:ascii="Articulate" w:hAnsi="Articulate" w:cs="Times New Roman"/>
          <w:b/>
          <w:sz w:val="20"/>
          <w:szCs w:val="20"/>
        </w:rPr>
      </w:pPr>
      <w:r>
        <w:rPr>
          <w:rFonts w:ascii="Articulate" w:hAnsi="Articulate" w:cs="Times New Roman"/>
          <w:b/>
          <w:sz w:val="20"/>
          <w:szCs w:val="20"/>
        </w:rPr>
        <w:t>Motivated the audience to support the success of this decision implementation</w:t>
      </w:r>
    </w:p>
    <w:p w14:paraId="2E14817E" w14:textId="77777777" w:rsidR="003B61D0" w:rsidRDefault="003B61D0">
      <w:pPr>
        <w:rPr>
          <w:rFonts w:ascii="Articulate" w:hAnsi="Articulate" w:cs="Times New Roman"/>
          <w:b/>
          <w:sz w:val="20"/>
          <w:szCs w:val="20"/>
        </w:rPr>
      </w:pPr>
      <w:r>
        <w:rPr>
          <w:rFonts w:ascii="Articulate" w:hAnsi="Articulate" w:cs="Times New Roman"/>
          <w:b/>
          <w:sz w:val="20"/>
          <w:szCs w:val="20"/>
        </w:rPr>
        <w:br w:type="page"/>
      </w:r>
    </w:p>
    <w:p w14:paraId="63B89B15" w14:textId="3481281E" w:rsidR="00B424A3" w:rsidRPr="00F2421C" w:rsidRDefault="003410A6" w:rsidP="00B424A3">
      <w:pPr>
        <w:pStyle w:val="ListParagraph"/>
        <w:spacing w:line="240" w:lineRule="auto"/>
        <w:ind w:left="360"/>
        <w:rPr>
          <w:rFonts w:ascii="Articulate" w:hAnsi="Articulate" w:cs="Times New Roman"/>
          <w:b/>
          <w:sz w:val="20"/>
          <w:szCs w:val="20"/>
        </w:rPr>
      </w:pPr>
      <w:r w:rsidRPr="003410A6">
        <w:rPr>
          <w:rFonts w:ascii="Articulate" w:hAnsi="Articulate" w:cs="Times New Roman"/>
          <w:b/>
          <w:noProof/>
          <w:sz w:val="20"/>
          <w:szCs w:val="20"/>
        </w:rPr>
        <w:lastRenderedPageBreak/>
        <w:drawing>
          <wp:inline distT="0" distB="0" distL="0" distR="0" wp14:anchorId="59ECE575" wp14:editId="38890F2C">
            <wp:extent cx="5983375" cy="714756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2313" cy="7182128"/>
                    </a:xfrm>
                    <a:prstGeom prst="rect">
                      <a:avLst/>
                    </a:prstGeom>
                  </pic:spPr>
                </pic:pic>
              </a:graphicData>
            </a:graphic>
          </wp:inline>
        </w:drawing>
      </w:r>
    </w:p>
    <w:sectPr w:rsidR="00B424A3" w:rsidRPr="00F242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E3D9" w14:textId="77777777" w:rsidR="000B2F8B" w:rsidRDefault="000B2F8B" w:rsidP="00994958">
      <w:pPr>
        <w:spacing w:after="0" w:line="240" w:lineRule="auto"/>
      </w:pPr>
      <w:r>
        <w:separator/>
      </w:r>
    </w:p>
  </w:endnote>
  <w:endnote w:type="continuationSeparator" w:id="0">
    <w:p w14:paraId="3F50DA01" w14:textId="77777777" w:rsidR="000B2F8B" w:rsidRDefault="000B2F8B"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E7D6" w14:textId="77777777" w:rsidR="00A3118B" w:rsidRDefault="00A31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6CE3" w14:textId="7CB5741A" w:rsidR="009A1446" w:rsidRPr="00994958" w:rsidRDefault="009A1446">
    <w:pPr>
      <w:pStyle w:val="Footer"/>
      <w:rPr>
        <w:color w:val="9E7E38"/>
      </w:rPr>
    </w:pPr>
    <w:r w:rsidRPr="00985B31">
      <w:rPr>
        <w:rFonts w:ascii="Articulate" w:hAnsi="Articulate"/>
        <w:color w:val="9E7E38"/>
        <w:sz w:val="16"/>
        <w:szCs w:val="16"/>
      </w:rPr>
      <w:t>WAKE FOREST UNIVERSITY    C</w:t>
    </w:r>
    <w:r w:rsidR="001430E2">
      <w:rPr>
        <w:rFonts w:ascii="Articulate" w:hAnsi="Articulate"/>
        <w:color w:val="9E7E38"/>
        <w:sz w:val="16"/>
        <w:szCs w:val="16"/>
      </w:rPr>
      <w:t xml:space="preserve">opyright </w:t>
    </w:r>
    <w:r w:rsidR="001430E2">
      <w:rPr>
        <w:rFonts w:ascii="Articulate" w:hAnsi="Articulate"/>
        <w:color w:val="9E7E38"/>
        <w:sz w:val="16"/>
        <w:szCs w:val="16"/>
      </w:rPr>
      <w:t>202</w:t>
    </w:r>
    <w:r w:rsidR="00A3118B">
      <w:rPr>
        <w:rFonts w:ascii="Articulate" w:hAnsi="Articulate"/>
        <w:color w:val="9E7E38"/>
        <w:sz w:val="16"/>
        <w:szCs w:val="16"/>
      </w:rPr>
      <w:t>5</w:t>
    </w:r>
    <w:r w:rsidRPr="00985B31">
      <w:rPr>
        <w:rFonts w:ascii="Articulate" w:hAnsi="Articulate"/>
        <w:color w:val="9E7E38"/>
        <w:sz w:val="16"/>
        <w:szCs w:val="16"/>
      </w:rPr>
      <w:t xml:space="preserve"> </w:t>
    </w:r>
    <w:r>
      <w:rPr>
        <w:rFonts w:ascii="Articulate" w:hAnsi="Articulate"/>
        <w:color w:val="9E7E38"/>
        <w:sz w:val="16"/>
        <w:szCs w:val="16"/>
      </w:rPr>
      <w:t xml:space="preserve">  All rights reserved   clc.business.wfu.edu</w:t>
    </w:r>
    <w:r w:rsidRPr="00994958">
      <w:rPr>
        <w:color w:val="9E7E38"/>
      </w:rPr>
      <w:t xml:space="preserve">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A241D2">
      <w:rPr>
        <w:noProof/>
        <w:color w:val="9E7E38"/>
      </w:rPr>
      <w:t>4</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D510" w14:textId="77777777" w:rsidR="00A3118B" w:rsidRDefault="00A31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9FD5" w14:textId="77777777" w:rsidR="000B2F8B" w:rsidRDefault="000B2F8B" w:rsidP="00994958">
      <w:pPr>
        <w:spacing w:after="0" w:line="240" w:lineRule="auto"/>
      </w:pPr>
      <w:r>
        <w:separator/>
      </w:r>
    </w:p>
  </w:footnote>
  <w:footnote w:type="continuationSeparator" w:id="0">
    <w:p w14:paraId="0578F2F8" w14:textId="77777777" w:rsidR="000B2F8B" w:rsidRDefault="000B2F8B"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AF2F" w14:textId="77777777" w:rsidR="00A3118B" w:rsidRDefault="00A31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A2B6" w14:textId="77777777" w:rsidR="00A3118B" w:rsidRDefault="00A31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6348" w14:textId="77777777" w:rsidR="00A3118B" w:rsidRDefault="00A31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80E"/>
    <w:multiLevelType w:val="hybridMultilevel"/>
    <w:tmpl w:val="31B4203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E3763"/>
    <w:multiLevelType w:val="hybridMultilevel"/>
    <w:tmpl w:val="24A2B7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303348"/>
    <w:multiLevelType w:val="hybridMultilevel"/>
    <w:tmpl w:val="D9F2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23677"/>
    <w:multiLevelType w:val="hybridMultilevel"/>
    <w:tmpl w:val="16E467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8E6875"/>
    <w:multiLevelType w:val="hybridMultilevel"/>
    <w:tmpl w:val="2E46AB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35D5E"/>
    <w:multiLevelType w:val="hybridMultilevel"/>
    <w:tmpl w:val="654C76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35660"/>
    <w:multiLevelType w:val="hybridMultilevel"/>
    <w:tmpl w:val="17160AAC"/>
    <w:lvl w:ilvl="0" w:tplc="6C824374">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9D2C58"/>
    <w:multiLevelType w:val="hybridMultilevel"/>
    <w:tmpl w:val="654C76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F3F26"/>
    <w:multiLevelType w:val="hybridMultilevel"/>
    <w:tmpl w:val="C000639C"/>
    <w:lvl w:ilvl="0" w:tplc="77EC116C">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CA1120"/>
    <w:multiLevelType w:val="hybridMultilevel"/>
    <w:tmpl w:val="B07A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4698E"/>
    <w:multiLevelType w:val="hybridMultilevel"/>
    <w:tmpl w:val="654C76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E7285"/>
    <w:multiLevelType w:val="hybridMultilevel"/>
    <w:tmpl w:val="B06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328F4"/>
    <w:multiLevelType w:val="hybridMultilevel"/>
    <w:tmpl w:val="43C6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C52AF"/>
    <w:multiLevelType w:val="hybridMultilevel"/>
    <w:tmpl w:val="43C6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25756"/>
    <w:multiLevelType w:val="hybridMultilevel"/>
    <w:tmpl w:val="43383B1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F2675"/>
    <w:multiLevelType w:val="hybridMultilevel"/>
    <w:tmpl w:val="3F7E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70D5"/>
    <w:multiLevelType w:val="hybridMultilevel"/>
    <w:tmpl w:val="E59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15985"/>
    <w:multiLevelType w:val="hybridMultilevel"/>
    <w:tmpl w:val="0C1038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072964"/>
    <w:multiLevelType w:val="hybridMultilevel"/>
    <w:tmpl w:val="3F7E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F3534"/>
    <w:multiLevelType w:val="hybridMultilevel"/>
    <w:tmpl w:val="A5C051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311FFC"/>
    <w:multiLevelType w:val="hybridMultilevel"/>
    <w:tmpl w:val="FA9CF5B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17E74"/>
    <w:multiLevelType w:val="hybridMultilevel"/>
    <w:tmpl w:val="AA3656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4D7110"/>
    <w:multiLevelType w:val="hybridMultilevel"/>
    <w:tmpl w:val="3A18F7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E6679"/>
    <w:multiLevelType w:val="hybridMultilevel"/>
    <w:tmpl w:val="F7FC1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029A1"/>
    <w:multiLevelType w:val="hybridMultilevel"/>
    <w:tmpl w:val="6C36BF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876175"/>
    <w:multiLevelType w:val="hybridMultilevel"/>
    <w:tmpl w:val="43C6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A71E0"/>
    <w:multiLevelType w:val="hybridMultilevel"/>
    <w:tmpl w:val="DC682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8B327D"/>
    <w:multiLevelType w:val="hybridMultilevel"/>
    <w:tmpl w:val="2C46FD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262209"/>
    <w:multiLevelType w:val="hybridMultilevel"/>
    <w:tmpl w:val="33DCE1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6B74CC"/>
    <w:multiLevelType w:val="hybridMultilevel"/>
    <w:tmpl w:val="C386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081797">
    <w:abstractNumId w:val="16"/>
  </w:num>
  <w:num w:numId="2" w16cid:durableId="87579003">
    <w:abstractNumId w:val="11"/>
  </w:num>
  <w:num w:numId="3" w16cid:durableId="295840162">
    <w:abstractNumId w:val="2"/>
  </w:num>
  <w:num w:numId="4" w16cid:durableId="1510634951">
    <w:abstractNumId w:val="6"/>
  </w:num>
  <w:num w:numId="5" w16cid:durableId="659429970">
    <w:abstractNumId w:val="8"/>
  </w:num>
  <w:num w:numId="6" w16cid:durableId="104353361">
    <w:abstractNumId w:val="9"/>
  </w:num>
  <w:num w:numId="7" w16cid:durableId="70935551">
    <w:abstractNumId w:val="29"/>
  </w:num>
  <w:num w:numId="8" w16cid:durableId="26176844">
    <w:abstractNumId w:val="15"/>
  </w:num>
  <w:num w:numId="9" w16cid:durableId="1262644292">
    <w:abstractNumId w:val="18"/>
  </w:num>
  <w:num w:numId="10" w16cid:durableId="2017609498">
    <w:abstractNumId w:val="5"/>
  </w:num>
  <w:num w:numId="11" w16cid:durableId="1876044486">
    <w:abstractNumId w:val="4"/>
  </w:num>
  <w:num w:numId="12" w16cid:durableId="2054503220">
    <w:abstractNumId w:val="0"/>
  </w:num>
  <w:num w:numId="13" w16cid:durableId="798106194">
    <w:abstractNumId w:val="14"/>
  </w:num>
  <w:num w:numId="14" w16cid:durableId="1811707965">
    <w:abstractNumId w:val="22"/>
  </w:num>
  <w:num w:numId="15" w16cid:durableId="1198662361">
    <w:abstractNumId w:val="7"/>
  </w:num>
  <w:num w:numId="16" w16cid:durableId="1649942218">
    <w:abstractNumId w:val="20"/>
  </w:num>
  <w:num w:numId="17" w16cid:durableId="273245259">
    <w:abstractNumId w:val="10"/>
  </w:num>
  <w:num w:numId="18" w16cid:durableId="1862161011">
    <w:abstractNumId w:val="3"/>
  </w:num>
  <w:num w:numId="19" w16cid:durableId="999237145">
    <w:abstractNumId w:val="12"/>
  </w:num>
  <w:num w:numId="20" w16cid:durableId="1114326479">
    <w:abstractNumId w:val="13"/>
  </w:num>
  <w:num w:numId="21" w16cid:durableId="1047686271">
    <w:abstractNumId w:val="25"/>
  </w:num>
  <w:num w:numId="22" w16cid:durableId="1390878358">
    <w:abstractNumId w:val="26"/>
  </w:num>
  <w:num w:numId="23" w16cid:durableId="1506049716">
    <w:abstractNumId w:val="28"/>
  </w:num>
  <w:num w:numId="24" w16cid:durableId="375081855">
    <w:abstractNumId w:val="19"/>
  </w:num>
  <w:num w:numId="25" w16cid:durableId="1144815067">
    <w:abstractNumId w:val="21"/>
  </w:num>
  <w:num w:numId="26" w16cid:durableId="1198271812">
    <w:abstractNumId w:val="1"/>
  </w:num>
  <w:num w:numId="27" w16cid:durableId="497963998">
    <w:abstractNumId w:val="17"/>
  </w:num>
  <w:num w:numId="28" w16cid:durableId="1956404573">
    <w:abstractNumId w:val="24"/>
  </w:num>
  <w:num w:numId="29" w16cid:durableId="1868982458">
    <w:abstractNumId w:val="27"/>
  </w:num>
  <w:num w:numId="30" w16cid:durableId="95324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BD"/>
    <w:rsid w:val="000058F3"/>
    <w:rsid w:val="00014918"/>
    <w:rsid w:val="00047AE5"/>
    <w:rsid w:val="00054F5F"/>
    <w:rsid w:val="000752A2"/>
    <w:rsid w:val="00081087"/>
    <w:rsid w:val="00084A69"/>
    <w:rsid w:val="00092B05"/>
    <w:rsid w:val="000A499E"/>
    <w:rsid w:val="000B0E91"/>
    <w:rsid w:val="000B2F8B"/>
    <w:rsid w:val="000D7680"/>
    <w:rsid w:val="000E0D4F"/>
    <w:rsid w:val="000E1EC6"/>
    <w:rsid w:val="000E63DD"/>
    <w:rsid w:val="00107AD8"/>
    <w:rsid w:val="001169F4"/>
    <w:rsid w:val="001215E3"/>
    <w:rsid w:val="001342EC"/>
    <w:rsid w:val="0014215E"/>
    <w:rsid w:val="001430E2"/>
    <w:rsid w:val="00182446"/>
    <w:rsid w:val="001B6E3A"/>
    <w:rsid w:val="001E460E"/>
    <w:rsid w:val="001F3FB5"/>
    <w:rsid w:val="00213750"/>
    <w:rsid w:val="002845CF"/>
    <w:rsid w:val="002C1236"/>
    <w:rsid w:val="002D4C19"/>
    <w:rsid w:val="00313255"/>
    <w:rsid w:val="00313FCA"/>
    <w:rsid w:val="003410A6"/>
    <w:rsid w:val="00346A66"/>
    <w:rsid w:val="0038702D"/>
    <w:rsid w:val="003A4507"/>
    <w:rsid w:val="003A5D6B"/>
    <w:rsid w:val="003B6060"/>
    <w:rsid w:val="003B61D0"/>
    <w:rsid w:val="003E6771"/>
    <w:rsid w:val="004002AD"/>
    <w:rsid w:val="00400B95"/>
    <w:rsid w:val="004238F8"/>
    <w:rsid w:val="004242A5"/>
    <w:rsid w:val="00434840"/>
    <w:rsid w:val="00442832"/>
    <w:rsid w:val="00450C20"/>
    <w:rsid w:val="00461074"/>
    <w:rsid w:val="00474B9B"/>
    <w:rsid w:val="004763A4"/>
    <w:rsid w:val="00490A74"/>
    <w:rsid w:val="00493BBA"/>
    <w:rsid w:val="004A0FA9"/>
    <w:rsid w:val="004A31B8"/>
    <w:rsid w:val="004B23C6"/>
    <w:rsid w:val="004F34E3"/>
    <w:rsid w:val="00536C69"/>
    <w:rsid w:val="0053770F"/>
    <w:rsid w:val="00554183"/>
    <w:rsid w:val="00554AE9"/>
    <w:rsid w:val="00567331"/>
    <w:rsid w:val="00570BCC"/>
    <w:rsid w:val="0057538A"/>
    <w:rsid w:val="00587B34"/>
    <w:rsid w:val="0059367A"/>
    <w:rsid w:val="005A7C73"/>
    <w:rsid w:val="005C32EE"/>
    <w:rsid w:val="005C3C83"/>
    <w:rsid w:val="00612F11"/>
    <w:rsid w:val="00617D52"/>
    <w:rsid w:val="0062607B"/>
    <w:rsid w:val="006300CE"/>
    <w:rsid w:val="00666A32"/>
    <w:rsid w:val="006760ED"/>
    <w:rsid w:val="00676985"/>
    <w:rsid w:val="006803FB"/>
    <w:rsid w:val="00680666"/>
    <w:rsid w:val="006806B4"/>
    <w:rsid w:val="00681C7B"/>
    <w:rsid w:val="00684E09"/>
    <w:rsid w:val="00685E54"/>
    <w:rsid w:val="006D42F1"/>
    <w:rsid w:val="00711C45"/>
    <w:rsid w:val="00737B09"/>
    <w:rsid w:val="00741326"/>
    <w:rsid w:val="00754DAA"/>
    <w:rsid w:val="0076070B"/>
    <w:rsid w:val="0076144F"/>
    <w:rsid w:val="00771370"/>
    <w:rsid w:val="007812A0"/>
    <w:rsid w:val="0079073A"/>
    <w:rsid w:val="0079100F"/>
    <w:rsid w:val="007B0E20"/>
    <w:rsid w:val="007B3311"/>
    <w:rsid w:val="007B4843"/>
    <w:rsid w:val="007C12CB"/>
    <w:rsid w:val="007E032F"/>
    <w:rsid w:val="007F3360"/>
    <w:rsid w:val="00811BAD"/>
    <w:rsid w:val="00843881"/>
    <w:rsid w:val="00845BE6"/>
    <w:rsid w:val="00887EB6"/>
    <w:rsid w:val="008A7506"/>
    <w:rsid w:val="008B52CF"/>
    <w:rsid w:val="008C7FCD"/>
    <w:rsid w:val="008D1D87"/>
    <w:rsid w:val="008E2251"/>
    <w:rsid w:val="00900F78"/>
    <w:rsid w:val="00911864"/>
    <w:rsid w:val="009169A9"/>
    <w:rsid w:val="009436F3"/>
    <w:rsid w:val="00952944"/>
    <w:rsid w:val="00954F2F"/>
    <w:rsid w:val="00956CB6"/>
    <w:rsid w:val="00985B31"/>
    <w:rsid w:val="00994958"/>
    <w:rsid w:val="009A1446"/>
    <w:rsid w:val="009C77BD"/>
    <w:rsid w:val="009D1AEC"/>
    <w:rsid w:val="009E1F99"/>
    <w:rsid w:val="009F7B27"/>
    <w:rsid w:val="00A111EA"/>
    <w:rsid w:val="00A241D2"/>
    <w:rsid w:val="00A3118B"/>
    <w:rsid w:val="00A36C76"/>
    <w:rsid w:val="00A376CE"/>
    <w:rsid w:val="00A40B16"/>
    <w:rsid w:val="00A437C8"/>
    <w:rsid w:val="00A607B9"/>
    <w:rsid w:val="00A915E2"/>
    <w:rsid w:val="00A91CBB"/>
    <w:rsid w:val="00AC5F76"/>
    <w:rsid w:val="00AE0A40"/>
    <w:rsid w:val="00AE64AD"/>
    <w:rsid w:val="00B11562"/>
    <w:rsid w:val="00B12BCD"/>
    <w:rsid w:val="00B424A3"/>
    <w:rsid w:val="00B45D1D"/>
    <w:rsid w:val="00B46D92"/>
    <w:rsid w:val="00B52C00"/>
    <w:rsid w:val="00B52C44"/>
    <w:rsid w:val="00B62292"/>
    <w:rsid w:val="00B7653D"/>
    <w:rsid w:val="00B82BB4"/>
    <w:rsid w:val="00B91FC2"/>
    <w:rsid w:val="00BA3A64"/>
    <w:rsid w:val="00BC32EB"/>
    <w:rsid w:val="00BD2AB4"/>
    <w:rsid w:val="00BD7CAF"/>
    <w:rsid w:val="00BF23DF"/>
    <w:rsid w:val="00C12CF1"/>
    <w:rsid w:val="00C17791"/>
    <w:rsid w:val="00C209EF"/>
    <w:rsid w:val="00C27BBA"/>
    <w:rsid w:val="00C34900"/>
    <w:rsid w:val="00C44993"/>
    <w:rsid w:val="00C52BA9"/>
    <w:rsid w:val="00C6335A"/>
    <w:rsid w:val="00C73D4C"/>
    <w:rsid w:val="00C8730A"/>
    <w:rsid w:val="00CB0EC0"/>
    <w:rsid w:val="00CC69AD"/>
    <w:rsid w:val="00CD5AA7"/>
    <w:rsid w:val="00CE08C4"/>
    <w:rsid w:val="00CE623F"/>
    <w:rsid w:val="00D125A0"/>
    <w:rsid w:val="00D35BFB"/>
    <w:rsid w:val="00D52C77"/>
    <w:rsid w:val="00D74DBA"/>
    <w:rsid w:val="00D80947"/>
    <w:rsid w:val="00D819B6"/>
    <w:rsid w:val="00DA7BE4"/>
    <w:rsid w:val="00DB5BBB"/>
    <w:rsid w:val="00DF0B08"/>
    <w:rsid w:val="00DF0F5F"/>
    <w:rsid w:val="00DF2D3F"/>
    <w:rsid w:val="00E00EFF"/>
    <w:rsid w:val="00E038C8"/>
    <w:rsid w:val="00E11962"/>
    <w:rsid w:val="00E173E9"/>
    <w:rsid w:val="00E26ECF"/>
    <w:rsid w:val="00E340B1"/>
    <w:rsid w:val="00E36762"/>
    <w:rsid w:val="00E42372"/>
    <w:rsid w:val="00E6246C"/>
    <w:rsid w:val="00E71A28"/>
    <w:rsid w:val="00E7216F"/>
    <w:rsid w:val="00E72579"/>
    <w:rsid w:val="00E735D3"/>
    <w:rsid w:val="00E87CED"/>
    <w:rsid w:val="00EB043D"/>
    <w:rsid w:val="00EB35E9"/>
    <w:rsid w:val="00EE336E"/>
    <w:rsid w:val="00EE5C70"/>
    <w:rsid w:val="00F103CB"/>
    <w:rsid w:val="00F2421C"/>
    <w:rsid w:val="00F53D3C"/>
    <w:rsid w:val="00F5747E"/>
    <w:rsid w:val="00F6762C"/>
    <w:rsid w:val="00F9371C"/>
    <w:rsid w:val="00FB1B88"/>
    <w:rsid w:val="00FC0C33"/>
    <w:rsid w:val="00FC76B1"/>
    <w:rsid w:val="00FD0CB0"/>
    <w:rsid w:val="00FE08F0"/>
    <w:rsid w:val="00FE21D4"/>
    <w:rsid w:val="00FF2F81"/>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EA21"/>
  <w15:docId w15:val="{4E993534-1934-43B8-8D74-2F024D99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PlaceholderText">
    <w:name w:val="Placeholder Text"/>
    <w:basedOn w:val="DefaultParagraphFont"/>
    <w:uiPriority w:val="99"/>
    <w:semiHidden/>
    <w:rsid w:val="00F103CB"/>
    <w:rPr>
      <w:color w:val="808080"/>
    </w:rPr>
  </w:style>
  <w:style w:type="table" w:styleId="TableGrid">
    <w:name w:val="Table Grid"/>
    <w:basedOn w:val="TableNormal"/>
    <w:uiPriority w:val="59"/>
    <w:rsid w:val="005C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737B0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1342EC"/>
    <w:pPr>
      <w:spacing w:after="0" w:line="240" w:lineRule="auto"/>
    </w:pPr>
  </w:style>
  <w:style w:type="paragraph" w:styleId="NormalWeb">
    <w:name w:val="Normal (Web)"/>
    <w:basedOn w:val="Normal"/>
    <w:uiPriority w:val="99"/>
    <w:semiHidden/>
    <w:unhideWhenUsed/>
    <w:rsid w:val="00AE6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tokr\Desktop\Backup%20Files\Leadership%20Philosophy\Developing%20a%20Leadership%20Philosophy%20Form%203-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0CA48-402D-4CE2-AE4A-6F481E07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Developing a Leadership Philosophy Form 3-4-16.dotx</Template>
  <TotalTime>1</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2018-03-23T15:24:00Z</cp:lastPrinted>
  <dcterms:created xsi:type="dcterms:W3CDTF">2025-09-19T17:57:00Z</dcterms:created>
  <dcterms:modified xsi:type="dcterms:W3CDTF">2025-09-19T17:57:00Z</dcterms:modified>
</cp:coreProperties>
</file>