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3E799" w14:textId="77777777" w:rsidR="00A72B45" w:rsidRDefault="00346A66" w:rsidP="00E52142">
      <w:pPr>
        <w:rPr>
          <w:rFonts w:ascii="Articulate" w:hAnsi="Articulate" w:cs="Times New Roman"/>
          <w:b/>
          <w:color w:val="9E7E38"/>
          <w:sz w:val="32"/>
          <w:szCs w:val="32"/>
        </w:rPr>
      </w:pPr>
      <w:r w:rsidRPr="00346A66">
        <w:rPr>
          <w:rFonts w:ascii="Articulate" w:hAnsi="Articulate" w:cs="Times New Roman"/>
          <w:b/>
          <w:noProof/>
          <w:color w:val="9E7E38"/>
          <w:sz w:val="32"/>
          <w:szCs w:val="32"/>
        </w:rPr>
        <mc:AlternateContent>
          <mc:Choice Requires="wps">
            <w:drawing>
              <wp:anchor distT="0" distB="0" distL="114300" distR="114300" simplePos="0" relativeHeight="251659264" behindDoc="0" locked="0" layoutInCell="1" allowOverlap="1" wp14:anchorId="52AC9AB6" wp14:editId="42B82477">
                <wp:simplePos x="0" y="0"/>
                <wp:positionH relativeFrom="column">
                  <wp:posOffset>-63306</wp:posOffset>
                </wp:positionH>
                <wp:positionV relativeFrom="paragraph">
                  <wp:posOffset>-492760</wp:posOffset>
                </wp:positionV>
                <wp:extent cx="3053301" cy="834887"/>
                <wp:effectExtent l="0" t="0" r="0" b="3810"/>
                <wp:wrapNone/>
                <wp:docPr id="2" name="Rectangle 2"/>
                <wp:cNvGraphicFramePr/>
                <a:graphic xmlns:a="http://schemas.openxmlformats.org/drawingml/2006/main">
                  <a:graphicData uri="http://schemas.microsoft.com/office/word/2010/wordprocessingShape">
                    <wps:wsp>
                      <wps:cNvSpPr/>
                      <wps:spPr>
                        <a:xfrm>
                          <a:off x="0" y="0"/>
                          <a:ext cx="3053301" cy="834887"/>
                        </a:xfrm>
                        <a:prstGeom prst="rect">
                          <a:avLst/>
                        </a:prstGeom>
                        <a:blipFill>
                          <a:blip r:embed="rId8"/>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F4F989" id="Rectangle 2" o:spid="_x0000_s1026" style="position:absolute;margin-left:-5pt;margin-top:-38.8pt;width:240.4pt;height:6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" stroked="f" strokeweight="2pt">
                <v:fill r:id="rId9" o:title="" recolor="t" rotate="t" type="frame"/>
              </v:rect>
            </w:pict>
          </mc:Fallback>
        </mc:AlternateContent>
      </w:r>
    </w:p>
    <w:p w14:paraId="1D88CA1A" w14:textId="77777777" w:rsidR="00B87468" w:rsidRPr="00E52142" w:rsidRDefault="001D46DE" w:rsidP="00E52142">
      <w:pPr>
        <w:rPr>
          <w:rFonts w:ascii="Articulate" w:hAnsi="Articulate" w:cs="Times New Roman"/>
          <w:b/>
          <w:color w:val="9E7E38"/>
          <w:sz w:val="32"/>
          <w:szCs w:val="32"/>
        </w:rPr>
      </w:pPr>
      <w:r>
        <w:rPr>
          <w:rFonts w:ascii="Articulate" w:hAnsi="Articulate" w:cs="Times New Roman"/>
          <w:b/>
          <w:color w:val="9E7E38"/>
          <w:sz w:val="24"/>
          <w:szCs w:val="24"/>
        </w:rPr>
        <w:t>Team Charter</w:t>
      </w:r>
      <w:r w:rsidR="001B4B36">
        <w:rPr>
          <w:rFonts w:ascii="Articulate" w:hAnsi="Articulate" w:cs="Times New Roman"/>
          <w:b/>
          <w:color w:val="9E7E38"/>
          <w:sz w:val="24"/>
          <w:szCs w:val="24"/>
        </w:rPr>
        <w:t xml:space="preserve"> Process</w:t>
      </w:r>
      <w:r w:rsidR="00FD175D">
        <w:rPr>
          <w:rFonts w:ascii="Articulate" w:hAnsi="Articulate" w:cs="Times New Roman"/>
          <w:b/>
          <w:color w:val="9E7E38"/>
          <w:sz w:val="24"/>
          <w:szCs w:val="24"/>
        </w:rPr>
        <w:t>:</w:t>
      </w:r>
      <w:r w:rsidR="000C3995">
        <w:rPr>
          <w:rFonts w:ascii="Articulate" w:hAnsi="Articulate" w:cs="Times New Roman"/>
          <w:b/>
          <w:color w:val="9E7E38"/>
          <w:sz w:val="24"/>
          <w:szCs w:val="24"/>
        </w:rPr>
        <w:t xml:space="preserve"> The Foundation for Building a High Performing Team</w:t>
      </w:r>
      <w:r w:rsidR="00D125A0">
        <w:rPr>
          <w:rFonts w:ascii="Articulate" w:hAnsi="Articulate" w:cs="Times New Roman"/>
          <w:b/>
          <w:color w:val="9E7E38"/>
          <w:sz w:val="24"/>
          <w:szCs w:val="24"/>
        </w:rPr>
        <w:t xml:space="preserve"> </w:t>
      </w:r>
      <w:r w:rsidR="00F9371C" w:rsidRPr="00D80947">
        <w:rPr>
          <w:rFonts w:ascii="Articulate" w:hAnsi="Articulate" w:cs="Times New Roman"/>
          <w:b/>
          <w:color w:val="9E7E38"/>
          <w:sz w:val="24"/>
          <w:szCs w:val="24"/>
        </w:rPr>
        <w:t xml:space="preserve"> </w:t>
      </w:r>
    </w:p>
    <w:p w14:paraId="23BE021E" w14:textId="77777777" w:rsidR="00B3522D" w:rsidRDefault="00C81DDD" w:rsidP="00FA48D4">
      <w:pPr>
        <w:rPr>
          <w:rFonts w:ascii="Articulate" w:eastAsia="Times New Roman" w:hAnsi="Articulate" w:cs="Arial"/>
          <w:i/>
          <w:sz w:val="20"/>
          <w:szCs w:val="20"/>
        </w:rPr>
      </w:pPr>
      <w:r w:rsidRPr="000E4719">
        <w:rPr>
          <w:rFonts w:ascii="Articulate" w:eastAsia="Times New Roman" w:hAnsi="Articulate" w:cs="Arial"/>
          <w:i/>
          <w:sz w:val="20"/>
          <w:szCs w:val="20"/>
        </w:rPr>
        <w:t xml:space="preserve">This worksheet </w:t>
      </w:r>
      <w:r w:rsidR="003302BD">
        <w:rPr>
          <w:rFonts w:ascii="Articulate" w:eastAsia="Times New Roman" w:hAnsi="Articulate" w:cs="Arial"/>
          <w:i/>
          <w:sz w:val="20"/>
          <w:szCs w:val="20"/>
        </w:rPr>
        <w:t>walks you, step-by-step, through the processes of</w:t>
      </w:r>
      <w:r w:rsidR="0015439E">
        <w:rPr>
          <w:rFonts w:ascii="Articulate" w:eastAsia="Times New Roman" w:hAnsi="Articulate" w:cs="Arial"/>
          <w:i/>
          <w:sz w:val="20"/>
          <w:szCs w:val="20"/>
        </w:rPr>
        <w:t xml:space="preserve"> </w:t>
      </w:r>
      <w:r w:rsidR="001D46DE">
        <w:rPr>
          <w:rFonts w:ascii="Articulate" w:eastAsia="Times New Roman" w:hAnsi="Articulate" w:cs="Arial"/>
          <w:i/>
          <w:sz w:val="20"/>
          <w:szCs w:val="20"/>
        </w:rPr>
        <w:t xml:space="preserve">creating or revisiting a team charter which forms the foundation of </w:t>
      </w:r>
      <w:r w:rsidR="00CC7892">
        <w:rPr>
          <w:rFonts w:ascii="Articulate" w:eastAsia="Times New Roman" w:hAnsi="Articulate" w:cs="Arial"/>
          <w:i/>
          <w:sz w:val="20"/>
          <w:szCs w:val="20"/>
        </w:rPr>
        <w:t>a high performing</w:t>
      </w:r>
      <w:r w:rsidR="003302BD">
        <w:rPr>
          <w:rFonts w:ascii="Articulate" w:eastAsia="Times New Roman" w:hAnsi="Articulate" w:cs="Arial"/>
          <w:i/>
          <w:sz w:val="20"/>
          <w:szCs w:val="20"/>
        </w:rPr>
        <w:t xml:space="preserve"> team. </w:t>
      </w:r>
      <w:r w:rsidR="00FA76DB">
        <w:rPr>
          <w:rFonts w:ascii="Articulate" w:eastAsia="Times New Roman" w:hAnsi="Articulate" w:cs="Arial"/>
          <w:i/>
          <w:sz w:val="20"/>
          <w:szCs w:val="20"/>
        </w:rPr>
        <w:t xml:space="preserve">This process applies for both permanent and temporary teams. </w:t>
      </w:r>
      <w:r w:rsidR="00CC7892">
        <w:rPr>
          <w:rFonts w:ascii="Articulate" w:eastAsia="Times New Roman" w:hAnsi="Articulate" w:cs="Arial"/>
          <w:i/>
          <w:sz w:val="20"/>
          <w:szCs w:val="20"/>
        </w:rPr>
        <w:t xml:space="preserve">You are encouraged to work through each step and </w:t>
      </w:r>
      <w:r w:rsidR="00CC7892" w:rsidRPr="00A356A8">
        <w:rPr>
          <w:rFonts w:ascii="Articulate" w:eastAsia="Times New Roman" w:hAnsi="Articulate" w:cs="Arial"/>
          <w:i/>
          <w:sz w:val="20"/>
          <w:szCs w:val="20"/>
        </w:rPr>
        <w:t>discuss with team representatives.</w:t>
      </w:r>
      <w:r w:rsidR="00CC7892">
        <w:rPr>
          <w:rFonts w:ascii="Articulate" w:eastAsia="Times New Roman" w:hAnsi="Articulate" w:cs="Arial"/>
          <w:i/>
          <w:sz w:val="20"/>
          <w:szCs w:val="20"/>
        </w:rPr>
        <w:t xml:space="preserve"> </w:t>
      </w:r>
      <w:r w:rsidR="005D14CF">
        <w:rPr>
          <w:rFonts w:ascii="Articulate" w:eastAsia="Times New Roman" w:hAnsi="Articulate" w:cs="Arial"/>
          <w:i/>
          <w:sz w:val="20"/>
          <w:szCs w:val="20"/>
        </w:rPr>
        <w:t xml:space="preserve">The </w:t>
      </w:r>
      <w:r w:rsidR="005D14CF" w:rsidRPr="00A356A8">
        <w:rPr>
          <w:rFonts w:ascii="Articulate" w:eastAsia="Times New Roman" w:hAnsi="Articulate" w:cs="Arial"/>
          <w:b/>
          <w:i/>
          <w:sz w:val="20"/>
          <w:szCs w:val="20"/>
        </w:rPr>
        <w:t>dialogue among teammates</w:t>
      </w:r>
      <w:r w:rsidR="0015439E">
        <w:rPr>
          <w:rFonts w:ascii="Articulate" w:eastAsia="Times New Roman" w:hAnsi="Articulate" w:cs="Arial"/>
          <w:i/>
          <w:sz w:val="20"/>
          <w:szCs w:val="20"/>
        </w:rPr>
        <w:t>,</w:t>
      </w:r>
      <w:r w:rsidR="005D14CF">
        <w:rPr>
          <w:rFonts w:ascii="Articulate" w:eastAsia="Times New Roman" w:hAnsi="Articulate" w:cs="Arial"/>
          <w:i/>
          <w:sz w:val="20"/>
          <w:szCs w:val="20"/>
        </w:rPr>
        <w:t xml:space="preserve"> as they</w:t>
      </w:r>
      <w:r w:rsidR="0015439E">
        <w:rPr>
          <w:rFonts w:ascii="Articulate" w:eastAsia="Times New Roman" w:hAnsi="Articulate" w:cs="Arial"/>
          <w:i/>
          <w:sz w:val="20"/>
          <w:szCs w:val="20"/>
        </w:rPr>
        <w:t xml:space="preserve"> work through the </w:t>
      </w:r>
      <w:r w:rsidR="001D46DE">
        <w:rPr>
          <w:rFonts w:ascii="Articulate" w:eastAsia="Times New Roman" w:hAnsi="Articulate" w:cs="Arial"/>
          <w:i/>
          <w:sz w:val="20"/>
          <w:szCs w:val="20"/>
        </w:rPr>
        <w:t xml:space="preserve">charter </w:t>
      </w:r>
      <w:r w:rsidR="0015439E">
        <w:rPr>
          <w:rFonts w:ascii="Articulate" w:eastAsia="Times New Roman" w:hAnsi="Articulate" w:cs="Arial"/>
          <w:i/>
          <w:sz w:val="20"/>
          <w:szCs w:val="20"/>
        </w:rPr>
        <w:t>w</w:t>
      </w:r>
      <w:r w:rsidR="005D14CF">
        <w:rPr>
          <w:rFonts w:ascii="Articulate" w:eastAsia="Times New Roman" w:hAnsi="Articulate" w:cs="Arial"/>
          <w:i/>
          <w:sz w:val="20"/>
          <w:szCs w:val="20"/>
        </w:rPr>
        <w:t>orksheet</w:t>
      </w:r>
      <w:r w:rsidR="0015439E">
        <w:rPr>
          <w:rFonts w:ascii="Articulate" w:eastAsia="Times New Roman" w:hAnsi="Articulate" w:cs="Arial"/>
          <w:i/>
          <w:sz w:val="20"/>
          <w:szCs w:val="20"/>
        </w:rPr>
        <w:t>,</w:t>
      </w:r>
      <w:r w:rsidR="005D14CF">
        <w:rPr>
          <w:rFonts w:ascii="Articulate" w:eastAsia="Times New Roman" w:hAnsi="Articulate" w:cs="Arial"/>
          <w:i/>
          <w:sz w:val="20"/>
          <w:szCs w:val="20"/>
        </w:rPr>
        <w:t xml:space="preserve"> creates alignment, </w:t>
      </w:r>
      <w:r w:rsidR="00CC7892">
        <w:rPr>
          <w:rFonts w:ascii="Articulate" w:eastAsia="Times New Roman" w:hAnsi="Articulate" w:cs="Arial"/>
          <w:i/>
          <w:sz w:val="20"/>
          <w:szCs w:val="20"/>
        </w:rPr>
        <w:t>commitment</w:t>
      </w:r>
      <w:r w:rsidR="006937E0">
        <w:rPr>
          <w:rFonts w:ascii="Articulate" w:eastAsia="Times New Roman" w:hAnsi="Articulate" w:cs="Arial"/>
          <w:i/>
          <w:sz w:val="20"/>
          <w:szCs w:val="20"/>
        </w:rPr>
        <w:t>, and cohesion among members while accelerating team development.</w:t>
      </w:r>
      <w:r w:rsidR="00CC7892">
        <w:rPr>
          <w:rFonts w:ascii="Articulate" w:eastAsia="Times New Roman" w:hAnsi="Articulate" w:cs="Arial"/>
          <w:i/>
          <w:sz w:val="20"/>
          <w:szCs w:val="20"/>
        </w:rPr>
        <w:t xml:space="preserve">  </w:t>
      </w:r>
      <w:r w:rsidR="00491FE4">
        <w:rPr>
          <w:rFonts w:ascii="Articulate" w:eastAsia="Times New Roman" w:hAnsi="Articulate" w:cs="Arial"/>
          <w:i/>
          <w:sz w:val="20"/>
          <w:szCs w:val="20"/>
        </w:rPr>
        <w:t xml:space="preserve">Once you have </w:t>
      </w:r>
      <w:r w:rsidR="00491FE4" w:rsidRPr="008A656B">
        <w:rPr>
          <w:rFonts w:ascii="Articulate" w:eastAsia="Times New Roman" w:hAnsi="Articulate" w:cs="Arial"/>
          <w:i/>
          <w:sz w:val="20"/>
          <w:szCs w:val="20"/>
          <w:u w:val="single"/>
        </w:rPr>
        <w:t>worked through the prompts in each section, delete them</w:t>
      </w:r>
      <w:r w:rsidR="00491FE4">
        <w:rPr>
          <w:rFonts w:ascii="Articulate" w:eastAsia="Times New Roman" w:hAnsi="Articulate" w:cs="Arial"/>
          <w:i/>
          <w:sz w:val="20"/>
          <w:szCs w:val="20"/>
        </w:rPr>
        <w:t>.</w:t>
      </w:r>
    </w:p>
    <w:p w14:paraId="4B63F4FE" w14:textId="77777777" w:rsidR="00E96187" w:rsidRPr="00E96187" w:rsidRDefault="00E96187" w:rsidP="00FA48D4">
      <w:pPr>
        <w:rPr>
          <w:rFonts w:ascii="Articulate" w:eastAsia="Times New Roman" w:hAnsi="Articulate" w:cs="Arial"/>
          <w:b/>
          <w:sz w:val="20"/>
          <w:szCs w:val="20"/>
        </w:rPr>
      </w:pPr>
      <w:r w:rsidRPr="00E96187">
        <w:rPr>
          <w:rFonts w:ascii="Articulate" w:eastAsia="Times New Roman" w:hAnsi="Articulate" w:cs="Arial"/>
          <w:b/>
          <w:sz w:val="20"/>
          <w:szCs w:val="20"/>
        </w:rPr>
        <w:t>_________________   Team</w:t>
      </w:r>
    </w:p>
    <w:p w14:paraId="54BA81AC" w14:textId="77777777" w:rsidR="00C81DDD" w:rsidRPr="00610B77" w:rsidRDefault="004067CC" w:rsidP="00C81DDD">
      <w:pPr>
        <w:spacing w:after="0" w:line="240" w:lineRule="auto"/>
        <w:rPr>
          <w:rFonts w:ascii="Articulate" w:eastAsia="Times New Roman" w:hAnsi="Articulate" w:cs="Arial"/>
          <w:b/>
          <w:bCs/>
          <w:sz w:val="20"/>
          <w:szCs w:val="20"/>
        </w:rPr>
      </w:pPr>
      <w:r>
        <w:rPr>
          <w:rFonts w:ascii="Articulate" w:eastAsia="Times New Roman" w:hAnsi="Articulate" w:cs="Arial"/>
          <w:b/>
          <w:sz w:val="20"/>
          <w:szCs w:val="20"/>
        </w:rPr>
        <w:t xml:space="preserve">Step </w:t>
      </w:r>
      <w:r w:rsidR="00FA48D4">
        <w:rPr>
          <w:rFonts w:ascii="Articulate" w:eastAsia="Times New Roman" w:hAnsi="Articulate" w:cs="Arial"/>
          <w:b/>
          <w:sz w:val="20"/>
          <w:szCs w:val="20"/>
        </w:rPr>
        <w:t>1</w:t>
      </w:r>
      <w:r w:rsidR="00610B77" w:rsidRPr="00610B77">
        <w:rPr>
          <w:rFonts w:ascii="Articulate" w:eastAsia="Times New Roman" w:hAnsi="Articulate" w:cs="Arial"/>
          <w:b/>
          <w:sz w:val="20"/>
          <w:szCs w:val="20"/>
        </w:rPr>
        <w:t xml:space="preserve">: </w:t>
      </w:r>
      <w:r w:rsidR="00516A0E">
        <w:rPr>
          <w:rFonts w:ascii="Articulate" w:eastAsia="Times New Roman" w:hAnsi="Articulate" w:cs="Arial"/>
          <w:b/>
          <w:bCs/>
          <w:sz w:val="20"/>
          <w:szCs w:val="20"/>
        </w:rPr>
        <w:t>Create</w:t>
      </w:r>
      <w:r w:rsidR="005D14CF">
        <w:rPr>
          <w:rFonts w:ascii="Articulate" w:eastAsia="Times New Roman" w:hAnsi="Articulate" w:cs="Arial"/>
          <w:b/>
          <w:bCs/>
          <w:sz w:val="20"/>
          <w:szCs w:val="20"/>
        </w:rPr>
        <w:t xml:space="preserve"> or Revisit</w:t>
      </w:r>
      <w:r w:rsidR="00516A0E">
        <w:rPr>
          <w:rFonts w:ascii="Articulate" w:eastAsia="Times New Roman" w:hAnsi="Articulate" w:cs="Arial"/>
          <w:b/>
          <w:bCs/>
          <w:sz w:val="20"/>
          <w:szCs w:val="20"/>
        </w:rPr>
        <w:t xml:space="preserve"> the</w:t>
      </w:r>
      <w:r w:rsidR="00C81DDD" w:rsidRPr="00610B77">
        <w:rPr>
          <w:rFonts w:ascii="Articulate" w:eastAsia="Times New Roman" w:hAnsi="Articulate" w:cs="Arial"/>
          <w:b/>
          <w:bCs/>
          <w:sz w:val="20"/>
          <w:szCs w:val="20"/>
        </w:rPr>
        <w:t xml:space="preserve"> Team</w:t>
      </w:r>
      <w:r w:rsidR="00516A0E">
        <w:rPr>
          <w:rFonts w:ascii="Articulate" w:eastAsia="Times New Roman" w:hAnsi="Articulate" w:cs="Arial"/>
          <w:b/>
          <w:bCs/>
          <w:sz w:val="20"/>
          <w:szCs w:val="20"/>
        </w:rPr>
        <w:t>’s</w:t>
      </w:r>
      <w:r w:rsidR="00C81DDD" w:rsidRPr="00610B77">
        <w:rPr>
          <w:rFonts w:ascii="Articulate" w:eastAsia="Times New Roman" w:hAnsi="Articulate" w:cs="Arial"/>
          <w:b/>
          <w:bCs/>
          <w:sz w:val="20"/>
          <w:szCs w:val="20"/>
        </w:rPr>
        <w:t xml:space="preserve"> Purpose, Values</w:t>
      </w:r>
      <w:r w:rsidR="004576A0">
        <w:rPr>
          <w:rFonts w:ascii="Articulate" w:eastAsia="Times New Roman" w:hAnsi="Articulate" w:cs="Arial"/>
          <w:b/>
          <w:bCs/>
          <w:sz w:val="20"/>
          <w:szCs w:val="20"/>
        </w:rPr>
        <w:t xml:space="preserve"> and </w:t>
      </w:r>
      <w:r w:rsidR="00C81DDD" w:rsidRPr="00610B77">
        <w:rPr>
          <w:rFonts w:ascii="Articulate" w:eastAsia="Times New Roman" w:hAnsi="Articulate" w:cs="Arial"/>
          <w:b/>
          <w:bCs/>
          <w:sz w:val="20"/>
          <w:szCs w:val="20"/>
        </w:rPr>
        <w:t>Vision</w:t>
      </w:r>
      <w:r w:rsidR="00B01CD8">
        <w:rPr>
          <w:rFonts w:ascii="Articulate" w:eastAsia="Times New Roman" w:hAnsi="Articulate" w:cs="Arial"/>
          <w:b/>
          <w:bCs/>
          <w:sz w:val="20"/>
          <w:szCs w:val="20"/>
        </w:rPr>
        <w:t xml:space="preserve"> (</w:t>
      </w:r>
      <w:r w:rsidR="005000FB">
        <w:rPr>
          <w:rFonts w:ascii="Articulate" w:eastAsia="Times New Roman" w:hAnsi="Articulate" w:cs="Arial"/>
          <w:b/>
          <w:bCs/>
          <w:color w:val="0000FF"/>
          <w:sz w:val="20"/>
          <w:szCs w:val="20"/>
        </w:rPr>
        <w:t xml:space="preserve">shaping the team’s </w:t>
      </w:r>
      <w:r w:rsidR="00B01CD8" w:rsidRPr="005000FB">
        <w:rPr>
          <w:rFonts w:ascii="Articulate" w:eastAsia="Times New Roman" w:hAnsi="Articulate" w:cs="Arial"/>
          <w:b/>
          <w:bCs/>
          <w:color w:val="0000FF"/>
          <w:sz w:val="20"/>
          <w:szCs w:val="20"/>
        </w:rPr>
        <w:t>culture</w:t>
      </w:r>
      <w:r w:rsidR="00B01CD8">
        <w:rPr>
          <w:rFonts w:ascii="Articulate" w:eastAsia="Times New Roman" w:hAnsi="Articulate" w:cs="Arial"/>
          <w:b/>
          <w:bCs/>
          <w:sz w:val="20"/>
          <w:szCs w:val="20"/>
        </w:rPr>
        <w:t>)</w:t>
      </w:r>
    </w:p>
    <w:p w14:paraId="120D95AE" w14:textId="77777777" w:rsidR="009E5A06" w:rsidRPr="009E5A06" w:rsidRDefault="009E5A06" w:rsidP="009E5A06">
      <w:pPr>
        <w:spacing w:after="0" w:line="240" w:lineRule="auto"/>
        <w:rPr>
          <w:rFonts w:ascii="Articulate" w:eastAsia="Times New Roman" w:hAnsi="Articulate" w:cs="Arial"/>
          <w:bCs/>
          <w:sz w:val="20"/>
          <w:szCs w:val="20"/>
        </w:rPr>
      </w:pPr>
      <w:r w:rsidRPr="009E5A06">
        <w:rPr>
          <w:rFonts w:ascii="Articulate" w:eastAsia="Times New Roman" w:hAnsi="Articulate" w:cs="Arial"/>
          <w:bCs/>
          <w:sz w:val="20"/>
          <w:szCs w:val="20"/>
        </w:rPr>
        <w:t xml:space="preserve">Team building starts with jointly creating or revisiting, and codifying, the team’s purpose, </w:t>
      </w:r>
      <w:r w:rsidR="00B27E63">
        <w:rPr>
          <w:rFonts w:ascii="Articulate" w:eastAsia="Times New Roman" w:hAnsi="Articulate" w:cs="Arial"/>
          <w:bCs/>
          <w:sz w:val="20"/>
          <w:szCs w:val="20"/>
        </w:rPr>
        <w:t xml:space="preserve">mission, </w:t>
      </w:r>
      <w:r w:rsidRPr="009E5A06">
        <w:rPr>
          <w:rFonts w:ascii="Articulate" w:eastAsia="Times New Roman" w:hAnsi="Articulate" w:cs="Arial"/>
          <w:bCs/>
          <w:sz w:val="20"/>
          <w:szCs w:val="20"/>
        </w:rPr>
        <w:t>values, and vision, which together solidify the culture. Doing so creates alignment and commitm</w:t>
      </w:r>
      <w:r w:rsidR="00B544DA">
        <w:rPr>
          <w:rFonts w:ascii="Articulate" w:eastAsia="Times New Roman" w:hAnsi="Articulate" w:cs="Arial"/>
          <w:bCs/>
          <w:sz w:val="20"/>
          <w:szCs w:val="20"/>
        </w:rPr>
        <w:t>ent, provides direction, assists</w:t>
      </w:r>
      <w:r w:rsidRPr="009E5A06">
        <w:rPr>
          <w:rFonts w:ascii="Articulate" w:eastAsia="Times New Roman" w:hAnsi="Articulate" w:cs="Arial"/>
          <w:bCs/>
          <w:sz w:val="20"/>
          <w:szCs w:val="20"/>
        </w:rPr>
        <w:t xml:space="preserve"> in setting priorities, guides decision-making, and influences behavior</w:t>
      </w:r>
      <w:r>
        <w:rPr>
          <w:rFonts w:ascii="Articulate" w:eastAsia="Times New Roman" w:hAnsi="Articulate" w:cs="Arial"/>
          <w:bCs/>
          <w:sz w:val="20"/>
          <w:szCs w:val="20"/>
        </w:rPr>
        <w:t xml:space="preserve"> in a positive way</w:t>
      </w:r>
      <w:r w:rsidRPr="009E5A06">
        <w:rPr>
          <w:rFonts w:ascii="Articulate" w:eastAsia="Times New Roman" w:hAnsi="Articulate" w:cs="Arial"/>
          <w:bCs/>
          <w:sz w:val="20"/>
          <w:szCs w:val="20"/>
        </w:rPr>
        <w:t xml:space="preserve">. </w:t>
      </w:r>
    </w:p>
    <w:p w14:paraId="2E33E0CB" w14:textId="77777777" w:rsidR="00C81DDD" w:rsidRPr="000E4719" w:rsidRDefault="00C81DDD" w:rsidP="00C81DDD">
      <w:pPr>
        <w:spacing w:after="0" w:line="240" w:lineRule="auto"/>
        <w:rPr>
          <w:rFonts w:ascii="Articulate" w:eastAsia="Times New Roman" w:hAnsi="Articulate" w:cs="Arial"/>
          <w:bCs/>
          <w:sz w:val="20"/>
          <w:szCs w:val="20"/>
        </w:rPr>
      </w:pPr>
    </w:p>
    <w:p w14:paraId="1743A883" w14:textId="77777777" w:rsidR="00C81DDD" w:rsidRPr="00610B77" w:rsidRDefault="00066074" w:rsidP="0035263F">
      <w:pPr>
        <w:pStyle w:val="ListParagraph"/>
        <w:numPr>
          <w:ilvl w:val="0"/>
          <w:numId w:val="1"/>
        </w:numPr>
        <w:spacing w:after="0" w:line="240" w:lineRule="auto"/>
        <w:rPr>
          <w:rFonts w:ascii="Articulate" w:eastAsia="Times New Roman" w:hAnsi="Articulate" w:cs="Arial"/>
          <w:b/>
          <w:bCs/>
          <w:sz w:val="20"/>
          <w:szCs w:val="20"/>
        </w:rPr>
      </w:pPr>
      <w:r>
        <w:rPr>
          <w:rFonts w:ascii="Articulate" w:eastAsia="Times New Roman" w:hAnsi="Articulate" w:cs="Arial"/>
          <w:b/>
          <w:bCs/>
          <w:sz w:val="20"/>
          <w:szCs w:val="20"/>
        </w:rPr>
        <w:t>Purpose: “Why do we e</w:t>
      </w:r>
      <w:r w:rsidR="00C81DDD" w:rsidRPr="00610B77">
        <w:rPr>
          <w:rFonts w:ascii="Articulate" w:eastAsia="Times New Roman" w:hAnsi="Articulate" w:cs="Arial"/>
          <w:b/>
          <w:bCs/>
          <w:sz w:val="20"/>
          <w:szCs w:val="20"/>
        </w:rPr>
        <w:t>xist</w:t>
      </w:r>
      <w:r w:rsidR="00516A0E">
        <w:rPr>
          <w:rFonts w:ascii="Articulate" w:eastAsia="Times New Roman" w:hAnsi="Articulate" w:cs="Arial"/>
          <w:b/>
          <w:bCs/>
          <w:sz w:val="20"/>
          <w:szCs w:val="20"/>
        </w:rPr>
        <w:t>?</w:t>
      </w:r>
      <w:r w:rsidR="00C81DDD" w:rsidRPr="00610B77">
        <w:rPr>
          <w:rFonts w:ascii="Articulate" w:eastAsia="Times New Roman" w:hAnsi="Articulate" w:cs="Arial"/>
          <w:b/>
          <w:bCs/>
          <w:sz w:val="20"/>
          <w:szCs w:val="20"/>
        </w:rPr>
        <w:t>” – What does our team do to make a difference or add value?</w:t>
      </w:r>
      <w:r w:rsidR="0015439E">
        <w:rPr>
          <w:rFonts w:ascii="Articulate" w:eastAsia="Times New Roman" w:hAnsi="Articulate" w:cs="Arial"/>
          <w:b/>
          <w:bCs/>
          <w:sz w:val="20"/>
          <w:szCs w:val="20"/>
        </w:rPr>
        <w:t xml:space="preserve"> </w:t>
      </w:r>
      <w:proofErr w:type="gramStart"/>
      <w:r w:rsidR="0015439E">
        <w:rPr>
          <w:rFonts w:ascii="Articulate" w:eastAsia="Times New Roman" w:hAnsi="Articulate" w:cs="Arial"/>
          <w:b/>
          <w:bCs/>
          <w:sz w:val="20"/>
          <w:szCs w:val="20"/>
        </w:rPr>
        <w:t>Or,</w:t>
      </w:r>
      <w:proofErr w:type="gramEnd"/>
      <w:r w:rsidR="0015439E">
        <w:rPr>
          <w:rFonts w:ascii="Articulate" w:eastAsia="Times New Roman" w:hAnsi="Articulate" w:cs="Arial"/>
          <w:b/>
          <w:bCs/>
          <w:sz w:val="20"/>
          <w:szCs w:val="20"/>
        </w:rPr>
        <w:t xml:space="preserve"> how does this project/initiative contribute to the greater good?</w:t>
      </w:r>
    </w:p>
    <w:p w14:paraId="19A4581F" w14:textId="77777777" w:rsidR="00C81DDD" w:rsidRDefault="00B01CD8" w:rsidP="00790B41">
      <w:pPr>
        <w:spacing w:after="0" w:line="240" w:lineRule="auto"/>
        <w:ind w:left="720"/>
        <w:rPr>
          <w:rFonts w:ascii="Articulate" w:eastAsia="Times New Roman" w:hAnsi="Articulate" w:cs="Arial"/>
          <w:bCs/>
          <w:sz w:val="20"/>
          <w:szCs w:val="20"/>
        </w:rPr>
      </w:pPr>
      <w:r>
        <w:rPr>
          <w:rFonts w:ascii="Articulate" w:eastAsia="Times New Roman" w:hAnsi="Articulate" w:cs="Arial"/>
          <w:bCs/>
          <w:sz w:val="20"/>
          <w:szCs w:val="20"/>
        </w:rPr>
        <w:t>P</w:t>
      </w:r>
      <w:r w:rsidR="00C81DDD" w:rsidRPr="000E4719">
        <w:rPr>
          <w:rFonts w:ascii="Articulate" w:eastAsia="Times New Roman" w:hAnsi="Articulate" w:cs="Arial"/>
          <w:bCs/>
          <w:sz w:val="20"/>
          <w:szCs w:val="20"/>
        </w:rPr>
        <w:t>ur</w:t>
      </w:r>
      <w:r w:rsidR="00E20A1A">
        <w:rPr>
          <w:rFonts w:ascii="Articulate" w:eastAsia="Times New Roman" w:hAnsi="Articulate" w:cs="Arial"/>
          <w:bCs/>
          <w:sz w:val="20"/>
          <w:szCs w:val="20"/>
        </w:rPr>
        <w:t>pose identifies the team</w:t>
      </w:r>
      <w:r w:rsidR="00C81DDD" w:rsidRPr="000E4719">
        <w:rPr>
          <w:rFonts w:ascii="Articulate" w:eastAsia="Times New Roman" w:hAnsi="Articulate" w:cs="Arial"/>
          <w:bCs/>
          <w:sz w:val="20"/>
          <w:szCs w:val="20"/>
        </w:rPr>
        <w:t>’s reason</w:t>
      </w:r>
      <w:r>
        <w:rPr>
          <w:rFonts w:ascii="Articulate" w:eastAsia="Times New Roman" w:hAnsi="Articulate" w:cs="Arial"/>
          <w:bCs/>
          <w:sz w:val="20"/>
          <w:szCs w:val="20"/>
        </w:rPr>
        <w:t xml:space="preserve"> for being and how it contributes to a greater good</w:t>
      </w:r>
      <w:r w:rsidR="00C81DDD" w:rsidRPr="000E4719">
        <w:rPr>
          <w:rFonts w:ascii="Articulate" w:eastAsia="Times New Roman" w:hAnsi="Articulate" w:cs="Arial"/>
          <w:bCs/>
          <w:sz w:val="20"/>
          <w:szCs w:val="20"/>
        </w:rPr>
        <w:t xml:space="preserve">. The purpose </w:t>
      </w:r>
      <w:r w:rsidR="00C81DDD" w:rsidRPr="0015439E">
        <w:rPr>
          <w:rFonts w:ascii="Articulate" w:eastAsia="Times New Roman" w:hAnsi="Articulate" w:cs="Arial"/>
          <w:bCs/>
          <w:color w:val="0000FF"/>
          <w:sz w:val="20"/>
          <w:szCs w:val="20"/>
        </w:rPr>
        <w:t xml:space="preserve">inspires members’ </w:t>
      </w:r>
      <w:r w:rsidR="00C81DDD" w:rsidRPr="0015439E">
        <w:rPr>
          <w:rFonts w:ascii="Articulate" w:eastAsia="Times New Roman" w:hAnsi="Articulate" w:cs="Arial"/>
          <w:bCs/>
          <w:i/>
          <w:color w:val="0000FF"/>
          <w:sz w:val="20"/>
          <w:szCs w:val="20"/>
        </w:rPr>
        <w:t>hearts</w:t>
      </w:r>
      <w:r w:rsidR="00C81DDD" w:rsidRPr="0015439E">
        <w:rPr>
          <w:rFonts w:ascii="Articulate" w:eastAsia="Times New Roman" w:hAnsi="Articulate" w:cs="Arial"/>
          <w:bCs/>
          <w:color w:val="0000FF"/>
          <w:sz w:val="20"/>
          <w:szCs w:val="20"/>
        </w:rPr>
        <w:t xml:space="preserve"> </w:t>
      </w:r>
      <w:r w:rsidR="00C81DDD" w:rsidRPr="000E4719">
        <w:rPr>
          <w:rFonts w:ascii="Articulate" w:eastAsia="Times New Roman" w:hAnsi="Articulate" w:cs="Arial"/>
          <w:bCs/>
          <w:sz w:val="20"/>
          <w:szCs w:val="20"/>
        </w:rPr>
        <w:t xml:space="preserve">and taps into the human need </w:t>
      </w:r>
      <w:r w:rsidR="004576A0">
        <w:rPr>
          <w:rFonts w:ascii="Articulate" w:eastAsia="Times New Roman" w:hAnsi="Articulate" w:cs="Arial"/>
          <w:bCs/>
          <w:sz w:val="20"/>
          <w:szCs w:val="20"/>
        </w:rPr>
        <w:t xml:space="preserve">to </w:t>
      </w:r>
      <w:r w:rsidR="00C81DDD" w:rsidRPr="000E4719">
        <w:rPr>
          <w:rFonts w:ascii="Articulate" w:eastAsia="Times New Roman" w:hAnsi="Articulate" w:cs="Arial"/>
          <w:bCs/>
          <w:sz w:val="20"/>
          <w:szCs w:val="20"/>
        </w:rPr>
        <w:t>contribut</w:t>
      </w:r>
      <w:r w:rsidR="004576A0">
        <w:rPr>
          <w:rFonts w:ascii="Articulate" w:eastAsia="Times New Roman" w:hAnsi="Articulate" w:cs="Arial"/>
          <w:bCs/>
          <w:sz w:val="20"/>
          <w:szCs w:val="20"/>
        </w:rPr>
        <w:t>e</w:t>
      </w:r>
      <w:r w:rsidR="00C81DDD" w:rsidRPr="000E4719">
        <w:rPr>
          <w:rFonts w:ascii="Articulate" w:eastAsia="Times New Roman" w:hAnsi="Articulate" w:cs="Arial"/>
          <w:bCs/>
          <w:sz w:val="20"/>
          <w:szCs w:val="20"/>
        </w:rPr>
        <w:t xml:space="preserve"> to a greater cause and hav</w:t>
      </w:r>
      <w:r w:rsidR="004576A0">
        <w:rPr>
          <w:rFonts w:ascii="Articulate" w:eastAsia="Times New Roman" w:hAnsi="Articulate" w:cs="Arial"/>
          <w:bCs/>
          <w:sz w:val="20"/>
          <w:szCs w:val="20"/>
        </w:rPr>
        <w:t>e</w:t>
      </w:r>
      <w:r w:rsidR="00C81DDD" w:rsidRPr="000E4719">
        <w:rPr>
          <w:rFonts w:ascii="Articulate" w:eastAsia="Times New Roman" w:hAnsi="Articulate" w:cs="Arial"/>
          <w:bCs/>
          <w:sz w:val="20"/>
          <w:szCs w:val="20"/>
        </w:rPr>
        <w:t xml:space="preserve"> a significant impact. </w:t>
      </w:r>
      <w:r w:rsidR="00265A78">
        <w:rPr>
          <w:rFonts w:ascii="Articulate" w:eastAsia="Times New Roman" w:hAnsi="Articulate" w:cs="Arial"/>
          <w:bCs/>
          <w:sz w:val="20"/>
          <w:szCs w:val="20"/>
        </w:rPr>
        <w:t xml:space="preserve">Link the purpose to the team’s history so people feel part of a legacy. </w:t>
      </w:r>
      <w:r w:rsidR="00C81DDD" w:rsidRPr="000E4719">
        <w:rPr>
          <w:rFonts w:ascii="Articulate" w:eastAsia="Times New Roman" w:hAnsi="Articulate" w:cs="Arial"/>
          <w:bCs/>
          <w:sz w:val="20"/>
          <w:szCs w:val="20"/>
        </w:rPr>
        <w:t>The purpose should be 15 words or less and start with the word “To.”</w:t>
      </w:r>
    </w:p>
    <w:p w14:paraId="50D56F62" w14:textId="77777777" w:rsidR="000C3995" w:rsidRPr="00790B41" w:rsidRDefault="000C3995" w:rsidP="00790B41">
      <w:pPr>
        <w:spacing w:after="0" w:line="240" w:lineRule="auto"/>
        <w:ind w:left="720"/>
        <w:rPr>
          <w:rFonts w:ascii="Articulate" w:eastAsia="Times New Roman" w:hAnsi="Articulate" w:cs="Arial"/>
          <w:bCs/>
          <w:sz w:val="20"/>
          <w:szCs w:val="20"/>
        </w:rPr>
      </w:pPr>
    </w:p>
    <w:p w14:paraId="271EDF71" w14:textId="77777777" w:rsidR="000C3995" w:rsidRPr="00D7398C" w:rsidRDefault="00000000" w:rsidP="00D7398C">
      <w:pPr>
        <w:spacing w:line="240" w:lineRule="auto"/>
        <w:ind w:left="720"/>
        <w:rPr>
          <w:rFonts w:ascii="Articulate" w:hAnsi="Articulate" w:cs="Times New Roman"/>
          <w:sz w:val="20"/>
          <w:szCs w:val="20"/>
        </w:rPr>
      </w:pPr>
      <w:sdt>
        <w:sdtPr>
          <w:rPr>
            <w:rFonts w:ascii="Articulate" w:hAnsi="Articulate" w:cs="Times New Roman"/>
            <w:sz w:val="20"/>
            <w:szCs w:val="20"/>
          </w:rPr>
          <w:id w:val="340139861"/>
          <w:placeholder>
            <w:docPart w:val="8376650F80DE48F08C9A27058773620A"/>
          </w:placeholder>
          <w:showingPlcHdr/>
        </w:sdtPr>
        <w:sdtContent>
          <w:r w:rsidR="00C81DDD" w:rsidRPr="000E4719">
            <w:rPr>
              <w:rStyle w:val="PlaceholderText"/>
              <w:rFonts w:ascii="Articulate" w:hAnsi="Articulate"/>
            </w:rPr>
            <w:t xml:space="preserve">Insert </w:t>
          </w:r>
          <w:r w:rsidR="000C3995">
            <w:rPr>
              <w:rStyle w:val="PlaceholderText"/>
              <w:rFonts w:ascii="Articulate" w:hAnsi="Articulate"/>
            </w:rPr>
            <w:t xml:space="preserve">the team’s </w:t>
          </w:r>
          <w:r w:rsidR="00C81DDD" w:rsidRPr="000E4719">
            <w:rPr>
              <w:rStyle w:val="PlaceholderText"/>
              <w:rFonts w:ascii="Articulate" w:hAnsi="Articulate"/>
            </w:rPr>
            <w:t>purpose.</w:t>
          </w:r>
        </w:sdtContent>
      </w:sdt>
      <w:r w:rsidR="00C81DDD" w:rsidRPr="000E4719">
        <w:rPr>
          <w:rFonts w:ascii="Articulate" w:hAnsi="Articulate" w:cs="Arial"/>
          <w:b/>
          <w:sz w:val="20"/>
          <w:szCs w:val="20"/>
        </w:rPr>
        <w:t xml:space="preserve"> </w:t>
      </w:r>
    </w:p>
    <w:p w14:paraId="666EA78C" w14:textId="77777777" w:rsidR="00B544DA" w:rsidRDefault="00B544DA" w:rsidP="005C2167">
      <w:pPr>
        <w:pStyle w:val="ListParagraph"/>
        <w:numPr>
          <w:ilvl w:val="0"/>
          <w:numId w:val="1"/>
        </w:numPr>
        <w:rPr>
          <w:rFonts w:ascii="Articulate" w:eastAsia="Times New Roman" w:hAnsi="Articulate" w:cs="Arial"/>
          <w:bCs/>
          <w:sz w:val="20"/>
          <w:szCs w:val="20"/>
        </w:rPr>
      </w:pPr>
      <w:r w:rsidRPr="00B544DA">
        <w:rPr>
          <w:rFonts w:ascii="Articulate" w:eastAsia="Times New Roman" w:hAnsi="Articulate" w:cs="Arial"/>
          <w:b/>
          <w:bCs/>
          <w:sz w:val="20"/>
          <w:szCs w:val="20"/>
        </w:rPr>
        <w:t>Mission</w:t>
      </w:r>
      <w:r>
        <w:rPr>
          <w:rFonts w:ascii="Articulate" w:eastAsia="Times New Roman" w:hAnsi="Articulate" w:cs="Arial"/>
          <w:bCs/>
          <w:sz w:val="20"/>
          <w:szCs w:val="20"/>
        </w:rPr>
        <w:t xml:space="preserve">: </w:t>
      </w:r>
      <w:r w:rsidRPr="00B544DA">
        <w:rPr>
          <w:rFonts w:ascii="Articulate" w:eastAsia="Times New Roman" w:hAnsi="Articulate" w:cs="Arial"/>
          <w:b/>
          <w:bCs/>
          <w:sz w:val="20"/>
          <w:szCs w:val="20"/>
        </w:rPr>
        <w:t>“W</w:t>
      </w:r>
      <w:r>
        <w:rPr>
          <w:rFonts w:ascii="Articulate" w:eastAsia="Times New Roman" w:hAnsi="Articulate" w:cs="Arial"/>
          <w:b/>
          <w:bCs/>
          <w:sz w:val="20"/>
          <w:szCs w:val="20"/>
        </w:rPr>
        <w:t xml:space="preserve">hat critical tasks </w:t>
      </w:r>
      <w:r w:rsidRPr="00B544DA">
        <w:rPr>
          <w:rFonts w:ascii="Articulate" w:eastAsia="Times New Roman" w:hAnsi="Articulate" w:cs="Arial"/>
          <w:b/>
          <w:bCs/>
          <w:sz w:val="20"/>
          <w:szCs w:val="20"/>
        </w:rPr>
        <w:t>must we achieve to be successful?”</w:t>
      </w:r>
    </w:p>
    <w:p w14:paraId="3E1E9A39" w14:textId="77777777" w:rsidR="00B544DA" w:rsidRPr="00790B41" w:rsidRDefault="00B544DA" w:rsidP="00B544DA">
      <w:pPr>
        <w:pStyle w:val="ListParagraph"/>
        <w:rPr>
          <w:rFonts w:ascii="Articulate" w:eastAsia="Times New Roman" w:hAnsi="Articulate" w:cs="Arial"/>
          <w:bCs/>
          <w:sz w:val="20"/>
          <w:szCs w:val="20"/>
        </w:rPr>
      </w:pPr>
      <w:r>
        <w:rPr>
          <w:rFonts w:ascii="Articulate" w:eastAsia="Times New Roman" w:hAnsi="Articulate" w:cs="Arial"/>
          <w:bCs/>
          <w:sz w:val="20"/>
          <w:szCs w:val="20"/>
        </w:rPr>
        <w:t xml:space="preserve">The mission statement outlines the “what” the team must do to be successful; </w:t>
      </w:r>
      <w:proofErr w:type="gramStart"/>
      <w:r>
        <w:rPr>
          <w:rFonts w:ascii="Articulate" w:eastAsia="Times New Roman" w:hAnsi="Articulate" w:cs="Arial"/>
          <w:bCs/>
          <w:sz w:val="20"/>
          <w:szCs w:val="20"/>
        </w:rPr>
        <w:t>whereas,</w:t>
      </w:r>
      <w:proofErr w:type="gramEnd"/>
      <w:r>
        <w:rPr>
          <w:rFonts w:ascii="Articulate" w:eastAsia="Times New Roman" w:hAnsi="Articulate" w:cs="Arial"/>
          <w:bCs/>
          <w:sz w:val="20"/>
          <w:szCs w:val="20"/>
        </w:rPr>
        <w:t xml:space="preserve"> the vision statement outlines the “why.”</w:t>
      </w:r>
    </w:p>
    <w:p w14:paraId="370F59EB" w14:textId="77777777" w:rsidR="00B544DA" w:rsidRPr="00D7398C" w:rsidRDefault="00000000" w:rsidP="00B544DA">
      <w:pPr>
        <w:spacing w:line="240" w:lineRule="auto"/>
        <w:ind w:left="720"/>
        <w:rPr>
          <w:rFonts w:ascii="Articulate" w:hAnsi="Articulate" w:cs="Times New Roman"/>
          <w:sz w:val="20"/>
          <w:szCs w:val="20"/>
        </w:rPr>
      </w:pPr>
      <w:sdt>
        <w:sdtPr>
          <w:rPr>
            <w:rFonts w:ascii="Articulate" w:hAnsi="Articulate" w:cs="Times New Roman"/>
            <w:sz w:val="20"/>
            <w:szCs w:val="20"/>
          </w:rPr>
          <w:id w:val="1529216430"/>
          <w:placeholder>
            <w:docPart w:val="473A7EEB234741549A3CC2BF50AB3444"/>
          </w:placeholder>
          <w:showingPlcHdr/>
        </w:sdtPr>
        <w:sdtContent>
          <w:r w:rsidR="00B544DA" w:rsidRPr="000E4719">
            <w:rPr>
              <w:rStyle w:val="PlaceholderText"/>
              <w:rFonts w:ascii="Articulate" w:hAnsi="Articulate"/>
            </w:rPr>
            <w:t xml:space="preserve">Insert </w:t>
          </w:r>
          <w:r w:rsidR="00B544DA">
            <w:rPr>
              <w:rStyle w:val="PlaceholderText"/>
              <w:rFonts w:ascii="Articulate" w:hAnsi="Articulate"/>
            </w:rPr>
            <w:t>the team’s mission</w:t>
          </w:r>
          <w:r w:rsidR="00B544DA" w:rsidRPr="000E4719">
            <w:rPr>
              <w:rStyle w:val="PlaceholderText"/>
              <w:rFonts w:ascii="Articulate" w:hAnsi="Articulate"/>
            </w:rPr>
            <w:t>.</w:t>
          </w:r>
        </w:sdtContent>
      </w:sdt>
      <w:r w:rsidR="00B544DA" w:rsidRPr="000E4719">
        <w:rPr>
          <w:rFonts w:ascii="Articulate" w:hAnsi="Articulate" w:cs="Arial"/>
          <w:b/>
          <w:sz w:val="20"/>
          <w:szCs w:val="20"/>
        </w:rPr>
        <w:t xml:space="preserve"> </w:t>
      </w:r>
    </w:p>
    <w:p w14:paraId="62F964B6" w14:textId="77777777" w:rsidR="00B544DA" w:rsidRPr="00B544DA" w:rsidRDefault="00B544DA" w:rsidP="00B544DA">
      <w:pPr>
        <w:pStyle w:val="ListParagraph"/>
        <w:rPr>
          <w:rFonts w:ascii="Articulate" w:eastAsia="Times New Roman" w:hAnsi="Articulate" w:cs="Arial"/>
          <w:bCs/>
          <w:sz w:val="20"/>
          <w:szCs w:val="20"/>
        </w:rPr>
      </w:pPr>
    </w:p>
    <w:p w14:paraId="149979E1" w14:textId="77777777" w:rsidR="005C2167" w:rsidRPr="005C2167" w:rsidRDefault="00DA0301" w:rsidP="005C2167">
      <w:pPr>
        <w:pStyle w:val="ListParagraph"/>
        <w:numPr>
          <w:ilvl w:val="0"/>
          <w:numId w:val="1"/>
        </w:numPr>
        <w:rPr>
          <w:rFonts w:ascii="Articulate" w:eastAsia="Times New Roman" w:hAnsi="Articulate" w:cs="Arial"/>
          <w:bCs/>
          <w:sz w:val="20"/>
          <w:szCs w:val="20"/>
        </w:rPr>
      </w:pPr>
      <w:r w:rsidRPr="00E90DC8">
        <w:rPr>
          <w:rFonts w:ascii="Articulate" w:eastAsia="Times New Roman" w:hAnsi="Articulate" w:cs="Arial"/>
          <w:b/>
          <w:bCs/>
          <w:sz w:val="20"/>
          <w:szCs w:val="20"/>
        </w:rPr>
        <w:t>Values</w:t>
      </w:r>
      <w:r w:rsidR="00D7398C">
        <w:rPr>
          <w:rFonts w:ascii="Articulate" w:eastAsia="Times New Roman" w:hAnsi="Articulate" w:cs="Arial"/>
          <w:b/>
          <w:bCs/>
          <w:sz w:val="20"/>
          <w:szCs w:val="20"/>
        </w:rPr>
        <w:t xml:space="preserve"> (Team Identity)</w:t>
      </w:r>
      <w:r w:rsidRPr="00E90DC8">
        <w:rPr>
          <w:rFonts w:ascii="Articulate" w:eastAsia="Times New Roman" w:hAnsi="Articulate" w:cs="Arial"/>
          <w:b/>
          <w:bCs/>
          <w:sz w:val="20"/>
          <w:szCs w:val="20"/>
        </w:rPr>
        <w:t>: “Who are we?</w:t>
      </w:r>
      <w:r w:rsidR="00D7398C">
        <w:rPr>
          <w:rFonts w:ascii="Articulate" w:eastAsia="Times New Roman" w:hAnsi="Articulate" w:cs="Arial"/>
          <w:b/>
          <w:bCs/>
          <w:sz w:val="20"/>
          <w:szCs w:val="20"/>
        </w:rPr>
        <w:t xml:space="preserve">” </w:t>
      </w:r>
      <w:r w:rsidR="005D14CF" w:rsidRPr="00E90DC8">
        <w:rPr>
          <w:rFonts w:ascii="Articulate" w:eastAsia="Times New Roman" w:hAnsi="Articulate" w:cs="Arial"/>
          <w:b/>
          <w:bCs/>
          <w:sz w:val="20"/>
          <w:szCs w:val="20"/>
        </w:rPr>
        <w:t xml:space="preserve"> “What are our</w:t>
      </w:r>
      <w:r w:rsidR="00C81DDD" w:rsidRPr="00E90DC8">
        <w:rPr>
          <w:rFonts w:ascii="Articulate" w:eastAsia="Times New Roman" w:hAnsi="Articulate" w:cs="Arial"/>
          <w:b/>
          <w:bCs/>
          <w:sz w:val="20"/>
          <w:szCs w:val="20"/>
        </w:rPr>
        <w:t xml:space="preserve"> core values?</w:t>
      </w:r>
      <w:r w:rsidR="005D14CF" w:rsidRPr="0016064B">
        <w:rPr>
          <w:rFonts w:ascii="Articulate" w:eastAsia="Times New Roman" w:hAnsi="Articulate" w:cs="Arial"/>
          <w:b/>
          <w:bCs/>
          <w:sz w:val="20"/>
          <w:szCs w:val="20"/>
        </w:rPr>
        <w:t xml:space="preserve">” “What do </w:t>
      </w:r>
      <w:r w:rsidR="005D14CF" w:rsidRPr="00E90DC8">
        <w:rPr>
          <w:rFonts w:ascii="Articulate" w:eastAsia="Times New Roman" w:hAnsi="Articulate" w:cs="Arial"/>
          <w:b/>
          <w:bCs/>
          <w:sz w:val="20"/>
          <w:szCs w:val="20"/>
        </w:rPr>
        <w:t xml:space="preserve">we hold as </w:t>
      </w:r>
      <w:r w:rsidR="00072D3C">
        <w:rPr>
          <w:rFonts w:ascii="Articulate" w:eastAsia="Times New Roman" w:hAnsi="Articulate" w:cs="Arial"/>
          <w:b/>
          <w:bCs/>
          <w:sz w:val="20"/>
          <w:szCs w:val="20"/>
        </w:rPr>
        <w:t xml:space="preserve">being </w:t>
      </w:r>
      <w:r w:rsidR="005D14CF" w:rsidRPr="00E90DC8">
        <w:rPr>
          <w:rFonts w:ascii="Articulate" w:eastAsia="Times New Roman" w:hAnsi="Articulate" w:cs="Arial"/>
          <w:b/>
          <w:bCs/>
          <w:sz w:val="20"/>
          <w:szCs w:val="20"/>
        </w:rPr>
        <w:t>most</w:t>
      </w:r>
      <w:r w:rsidR="005D14CF">
        <w:rPr>
          <w:rFonts w:ascii="Articulate" w:eastAsia="Times New Roman" w:hAnsi="Articulate" w:cs="Arial"/>
          <w:b/>
          <w:bCs/>
          <w:sz w:val="20"/>
          <w:szCs w:val="20"/>
        </w:rPr>
        <w:t xml:space="preserve"> important?”</w:t>
      </w:r>
      <w:r w:rsidR="00C81DDD" w:rsidRPr="00610B77">
        <w:rPr>
          <w:rFonts w:ascii="Articulate" w:eastAsia="Times New Roman" w:hAnsi="Articulate" w:cs="Arial"/>
          <w:b/>
          <w:bCs/>
          <w:sz w:val="20"/>
          <w:szCs w:val="20"/>
        </w:rPr>
        <w:t xml:space="preserve"> </w:t>
      </w:r>
      <w:r w:rsidR="00C81DDD" w:rsidRPr="00610B77">
        <w:rPr>
          <w:rFonts w:ascii="Articulate" w:eastAsia="Times New Roman" w:hAnsi="Articulate" w:cs="Arial"/>
          <w:b/>
          <w:bCs/>
          <w:sz w:val="20"/>
          <w:szCs w:val="20"/>
        </w:rPr>
        <w:br/>
      </w:r>
      <w:r w:rsidR="00C81DDD" w:rsidRPr="00610B77">
        <w:rPr>
          <w:rFonts w:ascii="Articulate" w:eastAsia="Times New Roman" w:hAnsi="Articulate" w:cs="Arial"/>
          <w:bCs/>
          <w:sz w:val="20"/>
          <w:szCs w:val="20"/>
        </w:rPr>
        <w:t xml:space="preserve">Core values are the 3 to 5 essential and enduring tenets or guiding principles that define what is </w:t>
      </w:r>
      <w:r w:rsidR="00D7398C">
        <w:rPr>
          <w:rFonts w:ascii="Articulate" w:eastAsia="Times New Roman" w:hAnsi="Articulate" w:cs="Arial"/>
          <w:bCs/>
          <w:sz w:val="20"/>
          <w:szCs w:val="20"/>
        </w:rPr>
        <w:t>important to the team and its identity</w:t>
      </w:r>
      <w:r w:rsidR="00C81DDD" w:rsidRPr="00610B77">
        <w:rPr>
          <w:rFonts w:ascii="Articulate" w:eastAsia="Times New Roman" w:hAnsi="Articulate" w:cs="Arial"/>
          <w:bCs/>
          <w:sz w:val="20"/>
          <w:szCs w:val="20"/>
        </w:rPr>
        <w:t>. They serve a</w:t>
      </w:r>
      <w:r w:rsidR="00521F02">
        <w:rPr>
          <w:rFonts w:ascii="Articulate" w:eastAsia="Times New Roman" w:hAnsi="Articulate" w:cs="Arial"/>
          <w:bCs/>
          <w:sz w:val="20"/>
          <w:szCs w:val="20"/>
        </w:rPr>
        <w:t xml:space="preserve">s a </w:t>
      </w:r>
      <w:r w:rsidR="00521F02" w:rsidRPr="00521F02">
        <w:rPr>
          <w:rFonts w:ascii="Articulate" w:eastAsia="Times New Roman" w:hAnsi="Articulate" w:cs="Arial"/>
          <w:bCs/>
          <w:i/>
          <w:color w:val="0000FF"/>
          <w:sz w:val="20"/>
          <w:szCs w:val="20"/>
        </w:rPr>
        <w:t>guide for members’ behavior</w:t>
      </w:r>
      <w:r w:rsidR="00C81DDD" w:rsidRPr="00610B77">
        <w:rPr>
          <w:rFonts w:ascii="Articulate" w:eastAsia="Times New Roman" w:hAnsi="Articulate" w:cs="Arial"/>
          <w:bCs/>
          <w:sz w:val="20"/>
          <w:szCs w:val="20"/>
        </w:rPr>
        <w:t xml:space="preserve">. Keeping the core values to </w:t>
      </w:r>
      <w:r w:rsidR="004576A0">
        <w:rPr>
          <w:rFonts w:ascii="Articulate" w:eastAsia="Times New Roman" w:hAnsi="Articulate" w:cs="Arial"/>
          <w:bCs/>
          <w:sz w:val="20"/>
          <w:szCs w:val="20"/>
        </w:rPr>
        <w:t xml:space="preserve">no more than </w:t>
      </w:r>
      <w:r w:rsidR="00C81DDD" w:rsidRPr="00610B77">
        <w:rPr>
          <w:rFonts w:ascii="Articulate" w:eastAsia="Times New Roman" w:hAnsi="Articulate" w:cs="Arial"/>
          <w:bCs/>
          <w:sz w:val="20"/>
          <w:szCs w:val="20"/>
        </w:rPr>
        <w:t xml:space="preserve">3 to </w:t>
      </w:r>
      <w:r w:rsidR="005D14CF">
        <w:rPr>
          <w:rFonts w:ascii="Articulate" w:eastAsia="Times New Roman" w:hAnsi="Articulate" w:cs="Arial"/>
          <w:bCs/>
          <w:sz w:val="20"/>
          <w:szCs w:val="20"/>
        </w:rPr>
        <w:t>5 makes it easier to remember and</w:t>
      </w:r>
      <w:r w:rsidR="00C81DDD" w:rsidRPr="00610B77">
        <w:rPr>
          <w:rFonts w:ascii="Articulate" w:eastAsia="Times New Roman" w:hAnsi="Articulate" w:cs="Arial"/>
          <w:bCs/>
          <w:sz w:val="20"/>
          <w:szCs w:val="20"/>
        </w:rPr>
        <w:t xml:space="preserve"> put into practice. </w:t>
      </w:r>
      <w:r w:rsidR="005C2167">
        <w:rPr>
          <w:rFonts w:ascii="Articulate" w:eastAsia="Times New Roman" w:hAnsi="Articulate" w:cs="Arial"/>
          <w:bCs/>
          <w:sz w:val="20"/>
          <w:szCs w:val="20"/>
        </w:rPr>
        <w:t xml:space="preserve">Be sure to provide a </w:t>
      </w:r>
      <w:r w:rsidR="005C2167" w:rsidRPr="005C2167">
        <w:rPr>
          <w:rFonts w:ascii="Articulate" w:eastAsia="Times New Roman" w:hAnsi="Articulate" w:cs="Arial"/>
          <w:bCs/>
          <w:sz w:val="20"/>
          <w:szCs w:val="20"/>
          <w:u w:val="single"/>
        </w:rPr>
        <w:t>one to two sentence definition</w:t>
      </w:r>
      <w:r w:rsidR="005C2167">
        <w:rPr>
          <w:rFonts w:ascii="Articulate" w:eastAsia="Times New Roman" w:hAnsi="Articulate" w:cs="Arial"/>
          <w:bCs/>
          <w:sz w:val="20"/>
          <w:szCs w:val="20"/>
        </w:rPr>
        <w:t xml:space="preserve"> of each value to ensure clarity.</w:t>
      </w:r>
    </w:p>
    <w:p w14:paraId="5EE56575" w14:textId="77777777" w:rsidR="00C81DDD" w:rsidRPr="000E4719" w:rsidRDefault="00C81DDD" w:rsidP="00610B77">
      <w:pPr>
        <w:ind w:left="720"/>
        <w:rPr>
          <w:rFonts w:ascii="Articulate" w:eastAsia="Times New Roman" w:hAnsi="Articulate" w:cs="Arial"/>
          <w:bCs/>
          <w:sz w:val="20"/>
          <w:szCs w:val="20"/>
        </w:rPr>
      </w:pPr>
      <w:r w:rsidRPr="000E4719">
        <w:rPr>
          <w:rFonts w:ascii="Articulate" w:eastAsia="Times New Roman" w:hAnsi="Articulate" w:cs="Arial"/>
          <w:bCs/>
          <w:sz w:val="20"/>
          <w:szCs w:val="20"/>
        </w:rPr>
        <w:t xml:space="preserve">One technique is to have each member </w:t>
      </w:r>
      <w:r w:rsidR="004576A0">
        <w:rPr>
          <w:rFonts w:ascii="Articulate" w:eastAsia="Times New Roman" w:hAnsi="Articulate" w:cs="Arial"/>
          <w:bCs/>
          <w:sz w:val="20"/>
          <w:szCs w:val="20"/>
        </w:rPr>
        <w:t>identify</w:t>
      </w:r>
      <w:r w:rsidR="004576A0" w:rsidRPr="000E4719">
        <w:rPr>
          <w:rFonts w:ascii="Articulate" w:eastAsia="Times New Roman" w:hAnsi="Articulate" w:cs="Arial"/>
          <w:bCs/>
          <w:sz w:val="20"/>
          <w:szCs w:val="20"/>
        </w:rPr>
        <w:t xml:space="preserve"> </w:t>
      </w:r>
      <w:r w:rsidRPr="000E4719">
        <w:rPr>
          <w:rFonts w:ascii="Articulate" w:eastAsia="Times New Roman" w:hAnsi="Articulate" w:cs="Arial"/>
          <w:bCs/>
          <w:sz w:val="20"/>
          <w:szCs w:val="20"/>
        </w:rPr>
        <w:t xml:space="preserve">3 to 5 values </w:t>
      </w:r>
      <w:r w:rsidR="004576A0">
        <w:rPr>
          <w:rFonts w:ascii="Articulate" w:eastAsia="Times New Roman" w:hAnsi="Articulate" w:cs="Arial"/>
          <w:bCs/>
          <w:sz w:val="20"/>
          <w:szCs w:val="20"/>
        </w:rPr>
        <w:t>he</w:t>
      </w:r>
      <w:r w:rsidR="004C7155">
        <w:rPr>
          <w:rFonts w:ascii="Articulate" w:eastAsia="Times New Roman" w:hAnsi="Articulate" w:cs="Arial"/>
          <w:bCs/>
          <w:sz w:val="20"/>
          <w:szCs w:val="20"/>
        </w:rPr>
        <w:t>/she</w:t>
      </w:r>
      <w:r w:rsidR="004576A0">
        <w:rPr>
          <w:rFonts w:ascii="Articulate" w:eastAsia="Times New Roman" w:hAnsi="Articulate" w:cs="Arial"/>
          <w:bCs/>
          <w:sz w:val="20"/>
          <w:szCs w:val="20"/>
        </w:rPr>
        <w:t xml:space="preserve"> cares about </w:t>
      </w:r>
      <w:r w:rsidRPr="000E4719">
        <w:rPr>
          <w:rFonts w:ascii="Articulate" w:eastAsia="Times New Roman" w:hAnsi="Articulate" w:cs="Arial"/>
          <w:bCs/>
          <w:sz w:val="20"/>
          <w:szCs w:val="20"/>
        </w:rPr>
        <w:t xml:space="preserve">and post </w:t>
      </w:r>
      <w:r w:rsidR="004576A0">
        <w:rPr>
          <w:rFonts w:ascii="Articulate" w:eastAsia="Times New Roman" w:hAnsi="Articulate" w:cs="Arial"/>
          <w:bCs/>
          <w:sz w:val="20"/>
          <w:szCs w:val="20"/>
        </w:rPr>
        <w:t xml:space="preserve">them </w:t>
      </w:r>
      <w:r w:rsidRPr="000E4719">
        <w:rPr>
          <w:rFonts w:ascii="Articulate" w:eastAsia="Times New Roman" w:hAnsi="Articulate" w:cs="Arial"/>
          <w:bCs/>
          <w:sz w:val="20"/>
          <w:szCs w:val="20"/>
        </w:rPr>
        <w:t>on a white board or flip chart. Find common values and discuss. Consider how you can nest similar values. Use bullets to define the values.</w:t>
      </w:r>
      <w:r w:rsidR="008A656B">
        <w:rPr>
          <w:rFonts w:ascii="Articulate" w:eastAsia="Times New Roman" w:hAnsi="Articulate" w:cs="Arial"/>
          <w:bCs/>
          <w:sz w:val="20"/>
          <w:szCs w:val="20"/>
        </w:rPr>
        <w:t xml:space="preserve"> Be sure to address how each value assists in accomplishing the purpose</w:t>
      </w:r>
      <w:r w:rsidR="00E96187">
        <w:rPr>
          <w:rFonts w:ascii="Articulate" w:eastAsia="Times New Roman" w:hAnsi="Articulate" w:cs="Arial"/>
          <w:bCs/>
          <w:sz w:val="20"/>
          <w:szCs w:val="20"/>
        </w:rPr>
        <w:t>/mission</w:t>
      </w:r>
      <w:r w:rsidR="008A656B">
        <w:rPr>
          <w:rFonts w:ascii="Articulate" w:eastAsia="Times New Roman" w:hAnsi="Articulate" w:cs="Arial"/>
          <w:bCs/>
          <w:sz w:val="20"/>
          <w:szCs w:val="20"/>
        </w:rPr>
        <w:t>.</w:t>
      </w:r>
    </w:p>
    <w:p w14:paraId="2172269A" w14:textId="77777777" w:rsidR="005C2167" w:rsidRPr="005C2167" w:rsidRDefault="00000000" w:rsidP="005C2167">
      <w:pPr>
        <w:spacing w:line="240" w:lineRule="auto"/>
        <w:ind w:left="720"/>
        <w:rPr>
          <w:rFonts w:ascii="Articulate" w:hAnsi="Articulate" w:cs="Arial"/>
          <w:b/>
          <w:sz w:val="20"/>
          <w:szCs w:val="20"/>
        </w:rPr>
      </w:pPr>
      <w:sdt>
        <w:sdtPr>
          <w:rPr>
            <w:rFonts w:ascii="Articulate" w:hAnsi="Articulate" w:cs="Times New Roman"/>
            <w:sz w:val="20"/>
            <w:szCs w:val="20"/>
          </w:rPr>
          <w:id w:val="-1907689075"/>
          <w:placeholder>
            <w:docPart w:val="3CBC0FE1F8D34CD5AB9F9F34CC6F3AED"/>
          </w:placeholder>
          <w:showingPlcHdr/>
        </w:sdtPr>
        <w:sdtContent>
          <w:r w:rsidR="00C81DDD" w:rsidRPr="000E4719">
            <w:rPr>
              <w:rStyle w:val="PlaceholderText"/>
              <w:rFonts w:ascii="Articulate" w:hAnsi="Articulate"/>
            </w:rPr>
            <w:t xml:space="preserve">Insert </w:t>
          </w:r>
          <w:r w:rsidR="000C3995">
            <w:rPr>
              <w:rStyle w:val="PlaceholderText"/>
              <w:rFonts w:ascii="Articulate" w:hAnsi="Articulate"/>
            </w:rPr>
            <w:t xml:space="preserve">the </w:t>
          </w:r>
          <w:r w:rsidR="007307F6">
            <w:rPr>
              <w:rStyle w:val="PlaceholderText"/>
              <w:rFonts w:ascii="Articulate" w:hAnsi="Articulate"/>
            </w:rPr>
            <w:t>team</w:t>
          </w:r>
          <w:r w:rsidR="000C3995">
            <w:rPr>
              <w:rStyle w:val="PlaceholderText"/>
              <w:rFonts w:ascii="Articulate" w:hAnsi="Articulate"/>
            </w:rPr>
            <w:t>’s</w:t>
          </w:r>
          <w:r w:rsidR="007307F6">
            <w:rPr>
              <w:rStyle w:val="PlaceholderText"/>
              <w:rFonts w:ascii="Articulate" w:hAnsi="Articulate"/>
            </w:rPr>
            <w:t xml:space="preserve"> </w:t>
          </w:r>
          <w:r w:rsidR="002F3EB5" w:rsidRPr="000E4719">
            <w:rPr>
              <w:rStyle w:val="PlaceholderText"/>
              <w:rFonts w:ascii="Articulate" w:hAnsi="Articulate"/>
            </w:rPr>
            <w:t>values</w:t>
          </w:r>
          <w:r w:rsidR="000C3995">
            <w:rPr>
              <w:rStyle w:val="PlaceholderText"/>
              <w:rFonts w:ascii="Articulate" w:hAnsi="Articulate"/>
            </w:rPr>
            <w:t xml:space="preserve"> and a 1-2</w:t>
          </w:r>
          <w:r w:rsidR="005C2167">
            <w:rPr>
              <w:rStyle w:val="PlaceholderText"/>
              <w:rFonts w:ascii="Articulate" w:hAnsi="Articulate"/>
            </w:rPr>
            <w:t xml:space="preserve"> sentence definition</w:t>
          </w:r>
          <w:r w:rsidR="00C81DDD" w:rsidRPr="000E4719">
            <w:rPr>
              <w:rStyle w:val="PlaceholderText"/>
              <w:rFonts w:ascii="Articulate" w:hAnsi="Articulate"/>
            </w:rPr>
            <w:t>.</w:t>
          </w:r>
        </w:sdtContent>
      </w:sdt>
      <w:r w:rsidR="00C81DDD" w:rsidRPr="000E4719">
        <w:rPr>
          <w:rFonts w:ascii="Articulate" w:hAnsi="Articulate" w:cs="Arial"/>
          <w:b/>
          <w:sz w:val="20"/>
          <w:szCs w:val="20"/>
        </w:rPr>
        <w:t xml:space="preserve"> </w:t>
      </w:r>
    </w:p>
    <w:p w14:paraId="333FA768" w14:textId="77777777" w:rsidR="002F3EB5" w:rsidRDefault="00066074" w:rsidP="001E5C30">
      <w:pPr>
        <w:pStyle w:val="ListParagraph"/>
        <w:numPr>
          <w:ilvl w:val="0"/>
          <w:numId w:val="1"/>
        </w:numPr>
        <w:spacing w:after="0" w:line="240" w:lineRule="auto"/>
        <w:rPr>
          <w:rFonts w:ascii="Articulate" w:eastAsia="Times New Roman" w:hAnsi="Articulate" w:cs="Arial"/>
          <w:bCs/>
          <w:sz w:val="20"/>
          <w:szCs w:val="20"/>
        </w:rPr>
      </w:pPr>
      <w:r w:rsidRPr="00862275">
        <w:rPr>
          <w:rFonts w:ascii="Articulate" w:eastAsia="Times New Roman" w:hAnsi="Articulate" w:cs="Arial"/>
          <w:b/>
          <w:bCs/>
          <w:sz w:val="20"/>
          <w:szCs w:val="20"/>
        </w:rPr>
        <w:t>Vision: “Where are we g</w:t>
      </w:r>
      <w:r w:rsidR="002F3EB5" w:rsidRPr="00862275">
        <w:rPr>
          <w:rFonts w:ascii="Articulate" w:eastAsia="Times New Roman" w:hAnsi="Articulate" w:cs="Arial"/>
          <w:b/>
          <w:bCs/>
          <w:sz w:val="20"/>
          <w:szCs w:val="20"/>
        </w:rPr>
        <w:t>oing</w:t>
      </w:r>
      <w:r w:rsidR="00516A0E" w:rsidRPr="00862275">
        <w:rPr>
          <w:rFonts w:ascii="Articulate" w:eastAsia="Times New Roman" w:hAnsi="Articulate" w:cs="Arial"/>
          <w:b/>
          <w:bCs/>
          <w:sz w:val="20"/>
          <w:szCs w:val="20"/>
        </w:rPr>
        <w:t>?</w:t>
      </w:r>
      <w:r w:rsidR="002F3EB5" w:rsidRPr="00862275">
        <w:rPr>
          <w:rFonts w:ascii="Articulate" w:eastAsia="Times New Roman" w:hAnsi="Articulate" w:cs="Arial"/>
          <w:b/>
          <w:bCs/>
          <w:sz w:val="20"/>
          <w:szCs w:val="20"/>
        </w:rPr>
        <w:t>” –</w:t>
      </w:r>
      <w:r w:rsidR="001E5C30">
        <w:rPr>
          <w:rFonts w:ascii="Articulate" w:eastAsia="Times New Roman" w:hAnsi="Articulate" w:cs="Arial"/>
          <w:bCs/>
          <w:sz w:val="20"/>
          <w:szCs w:val="20"/>
        </w:rPr>
        <w:t xml:space="preserve"> </w:t>
      </w:r>
      <w:r w:rsidR="002F3EB5" w:rsidRPr="001E5C30">
        <w:rPr>
          <w:rFonts w:ascii="Articulate" w:eastAsia="Times New Roman" w:hAnsi="Articulate" w:cs="Arial"/>
          <w:bCs/>
          <w:sz w:val="20"/>
          <w:szCs w:val="20"/>
        </w:rPr>
        <w:t>Vision provide</w:t>
      </w:r>
      <w:r w:rsidR="00B01CD8" w:rsidRPr="001E5C30">
        <w:rPr>
          <w:rFonts w:ascii="Articulate" w:eastAsia="Times New Roman" w:hAnsi="Articulate" w:cs="Arial"/>
          <w:bCs/>
          <w:sz w:val="20"/>
          <w:szCs w:val="20"/>
        </w:rPr>
        <w:t xml:space="preserve">s the </w:t>
      </w:r>
      <w:r w:rsidR="00B01CD8" w:rsidRPr="001E5C30">
        <w:rPr>
          <w:rFonts w:ascii="Articulate" w:eastAsia="Times New Roman" w:hAnsi="Articulate" w:cs="Arial"/>
          <w:bCs/>
          <w:i/>
          <w:color w:val="0000FF"/>
          <w:sz w:val="20"/>
          <w:szCs w:val="20"/>
        </w:rPr>
        <w:t>direction</w:t>
      </w:r>
      <w:r w:rsidR="00B544DA">
        <w:rPr>
          <w:rFonts w:ascii="Articulate" w:eastAsia="Times New Roman" w:hAnsi="Articulate" w:cs="Arial"/>
          <w:bCs/>
          <w:sz w:val="20"/>
          <w:szCs w:val="20"/>
        </w:rPr>
        <w:t xml:space="preserve"> for </w:t>
      </w:r>
      <w:r w:rsidR="00D7398C">
        <w:rPr>
          <w:rFonts w:ascii="Articulate" w:eastAsia="Times New Roman" w:hAnsi="Articulate" w:cs="Arial"/>
          <w:bCs/>
          <w:sz w:val="20"/>
          <w:szCs w:val="20"/>
        </w:rPr>
        <w:t>the team</w:t>
      </w:r>
      <w:r w:rsidR="00B544DA">
        <w:rPr>
          <w:rFonts w:ascii="Articulate" w:eastAsia="Times New Roman" w:hAnsi="Articulate" w:cs="Arial"/>
          <w:bCs/>
          <w:sz w:val="20"/>
          <w:szCs w:val="20"/>
        </w:rPr>
        <w:t xml:space="preserve"> to accomplish its mission and realize its purpose. The vision statement</w:t>
      </w:r>
      <w:r w:rsidR="00BC61B5">
        <w:rPr>
          <w:rFonts w:ascii="Articulate" w:eastAsia="Times New Roman" w:hAnsi="Articulate" w:cs="Arial"/>
          <w:bCs/>
          <w:sz w:val="20"/>
          <w:szCs w:val="20"/>
        </w:rPr>
        <w:t xml:space="preserve"> assists in </w:t>
      </w:r>
      <w:r w:rsidR="00BC61B5" w:rsidRPr="00BC61B5">
        <w:rPr>
          <w:rFonts w:ascii="Articulate" w:eastAsia="Times New Roman" w:hAnsi="Articulate" w:cs="Arial"/>
          <w:bCs/>
          <w:i/>
          <w:color w:val="0000FF"/>
          <w:sz w:val="20"/>
          <w:szCs w:val="20"/>
        </w:rPr>
        <w:t xml:space="preserve">aligning </w:t>
      </w:r>
      <w:proofErr w:type="gramStart"/>
      <w:r w:rsidR="00BC61B5" w:rsidRPr="00BC61B5">
        <w:rPr>
          <w:rFonts w:ascii="Articulate" w:eastAsia="Times New Roman" w:hAnsi="Articulate" w:cs="Arial"/>
          <w:bCs/>
          <w:i/>
          <w:color w:val="0000FF"/>
          <w:sz w:val="20"/>
          <w:szCs w:val="20"/>
        </w:rPr>
        <w:t>effort</w:t>
      </w:r>
      <w:r w:rsidR="00BC61B5">
        <w:rPr>
          <w:rFonts w:ascii="Articulate" w:eastAsia="Times New Roman" w:hAnsi="Articulate" w:cs="Arial"/>
          <w:bCs/>
          <w:sz w:val="20"/>
          <w:szCs w:val="20"/>
        </w:rPr>
        <w:t>, and</w:t>
      </w:r>
      <w:proofErr w:type="gramEnd"/>
      <w:r w:rsidR="0015439E" w:rsidRPr="001E5C30">
        <w:rPr>
          <w:rFonts w:ascii="Articulate" w:eastAsia="Times New Roman" w:hAnsi="Articulate" w:cs="Arial"/>
          <w:bCs/>
          <w:sz w:val="20"/>
          <w:szCs w:val="20"/>
        </w:rPr>
        <w:t xml:space="preserve"> creates the </w:t>
      </w:r>
      <w:r w:rsidR="0015439E" w:rsidRPr="001E5C30">
        <w:rPr>
          <w:rFonts w:ascii="Articulate" w:eastAsia="Times New Roman" w:hAnsi="Articulate" w:cs="Arial"/>
          <w:bCs/>
          <w:i/>
          <w:color w:val="0000FF"/>
          <w:sz w:val="20"/>
          <w:szCs w:val="20"/>
        </w:rPr>
        <w:t>inspiration</w:t>
      </w:r>
      <w:r w:rsidR="0015439E" w:rsidRPr="001E5C30">
        <w:rPr>
          <w:rFonts w:ascii="Articulate" w:eastAsia="Times New Roman" w:hAnsi="Articulate" w:cs="Arial"/>
          <w:bCs/>
          <w:sz w:val="20"/>
          <w:szCs w:val="20"/>
        </w:rPr>
        <w:t xml:space="preserve"> </w:t>
      </w:r>
      <w:r w:rsidR="002F3EB5" w:rsidRPr="001E5C30">
        <w:rPr>
          <w:rFonts w:ascii="Articulate" w:eastAsia="Times New Roman" w:hAnsi="Articulate" w:cs="Arial"/>
          <w:bCs/>
          <w:sz w:val="20"/>
          <w:szCs w:val="20"/>
        </w:rPr>
        <w:t xml:space="preserve">to realize a </w:t>
      </w:r>
      <w:r w:rsidR="002F3EB5" w:rsidRPr="001E5C30">
        <w:rPr>
          <w:rFonts w:ascii="Articulate" w:eastAsia="Times New Roman" w:hAnsi="Articulate" w:cs="Arial"/>
          <w:bCs/>
          <w:sz w:val="20"/>
          <w:szCs w:val="20"/>
        </w:rPr>
        <w:lastRenderedPageBreak/>
        <w:t xml:space="preserve">better future. The vision should stretch the </w:t>
      </w:r>
      <w:proofErr w:type="gramStart"/>
      <w:r w:rsidR="00D7398C">
        <w:rPr>
          <w:rFonts w:ascii="Articulate" w:eastAsia="Times New Roman" w:hAnsi="Articulate" w:cs="Arial"/>
          <w:bCs/>
          <w:sz w:val="20"/>
          <w:szCs w:val="20"/>
        </w:rPr>
        <w:t>team</w:t>
      </w:r>
      <w:r w:rsidR="002F3EB5" w:rsidRPr="001E5C30">
        <w:rPr>
          <w:rFonts w:ascii="Articulate" w:eastAsia="Times New Roman" w:hAnsi="Articulate" w:cs="Arial"/>
          <w:bCs/>
          <w:sz w:val="20"/>
          <w:szCs w:val="20"/>
        </w:rPr>
        <w:t>, but</w:t>
      </w:r>
      <w:proofErr w:type="gramEnd"/>
      <w:r w:rsidR="002F3EB5" w:rsidRPr="001E5C30">
        <w:rPr>
          <w:rFonts w:ascii="Articulate" w:eastAsia="Times New Roman" w:hAnsi="Articulate" w:cs="Arial"/>
          <w:bCs/>
          <w:sz w:val="20"/>
          <w:szCs w:val="20"/>
        </w:rPr>
        <w:t xml:space="preserve"> still be obtainable. The aspirationa</w:t>
      </w:r>
      <w:r w:rsidR="00B01CD8" w:rsidRPr="001E5C30">
        <w:rPr>
          <w:rFonts w:ascii="Articulate" w:eastAsia="Times New Roman" w:hAnsi="Articulate" w:cs="Arial"/>
          <w:bCs/>
          <w:sz w:val="20"/>
          <w:szCs w:val="20"/>
        </w:rPr>
        <w:t>l future state can be defined in</w:t>
      </w:r>
      <w:r w:rsidR="002F3EB5" w:rsidRPr="001E5C30">
        <w:rPr>
          <w:rFonts w:ascii="Articulate" w:eastAsia="Times New Roman" w:hAnsi="Articulate" w:cs="Arial"/>
          <w:bCs/>
          <w:sz w:val="20"/>
          <w:szCs w:val="20"/>
        </w:rPr>
        <w:t xml:space="preserve"> weeks, months, or years </w:t>
      </w:r>
      <w:r w:rsidR="00B544DA">
        <w:rPr>
          <w:rFonts w:ascii="Articulate" w:eastAsia="Times New Roman" w:hAnsi="Articulate" w:cs="Arial"/>
          <w:bCs/>
          <w:sz w:val="20"/>
          <w:szCs w:val="20"/>
        </w:rPr>
        <w:t xml:space="preserve">or have no timeline </w:t>
      </w:r>
      <w:r w:rsidR="002F3EB5" w:rsidRPr="001E5C30">
        <w:rPr>
          <w:rFonts w:ascii="Articulate" w:eastAsia="Times New Roman" w:hAnsi="Articulate" w:cs="Arial"/>
          <w:bCs/>
          <w:sz w:val="20"/>
          <w:szCs w:val="20"/>
        </w:rPr>
        <w:t xml:space="preserve">depending on the </w:t>
      </w:r>
      <w:r w:rsidR="00D7398C">
        <w:rPr>
          <w:rFonts w:ascii="Articulate" w:eastAsia="Times New Roman" w:hAnsi="Articulate" w:cs="Arial"/>
          <w:bCs/>
          <w:sz w:val="20"/>
          <w:szCs w:val="20"/>
        </w:rPr>
        <w:t>team</w:t>
      </w:r>
      <w:r w:rsidR="00BC61B5">
        <w:rPr>
          <w:rFonts w:ascii="Articulate" w:eastAsia="Times New Roman" w:hAnsi="Articulate" w:cs="Arial"/>
          <w:bCs/>
          <w:sz w:val="20"/>
          <w:szCs w:val="20"/>
        </w:rPr>
        <w:t xml:space="preserve"> </w:t>
      </w:r>
      <w:r w:rsidR="002F3EB5" w:rsidRPr="001E5C30">
        <w:rPr>
          <w:rFonts w:ascii="Articulate" w:eastAsia="Times New Roman" w:hAnsi="Articulate" w:cs="Arial"/>
          <w:bCs/>
          <w:sz w:val="20"/>
          <w:szCs w:val="20"/>
        </w:rPr>
        <w:t>and operating context.</w:t>
      </w:r>
    </w:p>
    <w:p w14:paraId="2C0602DF" w14:textId="77777777" w:rsidR="00845382" w:rsidRDefault="00845382" w:rsidP="00845382">
      <w:pPr>
        <w:pStyle w:val="ListParagraph"/>
        <w:spacing w:after="0" w:line="240" w:lineRule="auto"/>
        <w:rPr>
          <w:rFonts w:ascii="Articulate" w:eastAsia="Times New Roman" w:hAnsi="Articulate" w:cs="Arial"/>
          <w:bCs/>
          <w:sz w:val="20"/>
          <w:szCs w:val="20"/>
        </w:rPr>
      </w:pPr>
    </w:p>
    <w:p w14:paraId="7DA8E06D" w14:textId="77777777" w:rsidR="00845382" w:rsidRPr="00790B41" w:rsidRDefault="00845382" w:rsidP="00790B41">
      <w:pPr>
        <w:pStyle w:val="ListParagraph"/>
        <w:spacing w:after="0" w:line="240" w:lineRule="auto"/>
        <w:rPr>
          <w:rFonts w:ascii="Articulate" w:eastAsia="Times New Roman" w:hAnsi="Articulate" w:cs="Arial"/>
          <w:bCs/>
          <w:sz w:val="20"/>
          <w:szCs w:val="20"/>
        </w:rPr>
      </w:pPr>
      <w:r w:rsidRPr="00845382">
        <w:rPr>
          <w:rFonts w:ascii="Articulate" w:eastAsia="Times New Roman" w:hAnsi="Articulate" w:cs="Arial"/>
          <w:bCs/>
          <w:sz w:val="20"/>
          <w:szCs w:val="20"/>
        </w:rPr>
        <w:t xml:space="preserve">In 15 words or less, write the </w:t>
      </w:r>
      <w:r w:rsidR="00B544DA">
        <w:rPr>
          <w:rFonts w:ascii="Articulate" w:eastAsia="Times New Roman" w:hAnsi="Articulate" w:cs="Arial"/>
          <w:bCs/>
          <w:sz w:val="20"/>
          <w:szCs w:val="20"/>
        </w:rPr>
        <w:t>vision for the team</w:t>
      </w:r>
      <w:r w:rsidRPr="00845382">
        <w:rPr>
          <w:rFonts w:ascii="Articulate" w:eastAsia="Times New Roman" w:hAnsi="Articulate" w:cs="Arial"/>
          <w:bCs/>
          <w:sz w:val="20"/>
          <w:szCs w:val="20"/>
        </w:rPr>
        <w:t>.</w:t>
      </w:r>
    </w:p>
    <w:p w14:paraId="52B6B75F" w14:textId="77777777" w:rsidR="00845382" w:rsidRPr="000E4719" w:rsidRDefault="00000000" w:rsidP="00845382">
      <w:pPr>
        <w:spacing w:after="0" w:line="240" w:lineRule="auto"/>
        <w:ind w:left="720"/>
        <w:rPr>
          <w:rFonts w:ascii="Articulate" w:hAnsi="Articulate" w:cs="Arial"/>
          <w:i/>
          <w:sz w:val="20"/>
          <w:szCs w:val="20"/>
        </w:rPr>
      </w:pPr>
      <w:sdt>
        <w:sdtPr>
          <w:rPr>
            <w:rFonts w:ascii="Articulate" w:hAnsi="Articulate" w:cs="Times New Roman"/>
            <w:sz w:val="20"/>
            <w:szCs w:val="20"/>
          </w:rPr>
          <w:id w:val="-1760052042"/>
          <w:placeholder>
            <w:docPart w:val="C0EB9FE4B53E4E39896FA1D692D559E9"/>
          </w:placeholder>
          <w:showingPlcHdr/>
        </w:sdtPr>
        <w:sdtContent>
          <w:r w:rsidR="00845382" w:rsidRPr="000E4719">
            <w:rPr>
              <w:rStyle w:val="PlaceholderText"/>
              <w:rFonts w:ascii="Articulate" w:hAnsi="Articulate"/>
            </w:rPr>
            <w:t xml:space="preserve">Insert </w:t>
          </w:r>
          <w:r w:rsidR="000C3995">
            <w:rPr>
              <w:rStyle w:val="PlaceholderText"/>
              <w:rFonts w:ascii="Articulate" w:hAnsi="Articulate"/>
            </w:rPr>
            <w:t xml:space="preserve">the team’s </w:t>
          </w:r>
          <w:r w:rsidR="00845382" w:rsidRPr="000E4719">
            <w:rPr>
              <w:rStyle w:val="PlaceholderText"/>
              <w:rFonts w:ascii="Articulate" w:hAnsi="Articulate"/>
            </w:rPr>
            <w:t>vision</w:t>
          </w:r>
          <w:r w:rsidR="00845382">
            <w:rPr>
              <w:rStyle w:val="PlaceholderText"/>
              <w:rFonts w:ascii="Articulate" w:hAnsi="Articulate"/>
            </w:rPr>
            <w:t xml:space="preserve"> statement</w:t>
          </w:r>
          <w:r w:rsidR="00845382" w:rsidRPr="000E4719">
            <w:rPr>
              <w:rStyle w:val="PlaceholderText"/>
              <w:rFonts w:ascii="Articulate" w:hAnsi="Articulate"/>
            </w:rPr>
            <w:t>.</w:t>
          </w:r>
        </w:sdtContent>
      </w:sdt>
    </w:p>
    <w:p w14:paraId="46A5A86E" w14:textId="77777777" w:rsidR="002F3EB5" w:rsidRPr="000E4719" w:rsidRDefault="002F3EB5" w:rsidP="00610B77">
      <w:pPr>
        <w:spacing w:after="0" w:line="240" w:lineRule="auto"/>
        <w:ind w:left="720"/>
        <w:rPr>
          <w:rFonts w:ascii="Articulate" w:eastAsia="Times New Roman" w:hAnsi="Articulate" w:cs="Arial"/>
          <w:bCs/>
          <w:sz w:val="20"/>
          <w:szCs w:val="20"/>
        </w:rPr>
      </w:pPr>
    </w:p>
    <w:p w14:paraId="5C3B5389" w14:textId="77777777" w:rsidR="002F3EB5" w:rsidRPr="000E4719" w:rsidRDefault="00845382" w:rsidP="00610B77">
      <w:pPr>
        <w:spacing w:after="0" w:line="240" w:lineRule="auto"/>
        <w:ind w:left="720"/>
        <w:rPr>
          <w:rFonts w:ascii="Articulate" w:eastAsia="Times New Roman" w:hAnsi="Articulate" w:cs="Arial"/>
          <w:bCs/>
          <w:sz w:val="20"/>
          <w:szCs w:val="20"/>
        </w:rPr>
      </w:pPr>
      <w:r w:rsidRPr="00845382">
        <w:rPr>
          <w:rFonts w:ascii="Articulate" w:eastAsia="Times New Roman" w:hAnsi="Articulate" w:cs="Arial"/>
          <w:b/>
          <w:bCs/>
          <w:sz w:val="20"/>
          <w:szCs w:val="20"/>
        </w:rPr>
        <w:t>End-state Description</w:t>
      </w:r>
      <w:r>
        <w:rPr>
          <w:rFonts w:ascii="Articulate" w:eastAsia="Times New Roman" w:hAnsi="Articulate" w:cs="Arial"/>
          <w:bCs/>
          <w:sz w:val="20"/>
          <w:szCs w:val="20"/>
        </w:rPr>
        <w:t xml:space="preserve">: </w:t>
      </w:r>
      <w:r w:rsidR="00862275" w:rsidRPr="00862275">
        <w:rPr>
          <w:rFonts w:ascii="Articulate" w:eastAsia="Times New Roman" w:hAnsi="Articulate" w:cs="Arial"/>
          <w:b/>
          <w:bCs/>
          <w:sz w:val="20"/>
          <w:szCs w:val="20"/>
        </w:rPr>
        <w:t>“How do we know when we achieve our vision?”</w:t>
      </w:r>
      <w:r w:rsidR="00862275">
        <w:rPr>
          <w:rFonts w:ascii="Articulate" w:eastAsia="Times New Roman" w:hAnsi="Articulate" w:cs="Arial"/>
          <w:bCs/>
          <w:sz w:val="20"/>
          <w:szCs w:val="20"/>
        </w:rPr>
        <w:t xml:space="preserve"> - </w:t>
      </w:r>
      <w:r>
        <w:rPr>
          <w:rFonts w:ascii="Articulate" w:eastAsia="Times New Roman" w:hAnsi="Articulate" w:cs="Arial"/>
          <w:bCs/>
          <w:sz w:val="20"/>
          <w:szCs w:val="20"/>
        </w:rPr>
        <w:t xml:space="preserve">Using bullet points, </w:t>
      </w:r>
      <w:r w:rsidR="00610B77">
        <w:rPr>
          <w:rFonts w:ascii="Articulate" w:eastAsia="Times New Roman" w:hAnsi="Articulate" w:cs="Arial"/>
          <w:bCs/>
          <w:sz w:val="20"/>
          <w:szCs w:val="20"/>
        </w:rPr>
        <w:t>d</w:t>
      </w:r>
      <w:r w:rsidR="002F3EB5" w:rsidRPr="000E4719">
        <w:rPr>
          <w:rFonts w:ascii="Articulate" w:eastAsia="Times New Roman" w:hAnsi="Articulate" w:cs="Arial"/>
          <w:bCs/>
          <w:sz w:val="20"/>
          <w:szCs w:val="20"/>
        </w:rPr>
        <w:t>escribe</w:t>
      </w:r>
      <w:r w:rsidR="001E5C30">
        <w:rPr>
          <w:rFonts w:ascii="Articulate" w:eastAsia="Times New Roman" w:hAnsi="Articulate" w:cs="Arial"/>
          <w:bCs/>
          <w:sz w:val="20"/>
          <w:szCs w:val="20"/>
        </w:rPr>
        <w:t xml:space="preserve"> in detail</w:t>
      </w:r>
      <w:r w:rsidR="002F3EB5" w:rsidRPr="000E4719">
        <w:rPr>
          <w:rFonts w:ascii="Articulate" w:eastAsia="Times New Roman" w:hAnsi="Articulate" w:cs="Arial"/>
          <w:bCs/>
          <w:sz w:val="20"/>
          <w:szCs w:val="20"/>
        </w:rPr>
        <w:t xml:space="preserve"> the </w:t>
      </w:r>
      <w:r w:rsidR="00521F02">
        <w:rPr>
          <w:rFonts w:ascii="Articulate" w:eastAsia="Times New Roman" w:hAnsi="Articulate" w:cs="Arial"/>
          <w:bCs/>
          <w:sz w:val="20"/>
          <w:szCs w:val="20"/>
        </w:rPr>
        <w:t xml:space="preserve">ideal </w:t>
      </w:r>
      <w:r w:rsidR="00D7398C">
        <w:rPr>
          <w:rFonts w:ascii="Articulate" w:eastAsia="Times New Roman" w:hAnsi="Articulate" w:cs="Arial"/>
          <w:bCs/>
          <w:sz w:val="20"/>
          <w:szCs w:val="20"/>
        </w:rPr>
        <w:t>team</w:t>
      </w:r>
      <w:r w:rsidR="00862275">
        <w:rPr>
          <w:rFonts w:ascii="Articulate" w:eastAsia="Times New Roman" w:hAnsi="Articulate" w:cs="Arial"/>
          <w:bCs/>
          <w:sz w:val="20"/>
          <w:szCs w:val="20"/>
        </w:rPr>
        <w:t xml:space="preserve"> </w:t>
      </w:r>
      <w:r w:rsidR="002F3EB5" w:rsidRPr="000E4719">
        <w:rPr>
          <w:rFonts w:ascii="Articulate" w:eastAsia="Times New Roman" w:hAnsi="Articulate" w:cs="Arial"/>
          <w:bCs/>
          <w:sz w:val="20"/>
          <w:szCs w:val="20"/>
        </w:rPr>
        <w:t>end-state for</w:t>
      </w:r>
      <w:r>
        <w:rPr>
          <w:rFonts w:ascii="Articulate" w:eastAsia="Times New Roman" w:hAnsi="Articulate" w:cs="Arial"/>
          <w:bCs/>
          <w:sz w:val="20"/>
          <w:szCs w:val="20"/>
        </w:rPr>
        <w:t xml:space="preserve"> vision achievement</w:t>
      </w:r>
      <w:r w:rsidR="00862275">
        <w:rPr>
          <w:rFonts w:ascii="Articulate" w:eastAsia="Times New Roman" w:hAnsi="Articulate" w:cs="Arial"/>
          <w:bCs/>
          <w:sz w:val="20"/>
          <w:szCs w:val="20"/>
        </w:rPr>
        <w:t xml:space="preserve">. This description </w:t>
      </w:r>
      <w:r w:rsidR="00D7398C">
        <w:rPr>
          <w:rFonts w:ascii="Articulate" w:eastAsia="Times New Roman" w:hAnsi="Articulate" w:cs="Arial"/>
          <w:bCs/>
          <w:sz w:val="20"/>
          <w:szCs w:val="20"/>
        </w:rPr>
        <w:t>should include team</w:t>
      </w:r>
      <w:r w:rsidR="00862275">
        <w:rPr>
          <w:rFonts w:ascii="Articulate" w:eastAsia="Times New Roman" w:hAnsi="Articulate" w:cs="Arial"/>
          <w:bCs/>
          <w:sz w:val="20"/>
          <w:szCs w:val="20"/>
        </w:rPr>
        <w:t xml:space="preserve">: </w:t>
      </w:r>
      <w:r w:rsidR="002F3EB5" w:rsidRPr="000E4719">
        <w:rPr>
          <w:rFonts w:ascii="Articulate" w:eastAsia="Times New Roman" w:hAnsi="Articulate" w:cs="Arial"/>
          <w:bCs/>
          <w:sz w:val="20"/>
          <w:szCs w:val="20"/>
        </w:rPr>
        <w:t>capabilities, skills, talents, relationships, achievements,</w:t>
      </w:r>
      <w:r w:rsidR="00D7398C">
        <w:rPr>
          <w:rFonts w:ascii="Articulate" w:eastAsia="Times New Roman" w:hAnsi="Articulate" w:cs="Arial"/>
          <w:bCs/>
          <w:sz w:val="20"/>
          <w:szCs w:val="20"/>
        </w:rPr>
        <w:t xml:space="preserve"> culture</w:t>
      </w:r>
      <w:r w:rsidR="00862275">
        <w:rPr>
          <w:rFonts w:ascii="Articulate" w:eastAsia="Times New Roman" w:hAnsi="Articulate" w:cs="Arial"/>
          <w:bCs/>
          <w:sz w:val="20"/>
          <w:szCs w:val="20"/>
        </w:rPr>
        <w:t xml:space="preserve">, etc. This end-state description outlines what success looks </w:t>
      </w:r>
      <w:r w:rsidR="00555E1C">
        <w:rPr>
          <w:rFonts w:ascii="Articulate" w:eastAsia="Times New Roman" w:hAnsi="Articulate" w:cs="Arial"/>
          <w:bCs/>
          <w:sz w:val="20"/>
          <w:szCs w:val="20"/>
        </w:rPr>
        <w:t xml:space="preserve">like </w:t>
      </w:r>
      <w:r w:rsidR="00862275">
        <w:rPr>
          <w:rFonts w:ascii="Articulate" w:eastAsia="Times New Roman" w:hAnsi="Articulate" w:cs="Arial"/>
          <w:bCs/>
          <w:sz w:val="20"/>
          <w:szCs w:val="20"/>
        </w:rPr>
        <w:t>when the vision is achieved.</w:t>
      </w:r>
    </w:p>
    <w:p w14:paraId="6B0084DC" w14:textId="77777777" w:rsidR="001B4B36" w:rsidRPr="001B4B36" w:rsidRDefault="00000000" w:rsidP="001B4B36">
      <w:pPr>
        <w:spacing w:after="0" w:line="240" w:lineRule="auto"/>
        <w:ind w:left="720"/>
        <w:rPr>
          <w:rFonts w:ascii="Articulate" w:hAnsi="Articulate" w:cs="Times New Roman"/>
          <w:sz w:val="20"/>
          <w:szCs w:val="20"/>
        </w:rPr>
      </w:pPr>
      <w:sdt>
        <w:sdtPr>
          <w:rPr>
            <w:rFonts w:ascii="Articulate" w:hAnsi="Articulate" w:cs="Times New Roman"/>
            <w:sz w:val="20"/>
            <w:szCs w:val="20"/>
          </w:rPr>
          <w:id w:val="-899512351"/>
          <w:placeholder>
            <w:docPart w:val="1EEEAFEF68F44E9D8BE0B6E856BF9C96"/>
          </w:placeholder>
          <w:showingPlcHdr/>
        </w:sdtPr>
        <w:sdtContent>
          <w:r w:rsidR="00862275">
            <w:rPr>
              <w:rStyle w:val="PlaceholderText"/>
              <w:rFonts w:ascii="Articulate" w:hAnsi="Articulate"/>
            </w:rPr>
            <w:t xml:space="preserve">Insert </w:t>
          </w:r>
          <w:r w:rsidR="000C3995">
            <w:rPr>
              <w:rStyle w:val="PlaceholderText"/>
              <w:rFonts w:ascii="Articulate" w:hAnsi="Articulate"/>
            </w:rPr>
            <w:t xml:space="preserve">the </w:t>
          </w:r>
          <w:r w:rsidR="00862275">
            <w:rPr>
              <w:rStyle w:val="PlaceholderText"/>
              <w:rFonts w:ascii="Articulate" w:hAnsi="Articulate"/>
            </w:rPr>
            <w:t>e</w:t>
          </w:r>
          <w:r w:rsidR="00845382">
            <w:rPr>
              <w:rStyle w:val="PlaceholderText"/>
              <w:rFonts w:ascii="Articulate" w:hAnsi="Articulate"/>
            </w:rPr>
            <w:t>nd-state</w:t>
          </w:r>
          <w:r w:rsidR="00862275">
            <w:rPr>
              <w:rStyle w:val="PlaceholderText"/>
              <w:rFonts w:ascii="Articulate" w:hAnsi="Articulate"/>
            </w:rPr>
            <w:t xml:space="preserve"> description for the vision</w:t>
          </w:r>
          <w:r w:rsidR="002F3EB5" w:rsidRPr="000E4719">
            <w:rPr>
              <w:rStyle w:val="PlaceholderText"/>
              <w:rFonts w:ascii="Articulate" w:hAnsi="Articulate"/>
            </w:rPr>
            <w:t>.</w:t>
          </w:r>
        </w:sdtContent>
      </w:sdt>
    </w:p>
    <w:p w14:paraId="0DF5E0D0" w14:textId="77777777" w:rsidR="00AF506F" w:rsidRDefault="00AF506F" w:rsidP="00AF506F">
      <w:pPr>
        <w:spacing w:after="0" w:line="240" w:lineRule="auto"/>
        <w:rPr>
          <w:rFonts w:ascii="Articulate" w:eastAsia="Times New Roman" w:hAnsi="Articulate" w:cs="Arial"/>
          <w:b/>
          <w:i/>
          <w:color w:val="0000FF"/>
          <w:sz w:val="20"/>
          <w:szCs w:val="20"/>
        </w:rPr>
      </w:pPr>
    </w:p>
    <w:p w14:paraId="2CBE4CD4" w14:textId="77777777" w:rsidR="002F3EB5" w:rsidRPr="000F501C" w:rsidRDefault="0087051A" w:rsidP="002F3EB5">
      <w:pPr>
        <w:rPr>
          <w:rFonts w:ascii="Articulate" w:eastAsia="Times New Roman" w:hAnsi="Articulate" w:cs="Arial"/>
          <w:b/>
          <w:bCs/>
          <w:i/>
          <w:color w:val="0000FF"/>
          <w:sz w:val="20"/>
          <w:szCs w:val="20"/>
        </w:rPr>
      </w:pPr>
      <w:r>
        <w:rPr>
          <w:rFonts w:ascii="Articulate" w:eastAsia="Times New Roman" w:hAnsi="Articulate" w:cs="Arial"/>
          <w:b/>
          <w:bCs/>
          <w:sz w:val="20"/>
          <w:szCs w:val="20"/>
        </w:rPr>
        <w:t xml:space="preserve">Step </w:t>
      </w:r>
      <w:r w:rsidR="00FA48D4">
        <w:rPr>
          <w:rFonts w:ascii="Articulate" w:eastAsia="Times New Roman" w:hAnsi="Articulate" w:cs="Arial"/>
          <w:b/>
          <w:bCs/>
          <w:sz w:val="20"/>
          <w:szCs w:val="20"/>
        </w:rPr>
        <w:t>2</w:t>
      </w:r>
      <w:r w:rsidR="00610B77" w:rsidRPr="00610B77">
        <w:rPr>
          <w:rFonts w:ascii="Articulate" w:eastAsia="Times New Roman" w:hAnsi="Articulate" w:cs="Arial"/>
          <w:b/>
          <w:bCs/>
          <w:sz w:val="20"/>
          <w:szCs w:val="20"/>
        </w:rPr>
        <w:t xml:space="preserve">: </w:t>
      </w:r>
      <w:r w:rsidR="00FA48D4">
        <w:rPr>
          <w:rFonts w:ascii="Articulate" w:eastAsia="Times New Roman" w:hAnsi="Articulate" w:cs="Arial"/>
          <w:b/>
          <w:bCs/>
          <w:sz w:val="20"/>
          <w:szCs w:val="20"/>
        </w:rPr>
        <w:t>Determine What We Need to Do to</w:t>
      </w:r>
      <w:r w:rsidR="008A656B">
        <w:rPr>
          <w:rFonts w:ascii="Articulate" w:eastAsia="Times New Roman" w:hAnsi="Articulate" w:cs="Arial"/>
          <w:b/>
          <w:bCs/>
          <w:sz w:val="20"/>
          <w:szCs w:val="20"/>
        </w:rPr>
        <w:t xml:space="preserve"> Accomplish the Purpose</w:t>
      </w:r>
      <w:r w:rsidR="00B544DA">
        <w:rPr>
          <w:rFonts w:ascii="Articulate" w:eastAsia="Times New Roman" w:hAnsi="Articulate" w:cs="Arial"/>
          <w:b/>
          <w:bCs/>
          <w:sz w:val="20"/>
          <w:szCs w:val="20"/>
        </w:rPr>
        <w:t xml:space="preserve">, </w:t>
      </w:r>
      <w:r w:rsidR="00466CD2">
        <w:rPr>
          <w:rFonts w:ascii="Articulate" w:eastAsia="Times New Roman" w:hAnsi="Articulate" w:cs="Arial"/>
          <w:b/>
          <w:bCs/>
          <w:sz w:val="20"/>
          <w:szCs w:val="20"/>
        </w:rPr>
        <w:t>Mission</w:t>
      </w:r>
      <w:r w:rsidR="00B544DA">
        <w:rPr>
          <w:rFonts w:ascii="Articulate" w:eastAsia="Times New Roman" w:hAnsi="Articulate" w:cs="Arial"/>
          <w:b/>
          <w:bCs/>
          <w:sz w:val="20"/>
          <w:szCs w:val="20"/>
        </w:rPr>
        <w:t>,</w:t>
      </w:r>
      <w:r w:rsidR="00AF506F">
        <w:rPr>
          <w:rFonts w:ascii="Articulate" w:eastAsia="Times New Roman" w:hAnsi="Articulate" w:cs="Arial"/>
          <w:b/>
          <w:bCs/>
          <w:sz w:val="20"/>
          <w:szCs w:val="20"/>
        </w:rPr>
        <w:t xml:space="preserve"> and Vision</w:t>
      </w:r>
      <w:r w:rsidR="00610B77" w:rsidRPr="00610B77">
        <w:rPr>
          <w:rFonts w:ascii="Articulate" w:eastAsia="Times New Roman" w:hAnsi="Articulate" w:cs="Arial"/>
          <w:b/>
          <w:bCs/>
          <w:sz w:val="20"/>
          <w:szCs w:val="20"/>
        </w:rPr>
        <w:t xml:space="preserve"> </w:t>
      </w:r>
      <w:r w:rsidR="005000FB">
        <w:rPr>
          <w:rFonts w:ascii="Articulate" w:eastAsia="Times New Roman" w:hAnsi="Articulate" w:cs="Arial"/>
          <w:b/>
          <w:bCs/>
          <w:sz w:val="20"/>
          <w:szCs w:val="20"/>
        </w:rPr>
        <w:t>(</w:t>
      </w:r>
      <w:r w:rsidR="005000FB" w:rsidRPr="005000FB">
        <w:rPr>
          <w:rFonts w:ascii="Articulate" w:eastAsia="Times New Roman" w:hAnsi="Articulate" w:cs="Arial"/>
          <w:b/>
          <w:bCs/>
          <w:color w:val="0000FF"/>
          <w:sz w:val="20"/>
          <w:szCs w:val="20"/>
        </w:rPr>
        <w:t>collaboration and alignment</w:t>
      </w:r>
      <w:r w:rsidR="005000FB">
        <w:rPr>
          <w:rFonts w:ascii="Articulate" w:eastAsia="Times New Roman" w:hAnsi="Articulate" w:cs="Arial"/>
          <w:b/>
          <w:bCs/>
          <w:sz w:val="20"/>
          <w:szCs w:val="20"/>
        </w:rPr>
        <w:t>)</w:t>
      </w:r>
    </w:p>
    <w:p w14:paraId="1B961C83" w14:textId="77777777" w:rsidR="00FF6817" w:rsidRPr="00DE6E3B" w:rsidRDefault="00FF6817" w:rsidP="00FF6817">
      <w:pPr>
        <w:pStyle w:val="ListParagraph"/>
        <w:numPr>
          <w:ilvl w:val="0"/>
          <w:numId w:val="2"/>
        </w:numPr>
        <w:ind w:left="720"/>
        <w:rPr>
          <w:rFonts w:ascii="Articulate" w:eastAsia="Times New Roman" w:hAnsi="Articulate" w:cs="Arial"/>
          <w:bCs/>
          <w:sz w:val="20"/>
          <w:szCs w:val="20"/>
        </w:rPr>
      </w:pPr>
      <w:proofErr w:type="gramStart"/>
      <w:r>
        <w:rPr>
          <w:rFonts w:ascii="Articulate" w:eastAsia="Times New Roman" w:hAnsi="Articulate" w:cs="Arial"/>
          <w:b/>
          <w:bCs/>
          <w:sz w:val="20"/>
          <w:szCs w:val="20"/>
        </w:rPr>
        <w:t>Develop</w:t>
      </w:r>
      <w:proofErr w:type="gramEnd"/>
      <w:r>
        <w:rPr>
          <w:rFonts w:ascii="Articulate" w:eastAsia="Times New Roman" w:hAnsi="Articulate" w:cs="Arial"/>
          <w:b/>
          <w:bCs/>
          <w:sz w:val="20"/>
          <w:szCs w:val="20"/>
        </w:rPr>
        <w:t xml:space="preserve"> </w:t>
      </w:r>
      <w:r w:rsidRPr="00DE6E3B">
        <w:rPr>
          <w:rFonts w:ascii="Articulate" w:eastAsia="Times New Roman" w:hAnsi="Articulate" w:cs="Arial"/>
          <w:b/>
          <w:bCs/>
          <w:sz w:val="20"/>
          <w:szCs w:val="20"/>
        </w:rPr>
        <w:t>Team Goals</w:t>
      </w:r>
      <w:r>
        <w:rPr>
          <w:rFonts w:ascii="Articulate" w:eastAsia="Times New Roman" w:hAnsi="Articulate" w:cs="Arial"/>
          <w:bCs/>
          <w:sz w:val="20"/>
          <w:szCs w:val="20"/>
        </w:rPr>
        <w:t>:</w:t>
      </w:r>
      <w:r w:rsidRPr="00DE6E3B">
        <w:rPr>
          <w:rFonts w:ascii="Articulate" w:eastAsia="Times New Roman" w:hAnsi="Articulate" w:cs="Arial"/>
          <w:bCs/>
          <w:sz w:val="20"/>
          <w:szCs w:val="20"/>
        </w:rPr>
        <w:t xml:space="preserve"> </w:t>
      </w:r>
    </w:p>
    <w:p w14:paraId="68D0899B" w14:textId="77777777" w:rsidR="000F501C" w:rsidRDefault="000F501C" w:rsidP="004A5297">
      <w:pPr>
        <w:pStyle w:val="ListParagraph"/>
        <w:numPr>
          <w:ilvl w:val="0"/>
          <w:numId w:val="10"/>
        </w:numPr>
        <w:ind w:left="1080"/>
        <w:rPr>
          <w:rFonts w:ascii="Articulate" w:eastAsia="Times New Roman" w:hAnsi="Articulate" w:cs="Arial"/>
          <w:bCs/>
          <w:sz w:val="20"/>
          <w:szCs w:val="20"/>
        </w:rPr>
      </w:pPr>
      <w:r>
        <w:rPr>
          <w:rFonts w:ascii="Articulate" w:eastAsia="Times New Roman" w:hAnsi="Articulate" w:cs="Arial"/>
          <w:bCs/>
          <w:sz w:val="20"/>
          <w:szCs w:val="20"/>
        </w:rPr>
        <w:t>What do we need to accompli</w:t>
      </w:r>
      <w:r w:rsidR="008A656B">
        <w:rPr>
          <w:rFonts w:ascii="Articulate" w:eastAsia="Times New Roman" w:hAnsi="Articulate" w:cs="Arial"/>
          <w:bCs/>
          <w:sz w:val="20"/>
          <w:szCs w:val="20"/>
        </w:rPr>
        <w:t>sh to realize the team’s purpose</w:t>
      </w:r>
      <w:r>
        <w:rPr>
          <w:rFonts w:ascii="Articulate" w:eastAsia="Times New Roman" w:hAnsi="Articulate" w:cs="Arial"/>
          <w:bCs/>
          <w:sz w:val="20"/>
          <w:szCs w:val="20"/>
        </w:rPr>
        <w:t xml:space="preserve"> and move towards the </w:t>
      </w:r>
      <w:r w:rsidR="00B544DA">
        <w:rPr>
          <w:rFonts w:ascii="Articulate" w:eastAsia="Times New Roman" w:hAnsi="Articulate" w:cs="Arial"/>
          <w:bCs/>
          <w:sz w:val="20"/>
          <w:szCs w:val="20"/>
        </w:rPr>
        <w:t xml:space="preserve">accomplishment of the mission and </w:t>
      </w:r>
      <w:r>
        <w:rPr>
          <w:rFonts w:ascii="Articulate" w:eastAsia="Times New Roman" w:hAnsi="Articulate" w:cs="Arial"/>
          <w:bCs/>
          <w:sz w:val="20"/>
          <w:szCs w:val="20"/>
        </w:rPr>
        <w:t>vision? Be sure your goals are specific, measurable, attainable, relevant, and time bound</w:t>
      </w:r>
      <w:r w:rsidR="00022C3D">
        <w:rPr>
          <w:rFonts w:ascii="Articulate" w:eastAsia="Times New Roman" w:hAnsi="Articulate" w:cs="Arial"/>
          <w:bCs/>
          <w:sz w:val="20"/>
          <w:szCs w:val="20"/>
        </w:rPr>
        <w:t xml:space="preserve"> (if applicable)</w:t>
      </w:r>
      <w:r>
        <w:rPr>
          <w:rFonts w:ascii="Articulate" w:eastAsia="Times New Roman" w:hAnsi="Articulate" w:cs="Arial"/>
          <w:bCs/>
          <w:sz w:val="20"/>
          <w:szCs w:val="20"/>
        </w:rPr>
        <w:t>.</w:t>
      </w:r>
    </w:p>
    <w:p w14:paraId="233BEC1B" w14:textId="77777777" w:rsidR="00D7398C" w:rsidRDefault="000F501C" w:rsidP="00D7398C">
      <w:pPr>
        <w:pStyle w:val="ListParagraph"/>
        <w:numPr>
          <w:ilvl w:val="0"/>
          <w:numId w:val="10"/>
        </w:numPr>
        <w:ind w:left="1080"/>
        <w:rPr>
          <w:rFonts w:ascii="Articulate" w:eastAsia="Times New Roman" w:hAnsi="Articulate" w:cs="Arial"/>
          <w:bCs/>
          <w:sz w:val="20"/>
          <w:szCs w:val="20"/>
        </w:rPr>
      </w:pPr>
      <w:r>
        <w:rPr>
          <w:rFonts w:ascii="Articulate" w:eastAsia="Times New Roman" w:hAnsi="Articulate" w:cs="Arial"/>
          <w:bCs/>
          <w:sz w:val="20"/>
          <w:szCs w:val="20"/>
        </w:rPr>
        <w:t>What do we need to achieve to move the team to the next level of performance?</w:t>
      </w:r>
    </w:p>
    <w:p w14:paraId="4CDD97C2" w14:textId="77777777" w:rsidR="00555E1C" w:rsidRPr="00D7398C" w:rsidRDefault="00555E1C" w:rsidP="00555E1C">
      <w:pPr>
        <w:pStyle w:val="ListParagraph"/>
        <w:ind w:left="1080"/>
        <w:rPr>
          <w:rFonts w:ascii="Articulate" w:eastAsia="Times New Roman" w:hAnsi="Articulate" w:cs="Arial"/>
          <w:bCs/>
          <w:sz w:val="20"/>
          <w:szCs w:val="20"/>
        </w:rPr>
      </w:pPr>
    </w:p>
    <w:p w14:paraId="6C13C00C" w14:textId="77777777" w:rsidR="00FF6817" w:rsidRPr="00C10D1A" w:rsidRDefault="00FF6817" w:rsidP="004A5297">
      <w:pPr>
        <w:pStyle w:val="ListParagraph"/>
        <w:numPr>
          <w:ilvl w:val="0"/>
          <w:numId w:val="2"/>
        </w:numPr>
        <w:ind w:left="720"/>
        <w:rPr>
          <w:rFonts w:ascii="Articulate" w:eastAsia="Times New Roman" w:hAnsi="Articulate" w:cs="Arial"/>
          <w:b/>
          <w:bCs/>
          <w:sz w:val="20"/>
          <w:szCs w:val="20"/>
        </w:rPr>
      </w:pPr>
      <w:r w:rsidRPr="00C10D1A">
        <w:rPr>
          <w:rFonts w:ascii="Articulate" w:eastAsia="Times New Roman" w:hAnsi="Articulate" w:cs="Arial"/>
          <w:b/>
          <w:bCs/>
          <w:sz w:val="20"/>
          <w:szCs w:val="20"/>
        </w:rPr>
        <w:t>Discuss Members’ Individual Goal Expectations</w:t>
      </w:r>
      <w:r w:rsidR="00C10D1A">
        <w:rPr>
          <w:rFonts w:ascii="Articulate" w:eastAsia="Times New Roman" w:hAnsi="Articulate" w:cs="Arial"/>
          <w:b/>
          <w:bCs/>
          <w:sz w:val="20"/>
          <w:szCs w:val="20"/>
        </w:rPr>
        <w:t xml:space="preserve"> and Link Them to Team Goals</w:t>
      </w:r>
    </w:p>
    <w:p w14:paraId="4CBB6CA4" w14:textId="77777777" w:rsidR="00FF6817" w:rsidRDefault="00FF6817" w:rsidP="004A5297">
      <w:pPr>
        <w:pStyle w:val="ListParagraph"/>
        <w:numPr>
          <w:ilvl w:val="0"/>
          <w:numId w:val="9"/>
        </w:numPr>
        <w:ind w:left="1080"/>
        <w:rPr>
          <w:rFonts w:ascii="Articulate" w:eastAsia="Times New Roman" w:hAnsi="Articulate" w:cs="Arial"/>
          <w:bCs/>
          <w:sz w:val="20"/>
          <w:szCs w:val="20"/>
        </w:rPr>
      </w:pPr>
      <w:r>
        <w:rPr>
          <w:rFonts w:ascii="Articulate" w:eastAsia="Times New Roman" w:hAnsi="Articulate" w:cs="Arial"/>
          <w:bCs/>
          <w:sz w:val="20"/>
          <w:szCs w:val="20"/>
        </w:rPr>
        <w:t>Discuss what team members desire to get out of their experience with the team</w:t>
      </w:r>
      <w:r w:rsidR="00022C3D">
        <w:rPr>
          <w:rFonts w:ascii="Articulate" w:eastAsia="Times New Roman" w:hAnsi="Articulate" w:cs="Arial"/>
          <w:bCs/>
          <w:sz w:val="20"/>
          <w:szCs w:val="20"/>
        </w:rPr>
        <w:t>.</w:t>
      </w:r>
      <w:r>
        <w:rPr>
          <w:rFonts w:ascii="Articulate" w:eastAsia="Times New Roman" w:hAnsi="Articulate" w:cs="Arial"/>
          <w:bCs/>
          <w:sz w:val="20"/>
          <w:szCs w:val="20"/>
        </w:rPr>
        <w:t xml:space="preserve"> </w:t>
      </w:r>
    </w:p>
    <w:p w14:paraId="4D43B927" w14:textId="77777777" w:rsidR="00C10D1A" w:rsidRPr="00790B41" w:rsidRDefault="00C10D1A" w:rsidP="004A5297">
      <w:pPr>
        <w:pStyle w:val="ListParagraph"/>
        <w:numPr>
          <w:ilvl w:val="0"/>
          <w:numId w:val="9"/>
        </w:numPr>
        <w:ind w:left="1080"/>
        <w:rPr>
          <w:rFonts w:ascii="Articulate" w:eastAsia="Times New Roman" w:hAnsi="Articulate" w:cs="Arial"/>
          <w:bCs/>
          <w:sz w:val="20"/>
          <w:szCs w:val="20"/>
        </w:rPr>
      </w:pPr>
      <w:r>
        <w:rPr>
          <w:rFonts w:ascii="Articulate" w:eastAsia="Times New Roman" w:hAnsi="Articulate" w:cs="Arial"/>
          <w:bCs/>
          <w:sz w:val="20"/>
          <w:szCs w:val="20"/>
        </w:rPr>
        <w:t>Link the accomplishm</w:t>
      </w:r>
      <w:r w:rsidR="00D7398C">
        <w:rPr>
          <w:rFonts w:ascii="Articulate" w:eastAsia="Times New Roman" w:hAnsi="Articulate" w:cs="Arial"/>
          <w:bCs/>
          <w:sz w:val="20"/>
          <w:szCs w:val="20"/>
        </w:rPr>
        <w:t>ent of team goals to individual</w:t>
      </w:r>
      <w:r>
        <w:rPr>
          <w:rFonts w:ascii="Articulate" w:eastAsia="Times New Roman" w:hAnsi="Articulate" w:cs="Arial"/>
          <w:bCs/>
          <w:sz w:val="20"/>
          <w:szCs w:val="20"/>
        </w:rPr>
        <w:t>s</w:t>
      </w:r>
      <w:r w:rsidR="00D7398C">
        <w:rPr>
          <w:rFonts w:ascii="Articulate" w:eastAsia="Times New Roman" w:hAnsi="Articulate" w:cs="Arial"/>
          <w:bCs/>
          <w:sz w:val="20"/>
          <w:szCs w:val="20"/>
        </w:rPr>
        <w:t>’</w:t>
      </w:r>
      <w:r>
        <w:rPr>
          <w:rFonts w:ascii="Articulate" w:eastAsia="Times New Roman" w:hAnsi="Articulate" w:cs="Arial"/>
          <w:bCs/>
          <w:sz w:val="20"/>
          <w:szCs w:val="20"/>
        </w:rPr>
        <w:t xml:space="preserve"> goals</w:t>
      </w:r>
      <w:r w:rsidR="00D7398C">
        <w:rPr>
          <w:rFonts w:ascii="Articulate" w:eastAsia="Times New Roman" w:hAnsi="Articulate" w:cs="Arial"/>
          <w:bCs/>
          <w:sz w:val="20"/>
          <w:szCs w:val="20"/>
        </w:rPr>
        <w:t>, so what is best for the team is also best for individuals</w:t>
      </w:r>
      <w:r w:rsidR="0068718C">
        <w:rPr>
          <w:rFonts w:ascii="Articulate" w:eastAsia="Times New Roman" w:hAnsi="Articulate" w:cs="Arial"/>
          <w:bCs/>
          <w:sz w:val="20"/>
          <w:szCs w:val="20"/>
        </w:rPr>
        <w:t>.</w:t>
      </w:r>
    </w:p>
    <w:p w14:paraId="3A22E463" w14:textId="77777777" w:rsidR="00D7398C" w:rsidRPr="00D7398C" w:rsidRDefault="00FF6817" w:rsidP="00D7398C">
      <w:pPr>
        <w:pStyle w:val="ListParagraph"/>
        <w:numPr>
          <w:ilvl w:val="0"/>
          <w:numId w:val="9"/>
        </w:numPr>
        <w:ind w:left="1080"/>
        <w:rPr>
          <w:rFonts w:ascii="Articulate" w:eastAsia="Times New Roman" w:hAnsi="Articulate" w:cs="Arial"/>
          <w:bCs/>
          <w:sz w:val="20"/>
          <w:szCs w:val="20"/>
        </w:rPr>
      </w:pPr>
      <w:r w:rsidRPr="008343DD">
        <w:rPr>
          <w:rFonts w:ascii="Articulate" w:eastAsia="Times New Roman" w:hAnsi="Articulate" w:cs="Arial"/>
          <w:bCs/>
          <w:sz w:val="20"/>
          <w:szCs w:val="20"/>
        </w:rPr>
        <w:t>Be sure to r</w:t>
      </w:r>
      <w:r>
        <w:rPr>
          <w:rFonts w:ascii="Articulate" w:eastAsia="Times New Roman" w:hAnsi="Articulate" w:cs="Arial"/>
          <w:bCs/>
          <w:sz w:val="20"/>
          <w:szCs w:val="20"/>
        </w:rPr>
        <w:t>eframe unrealistic expectations an</w:t>
      </w:r>
      <w:r w:rsidR="00D7398C">
        <w:rPr>
          <w:rFonts w:ascii="Articulate" w:eastAsia="Times New Roman" w:hAnsi="Articulate" w:cs="Arial"/>
          <w:bCs/>
          <w:sz w:val="20"/>
          <w:szCs w:val="20"/>
        </w:rPr>
        <w:t>d ensure that everyone is heard</w:t>
      </w:r>
      <w:r w:rsidR="0068718C">
        <w:rPr>
          <w:rFonts w:ascii="Articulate" w:eastAsia="Times New Roman" w:hAnsi="Articulate" w:cs="Arial"/>
          <w:bCs/>
          <w:sz w:val="20"/>
          <w:szCs w:val="20"/>
        </w:rPr>
        <w:t>.</w:t>
      </w:r>
    </w:p>
    <w:p w14:paraId="67A06DEC" w14:textId="77777777" w:rsidR="00FF6817" w:rsidRDefault="00000000" w:rsidP="00FF6817">
      <w:pPr>
        <w:pStyle w:val="ListParagraph"/>
        <w:rPr>
          <w:rFonts w:ascii="Articulate" w:hAnsi="Articulate" w:cs="Times New Roman"/>
          <w:sz w:val="20"/>
          <w:szCs w:val="20"/>
        </w:rPr>
      </w:pPr>
      <w:sdt>
        <w:sdtPr>
          <w:rPr>
            <w:rFonts w:ascii="Articulate" w:hAnsi="Articulate" w:cs="Times New Roman"/>
            <w:sz w:val="20"/>
            <w:szCs w:val="20"/>
          </w:rPr>
          <w:id w:val="-1223522068"/>
          <w:placeholder>
            <w:docPart w:val="5E886C5B05F3460AA3255FFDA2EBF117"/>
          </w:placeholder>
          <w:showingPlcHdr/>
        </w:sdtPr>
        <w:sdtContent>
          <w:r w:rsidR="00FF6817" w:rsidRPr="000E4719">
            <w:rPr>
              <w:rStyle w:val="PlaceholderText"/>
              <w:rFonts w:ascii="Articulate" w:hAnsi="Articulate"/>
            </w:rPr>
            <w:t xml:space="preserve">Insert </w:t>
          </w:r>
          <w:r w:rsidR="000F501C">
            <w:rPr>
              <w:rStyle w:val="PlaceholderText"/>
              <w:rFonts w:ascii="Articulate" w:hAnsi="Articulate"/>
            </w:rPr>
            <w:t xml:space="preserve">the </w:t>
          </w:r>
          <w:r w:rsidR="00FF6817">
            <w:rPr>
              <w:rStyle w:val="PlaceholderText"/>
              <w:rFonts w:ascii="Articulate" w:hAnsi="Articulate"/>
            </w:rPr>
            <w:t>team</w:t>
          </w:r>
          <w:r w:rsidR="000F501C">
            <w:rPr>
              <w:rStyle w:val="PlaceholderText"/>
              <w:rFonts w:ascii="Articulate" w:hAnsi="Articulate"/>
            </w:rPr>
            <w:t>’s</w:t>
          </w:r>
          <w:r w:rsidR="00FF6817">
            <w:rPr>
              <w:rStyle w:val="PlaceholderText"/>
              <w:rFonts w:ascii="Articulate" w:hAnsi="Articulate"/>
            </w:rPr>
            <w:t xml:space="preserve"> </w:t>
          </w:r>
          <w:r w:rsidR="001B4B36">
            <w:rPr>
              <w:rStyle w:val="PlaceholderText"/>
              <w:rFonts w:ascii="Articulate" w:hAnsi="Articulate"/>
            </w:rPr>
            <w:t xml:space="preserve">common </w:t>
          </w:r>
          <w:r w:rsidR="00FF6817" w:rsidRPr="000E4719">
            <w:rPr>
              <w:rStyle w:val="PlaceholderText"/>
              <w:rFonts w:ascii="Articulate" w:hAnsi="Articulate"/>
            </w:rPr>
            <w:t>goals.</w:t>
          </w:r>
        </w:sdtContent>
      </w:sdt>
    </w:p>
    <w:p w14:paraId="10A5ED46" w14:textId="77777777" w:rsidR="00AF506F" w:rsidRPr="00AF506F" w:rsidRDefault="00FA48D4" w:rsidP="00AF506F">
      <w:pPr>
        <w:rPr>
          <w:rFonts w:ascii="Articulate" w:eastAsia="Times New Roman" w:hAnsi="Articulate" w:cs="Arial"/>
          <w:b/>
          <w:bCs/>
          <w:i/>
          <w:color w:val="0000FF"/>
          <w:sz w:val="20"/>
          <w:szCs w:val="20"/>
        </w:rPr>
      </w:pPr>
      <w:r>
        <w:rPr>
          <w:rFonts w:ascii="Articulate" w:eastAsia="Times New Roman" w:hAnsi="Articulate" w:cs="Arial"/>
          <w:b/>
          <w:bCs/>
          <w:sz w:val="20"/>
          <w:szCs w:val="20"/>
        </w:rPr>
        <w:t>Step 3</w:t>
      </w:r>
      <w:r w:rsidR="00AF506F" w:rsidRPr="00610B77">
        <w:rPr>
          <w:rFonts w:ascii="Articulate" w:eastAsia="Times New Roman" w:hAnsi="Articulate" w:cs="Arial"/>
          <w:b/>
          <w:bCs/>
          <w:sz w:val="20"/>
          <w:szCs w:val="20"/>
        </w:rPr>
        <w:t xml:space="preserve">: </w:t>
      </w:r>
      <w:r w:rsidR="00AF506F">
        <w:rPr>
          <w:rFonts w:ascii="Articulate" w:eastAsia="Times New Roman" w:hAnsi="Articulate" w:cs="Arial"/>
          <w:b/>
          <w:bCs/>
          <w:sz w:val="20"/>
          <w:szCs w:val="20"/>
        </w:rPr>
        <w:t xml:space="preserve">Determine How We Want to </w:t>
      </w:r>
      <w:r w:rsidR="00AF506F" w:rsidRPr="00610B77">
        <w:rPr>
          <w:rFonts w:ascii="Articulate" w:eastAsia="Times New Roman" w:hAnsi="Articulate" w:cs="Arial"/>
          <w:b/>
          <w:bCs/>
          <w:sz w:val="20"/>
          <w:szCs w:val="20"/>
        </w:rPr>
        <w:t>O</w:t>
      </w:r>
      <w:r w:rsidR="00AF506F">
        <w:rPr>
          <w:rFonts w:ascii="Articulate" w:eastAsia="Times New Roman" w:hAnsi="Articulate" w:cs="Arial"/>
          <w:b/>
          <w:bCs/>
          <w:sz w:val="20"/>
          <w:szCs w:val="20"/>
        </w:rPr>
        <w:t>perate</w:t>
      </w:r>
      <w:r>
        <w:rPr>
          <w:rFonts w:ascii="Articulate" w:eastAsia="Times New Roman" w:hAnsi="Articulate" w:cs="Arial"/>
          <w:b/>
          <w:bCs/>
          <w:sz w:val="20"/>
          <w:szCs w:val="20"/>
        </w:rPr>
        <w:t xml:space="preserve"> to Achieve Goals</w:t>
      </w:r>
      <w:r w:rsidR="00B544DA">
        <w:rPr>
          <w:rFonts w:ascii="Articulate" w:eastAsia="Times New Roman" w:hAnsi="Articulate" w:cs="Arial"/>
          <w:b/>
          <w:bCs/>
          <w:sz w:val="20"/>
          <w:szCs w:val="20"/>
        </w:rPr>
        <w:t>, Mission,</w:t>
      </w:r>
      <w:r>
        <w:rPr>
          <w:rFonts w:ascii="Articulate" w:eastAsia="Times New Roman" w:hAnsi="Articulate" w:cs="Arial"/>
          <w:b/>
          <w:bCs/>
          <w:sz w:val="20"/>
          <w:szCs w:val="20"/>
        </w:rPr>
        <w:t xml:space="preserve"> and Vision</w:t>
      </w:r>
      <w:r w:rsidR="005000FB">
        <w:rPr>
          <w:rFonts w:ascii="Articulate" w:eastAsia="Times New Roman" w:hAnsi="Articulate" w:cs="Arial"/>
          <w:b/>
          <w:bCs/>
          <w:sz w:val="20"/>
          <w:szCs w:val="20"/>
        </w:rPr>
        <w:t xml:space="preserve"> (</w:t>
      </w:r>
      <w:r w:rsidR="005000FB" w:rsidRPr="005000FB">
        <w:rPr>
          <w:rFonts w:ascii="Articulate" w:eastAsia="Times New Roman" w:hAnsi="Articulate" w:cs="Arial"/>
          <w:b/>
          <w:bCs/>
          <w:color w:val="0000FF"/>
          <w:sz w:val="20"/>
          <w:szCs w:val="20"/>
        </w:rPr>
        <w:t>coordination</w:t>
      </w:r>
      <w:r w:rsidR="005000FB">
        <w:rPr>
          <w:rFonts w:ascii="Articulate" w:eastAsia="Times New Roman" w:hAnsi="Articulate" w:cs="Arial"/>
          <w:b/>
          <w:bCs/>
          <w:sz w:val="20"/>
          <w:szCs w:val="20"/>
        </w:rPr>
        <w:t>)</w:t>
      </w:r>
    </w:p>
    <w:p w14:paraId="488C578B" w14:textId="77777777" w:rsidR="00FA48D4" w:rsidRPr="00171C79" w:rsidRDefault="002F3EB5" w:rsidP="00171C79">
      <w:pPr>
        <w:pStyle w:val="ListParagraph"/>
        <w:numPr>
          <w:ilvl w:val="0"/>
          <w:numId w:val="33"/>
        </w:numPr>
        <w:ind w:left="720"/>
        <w:rPr>
          <w:rFonts w:ascii="Articulate" w:eastAsia="Times New Roman" w:hAnsi="Articulate" w:cs="Arial"/>
          <w:bCs/>
          <w:sz w:val="20"/>
          <w:szCs w:val="20"/>
        </w:rPr>
      </w:pPr>
      <w:r w:rsidRPr="00516A0E">
        <w:rPr>
          <w:rFonts w:ascii="Articulate" w:eastAsia="Times New Roman" w:hAnsi="Articulate" w:cs="Arial"/>
          <w:b/>
          <w:bCs/>
          <w:sz w:val="20"/>
          <w:szCs w:val="20"/>
        </w:rPr>
        <w:t xml:space="preserve">Norms: </w:t>
      </w:r>
      <w:r w:rsidR="0092455B">
        <w:rPr>
          <w:rFonts w:ascii="Articulate" w:eastAsia="Times New Roman" w:hAnsi="Articulate" w:cs="Arial"/>
          <w:bCs/>
          <w:sz w:val="20"/>
          <w:szCs w:val="20"/>
        </w:rPr>
        <w:t>Norms define appropriate and inappropriate behaviors for the team</w:t>
      </w:r>
      <w:r w:rsidR="00516A0E">
        <w:rPr>
          <w:rFonts w:ascii="Articulate" w:eastAsia="Times New Roman" w:hAnsi="Articulate" w:cs="Arial"/>
          <w:b/>
          <w:bCs/>
          <w:sz w:val="20"/>
          <w:szCs w:val="20"/>
        </w:rPr>
        <w:t xml:space="preserve">. </w:t>
      </w:r>
      <w:r w:rsidR="00617BF7" w:rsidRPr="00617BF7">
        <w:rPr>
          <w:rFonts w:ascii="Articulate" w:eastAsia="Times New Roman" w:hAnsi="Articulate" w:cs="Arial"/>
          <w:bCs/>
          <w:sz w:val="20"/>
          <w:szCs w:val="20"/>
        </w:rPr>
        <w:t xml:space="preserve">Norms </w:t>
      </w:r>
      <w:r w:rsidR="00617BF7" w:rsidRPr="00617BF7">
        <w:rPr>
          <w:rFonts w:ascii="Articulate" w:eastAsia="Times New Roman" w:hAnsi="Articulate" w:cs="Arial"/>
          <w:bCs/>
          <w:color w:val="0000FF"/>
          <w:sz w:val="20"/>
          <w:szCs w:val="20"/>
        </w:rPr>
        <w:t>influence member behavior</w:t>
      </w:r>
      <w:r w:rsidR="00617BF7" w:rsidRPr="00617BF7">
        <w:rPr>
          <w:rFonts w:ascii="Articulate" w:eastAsia="Times New Roman" w:hAnsi="Articulate" w:cs="Arial"/>
          <w:bCs/>
          <w:sz w:val="20"/>
          <w:szCs w:val="20"/>
        </w:rPr>
        <w:t xml:space="preserve"> and are most productive when accepted from the outset.</w:t>
      </w:r>
      <w:r w:rsidR="00617BF7">
        <w:rPr>
          <w:rFonts w:ascii="Articulate" w:eastAsia="Times New Roman" w:hAnsi="Articulate" w:cs="Arial"/>
          <w:b/>
          <w:bCs/>
          <w:sz w:val="20"/>
          <w:szCs w:val="20"/>
        </w:rPr>
        <w:t xml:space="preserve"> </w:t>
      </w:r>
      <w:r w:rsidR="00516A0E">
        <w:rPr>
          <w:rFonts w:ascii="Articulate" w:eastAsia="Times New Roman" w:hAnsi="Articulate" w:cs="Arial"/>
          <w:bCs/>
          <w:sz w:val="20"/>
          <w:szCs w:val="20"/>
        </w:rPr>
        <w:t>The goal</w:t>
      </w:r>
      <w:r w:rsidR="00D508D0">
        <w:rPr>
          <w:rFonts w:ascii="Articulate" w:eastAsia="Times New Roman" w:hAnsi="Articulate" w:cs="Arial"/>
          <w:bCs/>
          <w:sz w:val="20"/>
          <w:szCs w:val="20"/>
        </w:rPr>
        <w:t>s</w:t>
      </w:r>
      <w:r w:rsidR="00516A0E">
        <w:rPr>
          <w:rFonts w:ascii="Articulate" w:eastAsia="Times New Roman" w:hAnsi="Articulate" w:cs="Arial"/>
          <w:bCs/>
          <w:sz w:val="20"/>
          <w:szCs w:val="20"/>
        </w:rPr>
        <w:t xml:space="preserve"> for creating norms </w:t>
      </w:r>
      <w:r w:rsidR="00D508D0">
        <w:rPr>
          <w:rFonts w:ascii="Articulate" w:eastAsia="Times New Roman" w:hAnsi="Articulate" w:cs="Arial"/>
          <w:bCs/>
          <w:sz w:val="20"/>
          <w:szCs w:val="20"/>
        </w:rPr>
        <w:t>are</w:t>
      </w:r>
      <w:r w:rsidR="00521F02">
        <w:rPr>
          <w:rFonts w:ascii="Articulate" w:eastAsia="Times New Roman" w:hAnsi="Articulate" w:cs="Arial"/>
          <w:bCs/>
          <w:sz w:val="20"/>
          <w:szCs w:val="20"/>
        </w:rPr>
        <w:t xml:space="preserve"> to: </w:t>
      </w:r>
      <w:r w:rsidR="008F1A0F">
        <w:rPr>
          <w:rFonts w:ascii="Articulate" w:eastAsia="Times New Roman" w:hAnsi="Articulate" w:cs="Arial"/>
          <w:bCs/>
          <w:sz w:val="20"/>
          <w:szCs w:val="20"/>
        </w:rPr>
        <w:t xml:space="preserve">a) </w:t>
      </w:r>
      <w:r w:rsidR="00D508D0">
        <w:rPr>
          <w:rFonts w:ascii="Articulate" w:eastAsia="Times New Roman" w:hAnsi="Articulate" w:cs="Arial"/>
          <w:bCs/>
          <w:sz w:val="20"/>
          <w:szCs w:val="20"/>
        </w:rPr>
        <w:t xml:space="preserve">clarify </w:t>
      </w:r>
      <w:r w:rsidR="00521F02">
        <w:rPr>
          <w:rFonts w:ascii="Articulate" w:eastAsia="Times New Roman" w:hAnsi="Articulate" w:cs="Arial"/>
          <w:bCs/>
          <w:sz w:val="20"/>
          <w:szCs w:val="20"/>
        </w:rPr>
        <w:t xml:space="preserve">shared </w:t>
      </w:r>
      <w:r w:rsidR="00D508D0">
        <w:rPr>
          <w:rFonts w:ascii="Articulate" w:eastAsia="Times New Roman" w:hAnsi="Articulate" w:cs="Arial"/>
          <w:bCs/>
          <w:sz w:val="20"/>
          <w:szCs w:val="20"/>
        </w:rPr>
        <w:t>expectation</w:t>
      </w:r>
      <w:r w:rsidR="00617BF7">
        <w:rPr>
          <w:rFonts w:ascii="Articulate" w:eastAsia="Times New Roman" w:hAnsi="Articulate" w:cs="Arial"/>
          <w:bCs/>
          <w:sz w:val="20"/>
          <w:szCs w:val="20"/>
        </w:rPr>
        <w:t>s regarding member behavior</w:t>
      </w:r>
      <w:r w:rsidR="00D508D0">
        <w:rPr>
          <w:rFonts w:ascii="Articulate" w:eastAsia="Times New Roman" w:hAnsi="Articulate" w:cs="Arial"/>
          <w:bCs/>
          <w:sz w:val="20"/>
          <w:szCs w:val="20"/>
        </w:rPr>
        <w:t>,</w:t>
      </w:r>
      <w:r w:rsidR="00451FE2">
        <w:rPr>
          <w:rFonts w:ascii="Articulate" w:eastAsia="Times New Roman" w:hAnsi="Articulate" w:cs="Arial"/>
          <w:bCs/>
          <w:sz w:val="20"/>
          <w:szCs w:val="20"/>
        </w:rPr>
        <w:t xml:space="preserve"> </w:t>
      </w:r>
      <w:r w:rsidR="008F1A0F">
        <w:rPr>
          <w:rFonts w:ascii="Articulate" w:eastAsia="Times New Roman" w:hAnsi="Articulate" w:cs="Arial"/>
          <w:bCs/>
          <w:sz w:val="20"/>
          <w:szCs w:val="20"/>
        </w:rPr>
        <w:t xml:space="preserve">b) </w:t>
      </w:r>
      <w:r w:rsidRPr="00516A0E">
        <w:rPr>
          <w:rFonts w:ascii="Articulate" w:eastAsia="Times New Roman" w:hAnsi="Articulate" w:cs="Arial"/>
          <w:bCs/>
          <w:sz w:val="20"/>
          <w:szCs w:val="20"/>
        </w:rPr>
        <w:t>create a safe and open environment where people feel</w:t>
      </w:r>
      <w:r w:rsidR="00617BF7">
        <w:rPr>
          <w:rFonts w:ascii="Articulate" w:eastAsia="Times New Roman" w:hAnsi="Articulate" w:cs="Arial"/>
          <w:bCs/>
          <w:sz w:val="20"/>
          <w:szCs w:val="20"/>
        </w:rPr>
        <w:t xml:space="preserve"> comfortable fully participating</w:t>
      </w:r>
      <w:r w:rsidR="00451FE2">
        <w:rPr>
          <w:rFonts w:ascii="Articulate" w:eastAsia="Times New Roman" w:hAnsi="Articulate" w:cs="Arial"/>
          <w:bCs/>
          <w:sz w:val="20"/>
          <w:szCs w:val="20"/>
        </w:rPr>
        <w:t xml:space="preserve">, and </w:t>
      </w:r>
      <w:r w:rsidR="008F1A0F">
        <w:rPr>
          <w:rFonts w:ascii="Articulate" w:eastAsia="Times New Roman" w:hAnsi="Articulate" w:cs="Arial"/>
          <w:bCs/>
          <w:sz w:val="20"/>
          <w:szCs w:val="20"/>
        </w:rPr>
        <w:t xml:space="preserve">c) </w:t>
      </w:r>
      <w:r w:rsidR="00451FE2">
        <w:rPr>
          <w:rFonts w:ascii="Articulate" w:eastAsia="Times New Roman" w:hAnsi="Articulate" w:cs="Arial"/>
          <w:bCs/>
          <w:sz w:val="20"/>
          <w:szCs w:val="20"/>
        </w:rPr>
        <w:t>gain members’ commitment to abide by the shared ways of working</w:t>
      </w:r>
      <w:r w:rsidR="00D508D0">
        <w:rPr>
          <w:rFonts w:ascii="Articulate" w:eastAsia="Times New Roman" w:hAnsi="Articulate" w:cs="Arial"/>
          <w:bCs/>
          <w:sz w:val="20"/>
          <w:szCs w:val="20"/>
        </w:rPr>
        <w:t>.</w:t>
      </w:r>
      <w:r w:rsidRPr="00516A0E">
        <w:rPr>
          <w:rFonts w:ascii="Articulate" w:eastAsia="Times New Roman" w:hAnsi="Articulate" w:cs="Arial"/>
          <w:bCs/>
          <w:sz w:val="20"/>
          <w:szCs w:val="20"/>
        </w:rPr>
        <w:t xml:space="preserve"> </w:t>
      </w:r>
    </w:p>
    <w:p w14:paraId="4B07436A" w14:textId="77777777" w:rsidR="00516A0E" w:rsidRPr="00516A0E" w:rsidRDefault="00555E1C" w:rsidP="004A5297">
      <w:pPr>
        <w:pStyle w:val="ListParagraph"/>
        <w:numPr>
          <w:ilvl w:val="0"/>
          <w:numId w:val="3"/>
        </w:numPr>
        <w:rPr>
          <w:rFonts w:ascii="Articulate" w:eastAsia="Times New Roman" w:hAnsi="Articulate" w:cs="Arial"/>
          <w:bCs/>
          <w:sz w:val="20"/>
          <w:szCs w:val="20"/>
        </w:rPr>
      </w:pPr>
      <w:r>
        <w:rPr>
          <w:rFonts w:ascii="Articulate" w:eastAsia="Times New Roman" w:hAnsi="Articulate" w:cs="Arial"/>
          <w:b/>
          <w:bCs/>
          <w:sz w:val="20"/>
          <w:szCs w:val="20"/>
        </w:rPr>
        <w:t>Performance Norms</w:t>
      </w:r>
    </w:p>
    <w:p w14:paraId="70B22421" w14:textId="77777777" w:rsidR="00C14ECD" w:rsidRDefault="00516A0E" w:rsidP="004A5297">
      <w:pPr>
        <w:pStyle w:val="ListParagraph"/>
        <w:numPr>
          <w:ilvl w:val="0"/>
          <w:numId w:val="4"/>
        </w:numPr>
        <w:ind w:left="1440"/>
        <w:rPr>
          <w:rFonts w:ascii="Articulate" w:eastAsia="Times New Roman" w:hAnsi="Articulate" w:cs="Arial"/>
          <w:bCs/>
          <w:sz w:val="20"/>
          <w:szCs w:val="20"/>
        </w:rPr>
      </w:pPr>
      <w:r w:rsidRPr="00516A0E">
        <w:rPr>
          <w:rFonts w:ascii="Articulate" w:eastAsia="Times New Roman" w:hAnsi="Articulate" w:cs="Arial"/>
          <w:bCs/>
          <w:sz w:val="20"/>
          <w:szCs w:val="20"/>
        </w:rPr>
        <w:t xml:space="preserve">What are the expectations regarding </w:t>
      </w:r>
      <w:r w:rsidR="00126163">
        <w:rPr>
          <w:rFonts w:ascii="Articulate" w:eastAsia="Times New Roman" w:hAnsi="Articulate" w:cs="Arial"/>
          <w:bCs/>
          <w:sz w:val="20"/>
          <w:szCs w:val="20"/>
        </w:rPr>
        <w:t xml:space="preserve">the quality of our work and </w:t>
      </w:r>
      <w:r w:rsidR="00F72A3B">
        <w:rPr>
          <w:rFonts w:ascii="Articulate" w:eastAsia="Times New Roman" w:hAnsi="Articulate" w:cs="Arial"/>
          <w:bCs/>
          <w:sz w:val="20"/>
          <w:szCs w:val="20"/>
        </w:rPr>
        <w:t>performance</w:t>
      </w:r>
      <w:r w:rsidRPr="00516A0E">
        <w:rPr>
          <w:rFonts w:ascii="Articulate" w:eastAsia="Times New Roman" w:hAnsi="Articulate" w:cs="Arial"/>
          <w:bCs/>
          <w:sz w:val="20"/>
          <w:szCs w:val="20"/>
        </w:rPr>
        <w:t>?</w:t>
      </w:r>
    </w:p>
    <w:p w14:paraId="7D20F208" w14:textId="77777777" w:rsidR="00F94EBB" w:rsidRPr="00F94EBB" w:rsidRDefault="00F94EBB" w:rsidP="004A5297">
      <w:pPr>
        <w:pStyle w:val="ListParagraph"/>
        <w:numPr>
          <w:ilvl w:val="0"/>
          <w:numId w:val="4"/>
        </w:numPr>
        <w:ind w:left="1440"/>
        <w:rPr>
          <w:rFonts w:ascii="Articulate" w:eastAsia="Times New Roman" w:hAnsi="Articulate" w:cs="Arial"/>
          <w:bCs/>
          <w:sz w:val="20"/>
          <w:szCs w:val="20"/>
        </w:rPr>
      </w:pPr>
      <w:r>
        <w:rPr>
          <w:rFonts w:ascii="Articulate" w:eastAsia="Times New Roman" w:hAnsi="Articulate" w:cs="Arial"/>
          <w:bCs/>
          <w:sz w:val="20"/>
          <w:szCs w:val="20"/>
        </w:rPr>
        <w:t>What is the expe</w:t>
      </w:r>
      <w:r w:rsidR="00126163">
        <w:rPr>
          <w:rFonts w:ascii="Articulate" w:eastAsia="Times New Roman" w:hAnsi="Articulate" w:cs="Arial"/>
          <w:bCs/>
          <w:sz w:val="20"/>
          <w:szCs w:val="20"/>
        </w:rPr>
        <w:t>cted effort level for preparation and competition?</w:t>
      </w:r>
      <w:r>
        <w:rPr>
          <w:rFonts w:ascii="Articulate" w:eastAsia="Times New Roman" w:hAnsi="Articulate" w:cs="Arial"/>
          <w:bCs/>
          <w:sz w:val="20"/>
          <w:szCs w:val="20"/>
        </w:rPr>
        <w:t xml:space="preserve"> </w:t>
      </w:r>
    </w:p>
    <w:p w14:paraId="73F21A69" w14:textId="77777777" w:rsidR="00C80641" w:rsidRDefault="00C80641" w:rsidP="004A5297">
      <w:pPr>
        <w:pStyle w:val="ListParagraph"/>
        <w:numPr>
          <w:ilvl w:val="0"/>
          <w:numId w:val="4"/>
        </w:numPr>
        <w:ind w:left="1440"/>
        <w:rPr>
          <w:rFonts w:ascii="Articulate" w:eastAsia="Times New Roman" w:hAnsi="Articulate" w:cs="Arial"/>
          <w:bCs/>
          <w:sz w:val="20"/>
          <w:szCs w:val="20"/>
        </w:rPr>
      </w:pPr>
      <w:r>
        <w:rPr>
          <w:rFonts w:ascii="Articulate" w:eastAsia="Times New Roman" w:hAnsi="Articulate" w:cs="Arial"/>
          <w:bCs/>
          <w:sz w:val="20"/>
          <w:szCs w:val="20"/>
        </w:rPr>
        <w:t>What are the key performance metrics</w:t>
      </w:r>
      <w:r w:rsidR="00F72A3B">
        <w:rPr>
          <w:rFonts w:ascii="Articulate" w:eastAsia="Times New Roman" w:hAnsi="Articulate" w:cs="Arial"/>
          <w:bCs/>
          <w:sz w:val="20"/>
          <w:szCs w:val="20"/>
        </w:rPr>
        <w:t xml:space="preserve"> th</w:t>
      </w:r>
      <w:r w:rsidR="00126163">
        <w:rPr>
          <w:rFonts w:ascii="Articulate" w:eastAsia="Times New Roman" w:hAnsi="Articulate" w:cs="Arial"/>
          <w:bCs/>
          <w:sz w:val="20"/>
          <w:szCs w:val="20"/>
        </w:rPr>
        <w:t>at drive goal</w:t>
      </w:r>
      <w:r w:rsidR="00337E52">
        <w:rPr>
          <w:rFonts w:ascii="Articulate" w:eastAsia="Times New Roman" w:hAnsi="Articulate" w:cs="Arial"/>
          <w:bCs/>
          <w:sz w:val="20"/>
          <w:szCs w:val="20"/>
        </w:rPr>
        <w:t xml:space="preserve"> accomplishment</w:t>
      </w:r>
      <w:r w:rsidR="00A22F0F">
        <w:rPr>
          <w:rFonts w:ascii="Articulate" w:eastAsia="Times New Roman" w:hAnsi="Articulate" w:cs="Arial"/>
          <w:bCs/>
          <w:sz w:val="20"/>
          <w:szCs w:val="20"/>
        </w:rPr>
        <w:t xml:space="preserve"> (e.g.,</w:t>
      </w:r>
      <w:r w:rsidR="008A682A">
        <w:rPr>
          <w:rFonts w:ascii="Articulate" w:eastAsia="Times New Roman" w:hAnsi="Articulate" w:cs="Arial"/>
          <w:bCs/>
          <w:sz w:val="20"/>
          <w:szCs w:val="20"/>
        </w:rPr>
        <w:t xml:space="preserve"> </w:t>
      </w:r>
      <w:r w:rsidR="00126163">
        <w:rPr>
          <w:rFonts w:ascii="Articulate" w:eastAsia="Times New Roman" w:hAnsi="Articulate" w:cs="Arial"/>
          <w:bCs/>
          <w:sz w:val="20"/>
          <w:szCs w:val="20"/>
        </w:rPr>
        <w:t>development of skills</w:t>
      </w:r>
      <w:r w:rsidR="00A22F0F">
        <w:rPr>
          <w:rFonts w:ascii="Articulate" w:eastAsia="Times New Roman" w:hAnsi="Articulate" w:cs="Arial"/>
          <w:bCs/>
          <w:sz w:val="20"/>
          <w:szCs w:val="20"/>
        </w:rPr>
        <w:t xml:space="preserve">, </w:t>
      </w:r>
      <w:r w:rsidR="00126163">
        <w:rPr>
          <w:rFonts w:ascii="Articulate" w:eastAsia="Times New Roman" w:hAnsi="Articulate" w:cs="Arial"/>
          <w:bCs/>
          <w:sz w:val="20"/>
          <w:szCs w:val="20"/>
        </w:rPr>
        <w:t xml:space="preserve">improvement, </w:t>
      </w:r>
      <w:r w:rsidR="00A22F0F">
        <w:rPr>
          <w:rFonts w:ascii="Articulate" w:eastAsia="Times New Roman" w:hAnsi="Articulate" w:cs="Arial"/>
          <w:bCs/>
          <w:sz w:val="20"/>
          <w:szCs w:val="20"/>
        </w:rPr>
        <w:t>wins-loses, recruiting and retention, team cohesion</w:t>
      </w:r>
      <w:r w:rsidR="00451FE2">
        <w:rPr>
          <w:rFonts w:ascii="Articulate" w:eastAsia="Times New Roman" w:hAnsi="Articulate" w:cs="Arial"/>
          <w:bCs/>
          <w:sz w:val="20"/>
          <w:szCs w:val="20"/>
        </w:rPr>
        <w:t xml:space="preserve">, </w:t>
      </w:r>
      <w:r w:rsidR="008A682A">
        <w:rPr>
          <w:rFonts w:ascii="Articulate" w:eastAsia="Times New Roman" w:hAnsi="Articulate" w:cs="Arial"/>
          <w:bCs/>
          <w:sz w:val="20"/>
          <w:szCs w:val="20"/>
        </w:rPr>
        <w:t>etc.)</w:t>
      </w:r>
      <w:r w:rsidR="00F72A3B">
        <w:rPr>
          <w:rFonts w:ascii="Articulate" w:eastAsia="Times New Roman" w:hAnsi="Articulate" w:cs="Arial"/>
          <w:bCs/>
          <w:sz w:val="20"/>
          <w:szCs w:val="20"/>
        </w:rPr>
        <w:t>?</w:t>
      </w:r>
    </w:p>
    <w:p w14:paraId="29EC1193" w14:textId="77777777" w:rsidR="00FC0B37" w:rsidRPr="009C3BAB" w:rsidRDefault="00000000" w:rsidP="00C10D1A">
      <w:pPr>
        <w:ind w:left="720"/>
        <w:rPr>
          <w:rFonts w:ascii="Articulate" w:hAnsi="Articulate" w:cs="Times New Roman"/>
          <w:sz w:val="20"/>
          <w:szCs w:val="20"/>
        </w:rPr>
      </w:pPr>
      <w:sdt>
        <w:sdtPr>
          <w:rPr>
            <w:rFonts w:ascii="Articulate" w:hAnsi="Articulate" w:cs="Times New Roman"/>
            <w:sz w:val="20"/>
            <w:szCs w:val="20"/>
          </w:rPr>
          <w:id w:val="-80615652"/>
          <w:placeholder>
            <w:docPart w:val="317ED82BEAEC4D2EB0B7FE05A1546F25"/>
          </w:placeholder>
          <w:showingPlcHdr/>
        </w:sdtPr>
        <w:sdtContent>
          <w:r w:rsidR="008758D7">
            <w:rPr>
              <w:rStyle w:val="PlaceholderText"/>
              <w:rFonts w:ascii="Articulate" w:hAnsi="Articulate"/>
            </w:rPr>
            <w:t xml:space="preserve">Insert </w:t>
          </w:r>
          <w:r w:rsidR="000F501C">
            <w:rPr>
              <w:rStyle w:val="PlaceholderText"/>
              <w:rFonts w:ascii="Articulate" w:hAnsi="Articulate"/>
            </w:rPr>
            <w:t xml:space="preserve">the team’s </w:t>
          </w:r>
          <w:r w:rsidR="008758D7">
            <w:rPr>
              <w:rStyle w:val="PlaceholderText"/>
              <w:rFonts w:ascii="Articulate" w:hAnsi="Articulate"/>
            </w:rPr>
            <w:t>perf</w:t>
          </w:r>
          <w:r w:rsidR="00577B1B">
            <w:rPr>
              <w:rStyle w:val="PlaceholderText"/>
              <w:rFonts w:ascii="Articulate" w:hAnsi="Articulate"/>
            </w:rPr>
            <w:t xml:space="preserve">ormance </w:t>
          </w:r>
          <w:r w:rsidR="008758D7">
            <w:rPr>
              <w:rStyle w:val="PlaceholderText"/>
              <w:rFonts w:ascii="Articulate" w:hAnsi="Articulate"/>
            </w:rPr>
            <w:t>expectations</w:t>
          </w:r>
          <w:r w:rsidR="002F3EB5" w:rsidRPr="000E4719">
            <w:rPr>
              <w:rStyle w:val="PlaceholderText"/>
              <w:rFonts w:ascii="Articulate" w:hAnsi="Articulate"/>
            </w:rPr>
            <w:t>.</w:t>
          </w:r>
        </w:sdtContent>
      </w:sdt>
    </w:p>
    <w:p w14:paraId="606B0FBD" w14:textId="77777777" w:rsidR="00F72A3B" w:rsidRPr="00F72A3B" w:rsidRDefault="008758D7" w:rsidP="004A5297">
      <w:pPr>
        <w:pStyle w:val="ListParagraph"/>
        <w:numPr>
          <w:ilvl w:val="0"/>
          <w:numId w:val="3"/>
        </w:numPr>
        <w:rPr>
          <w:rFonts w:ascii="Articulate" w:eastAsia="Times New Roman" w:hAnsi="Articulate" w:cs="Arial"/>
          <w:bCs/>
          <w:sz w:val="20"/>
          <w:szCs w:val="20"/>
        </w:rPr>
      </w:pPr>
      <w:r>
        <w:rPr>
          <w:rFonts w:ascii="Articulate" w:eastAsia="Times New Roman" w:hAnsi="Articulate" w:cs="Arial"/>
          <w:b/>
          <w:bCs/>
          <w:sz w:val="20"/>
          <w:szCs w:val="20"/>
        </w:rPr>
        <w:t>Social E</w:t>
      </w:r>
      <w:r w:rsidR="00F72A3B" w:rsidRPr="00F72A3B">
        <w:rPr>
          <w:rFonts w:ascii="Articulate" w:eastAsia="Times New Roman" w:hAnsi="Articulate" w:cs="Arial"/>
          <w:b/>
          <w:bCs/>
          <w:sz w:val="20"/>
          <w:szCs w:val="20"/>
        </w:rPr>
        <w:t>ngagement</w:t>
      </w:r>
      <w:r>
        <w:rPr>
          <w:rFonts w:ascii="Articulate" w:eastAsia="Times New Roman" w:hAnsi="Articulate" w:cs="Arial"/>
          <w:b/>
          <w:bCs/>
          <w:sz w:val="20"/>
          <w:szCs w:val="20"/>
        </w:rPr>
        <w:t xml:space="preserve"> Norms</w:t>
      </w:r>
      <w:r>
        <w:rPr>
          <w:rFonts w:ascii="Articulate" w:eastAsia="Times New Roman" w:hAnsi="Articulate" w:cs="Arial"/>
          <w:bCs/>
          <w:sz w:val="20"/>
          <w:szCs w:val="20"/>
        </w:rPr>
        <w:t xml:space="preserve"> (e.g., respect, </w:t>
      </w:r>
      <w:r w:rsidR="00F72A3B" w:rsidRPr="00F72A3B">
        <w:rPr>
          <w:rFonts w:ascii="Articulate" w:eastAsia="Times New Roman" w:hAnsi="Articulate" w:cs="Arial"/>
          <w:bCs/>
          <w:sz w:val="20"/>
          <w:szCs w:val="20"/>
        </w:rPr>
        <w:t>loyalty, honesty, voicing concerns, etc.)</w:t>
      </w:r>
    </w:p>
    <w:p w14:paraId="0647AF9D" w14:textId="77777777" w:rsidR="00F72A3B" w:rsidRDefault="008758D7" w:rsidP="004A5297">
      <w:pPr>
        <w:pStyle w:val="ListParagraph"/>
        <w:numPr>
          <w:ilvl w:val="0"/>
          <w:numId w:val="5"/>
        </w:numPr>
        <w:rPr>
          <w:rFonts w:ascii="Articulate" w:eastAsia="Times New Roman" w:hAnsi="Articulate" w:cs="Arial"/>
          <w:bCs/>
          <w:sz w:val="20"/>
          <w:szCs w:val="20"/>
        </w:rPr>
      </w:pPr>
      <w:r>
        <w:rPr>
          <w:rFonts w:ascii="Articulate" w:eastAsia="Times New Roman" w:hAnsi="Articulate" w:cs="Arial"/>
          <w:bCs/>
          <w:sz w:val="20"/>
          <w:szCs w:val="20"/>
        </w:rPr>
        <w:t>How a</w:t>
      </w:r>
      <w:r w:rsidR="00C63717">
        <w:rPr>
          <w:rFonts w:ascii="Articulate" w:eastAsia="Times New Roman" w:hAnsi="Articulate" w:cs="Arial"/>
          <w:bCs/>
          <w:sz w:val="20"/>
          <w:szCs w:val="20"/>
        </w:rPr>
        <w:t>re we going to interact with each other</w:t>
      </w:r>
      <w:r w:rsidR="00F72A3B" w:rsidRPr="008758D7">
        <w:rPr>
          <w:rFonts w:ascii="Articulate" w:eastAsia="Times New Roman" w:hAnsi="Articulate" w:cs="Arial"/>
          <w:bCs/>
          <w:sz w:val="20"/>
          <w:szCs w:val="20"/>
        </w:rPr>
        <w:t xml:space="preserve">? </w:t>
      </w:r>
    </w:p>
    <w:p w14:paraId="0728C75F" w14:textId="77777777" w:rsidR="00A55675" w:rsidRDefault="00C14ECD" w:rsidP="004A5297">
      <w:pPr>
        <w:pStyle w:val="ListParagraph"/>
        <w:numPr>
          <w:ilvl w:val="0"/>
          <w:numId w:val="5"/>
        </w:numPr>
        <w:rPr>
          <w:rFonts w:ascii="Articulate" w:eastAsia="Times New Roman" w:hAnsi="Articulate" w:cs="Arial"/>
          <w:bCs/>
          <w:sz w:val="20"/>
          <w:szCs w:val="20"/>
        </w:rPr>
      </w:pPr>
      <w:r w:rsidRPr="00C14ECD">
        <w:rPr>
          <w:rFonts w:ascii="Articulate" w:eastAsia="Times New Roman" w:hAnsi="Articulate" w:cs="Arial"/>
          <w:bCs/>
          <w:sz w:val="20"/>
          <w:szCs w:val="20"/>
          <w:highlight w:val="yellow"/>
        </w:rPr>
        <w:t>How do we create a psychological</w:t>
      </w:r>
      <w:r w:rsidR="00556DEA">
        <w:rPr>
          <w:rFonts w:ascii="Articulate" w:eastAsia="Times New Roman" w:hAnsi="Articulate" w:cs="Arial"/>
          <w:bCs/>
          <w:sz w:val="20"/>
          <w:szCs w:val="20"/>
          <w:highlight w:val="yellow"/>
        </w:rPr>
        <w:t>ly</w:t>
      </w:r>
      <w:r w:rsidR="008A656B">
        <w:rPr>
          <w:rFonts w:ascii="Articulate" w:eastAsia="Times New Roman" w:hAnsi="Articulate" w:cs="Arial"/>
          <w:bCs/>
          <w:sz w:val="20"/>
          <w:szCs w:val="20"/>
          <w:highlight w:val="yellow"/>
        </w:rPr>
        <w:t xml:space="preserve"> safe team</w:t>
      </w:r>
      <w:r w:rsidRPr="00C14ECD">
        <w:rPr>
          <w:rFonts w:ascii="Articulate" w:eastAsia="Times New Roman" w:hAnsi="Articulate" w:cs="Arial"/>
          <w:bCs/>
          <w:sz w:val="20"/>
          <w:szCs w:val="20"/>
          <w:highlight w:val="yellow"/>
        </w:rPr>
        <w:t xml:space="preserve"> climate</w:t>
      </w:r>
      <w:r w:rsidR="00A55675">
        <w:rPr>
          <w:rFonts w:ascii="Articulate" w:eastAsia="Times New Roman" w:hAnsi="Articulate" w:cs="Arial"/>
          <w:bCs/>
          <w:sz w:val="20"/>
          <w:szCs w:val="20"/>
        </w:rPr>
        <w:t>?</w:t>
      </w:r>
    </w:p>
    <w:p w14:paraId="427536DE" w14:textId="77777777" w:rsidR="00A55675" w:rsidRPr="00C14ECD" w:rsidRDefault="00A55675" w:rsidP="004A5297">
      <w:pPr>
        <w:pStyle w:val="ListParagraph"/>
        <w:numPr>
          <w:ilvl w:val="0"/>
          <w:numId w:val="5"/>
        </w:numPr>
        <w:rPr>
          <w:rFonts w:ascii="Articulate" w:eastAsia="Times New Roman" w:hAnsi="Articulate" w:cs="Arial"/>
          <w:bCs/>
          <w:sz w:val="20"/>
          <w:szCs w:val="20"/>
          <w:highlight w:val="yellow"/>
        </w:rPr>
      </w:pPr>
      <w:r w:rsidRPr="00C14ECD">
        <w:rPr>
          <w:rFonts w:ascii="Articulate" w:eastAsia="Times New Roman" w:hAnsi="Articulate" w:cs="Arial"/>
          <w:bCs/>
          <w:sz w:val="20"/>
          <w:szCs w:val="20"/>
          <w:highlight w:val="yellow"/>
        </w:rPr>
        <w:t xml:space="preserve">How do we promote awareness </w:t>
      </w:r>
      <w:proofErr w:type="gramStart"/>
      <w:r w:rsidRPr="00C14ECD">
        <w:rPr>
          <w:rFonts w:ascii="Articulate" w:eastAsia="Times New Roman" w:hAnsi="Articulate" w:cs="Arial"/>
          <w:bCs/>
          <w:sz w:val="20"/>
          <w:szCs w:val="20"/>
          <w:highlight w:val="yellow"/>
        </w:rPr>
        <w:t>to</w:t>
      </w:r>
      <w:proofErr w:type="gramEnd"/>
      <w:r w:rsidRPr="00C14ECD">
        <w:rPr>
          <w:rFonts w:ascii="Articulate" w:eastAsia="Times New Roman" w:hAnsi="Articulate" w:cs="Arial"/>
          <w:bCs/>
          <w:sz w:val="20"/>
          <w:szCs w:val="20"/>
          <w:highlight w:val="yellow"/>
        </w:rPr>
        <w:t xml:space="preserve"> </w:t>
      </w:r>
      <w:r w:rsidR="00C14ECD" w:rsidRPr="00C14ECD">
        <w:rPr>
          <w:rFonts w:ascii="Articulate" w:eastAsia="Times New Roman" w:hAnsi="Articulate" w:cs="Arial"/>
          <w:bCs/>
          <w:sz w:val="20"/>
          <w:szCs w:val="20"/>
          <w:highlight w:val="yellow"/>
        </w:rPr>
        <w:t>teammates’ feelings?</w:t>
      </w:r>
    </w:p>
    <w:p w14:paraId="25C6B4B2" w14:textId="77777777" w:rsidR="00175135" w:rsidRPr="008758D7" w:rsidRDefault="00126163" w:rsidP="004A5297">
      <w:pPr>
        <w:pStyle w:val="ListParagraph"/>
        <w:numPr>
          <w:ilvl w:val="0"/>
          <w:numId w:val="5"/>
        </w:numPr>
        <w:rPr>
          <w:rFonts w:ascii="Articulate" w:eastAsia="Times New Roman" w:hAnsi="Articulate" w:cs="Arial"/>
          <w:bCs/>
          <w:sz w:val="20"/>
          <w:szCs w:val="20"/>
        </w:rPr>
      </w:pPr>
      <w:r>
        <w:rPr>
          <w:rFonts w:ascii="Articulate" w:eastAsia="Times New Roman" w:hAnsi="Articulate" w:cs="Arial"/>
          <w:bCs/>
          <w:sz w:val="20"/>
          <w:szCs w:val="20"/>
        </w:rPr>
        <w:t xml:space="preserve">How will we intentionally </w:t>
      </w:r>
      <w:r w:rsidR="00175135">
        <w:rPr>
          <w:rFonts w:ascii="Articulate" w:eastAsia="Times New Roman" w:hAnsi="Articulate" w:cs="Arial"/>
          <w:bCs/>
          <w:sz w:val="20"/>
          <w:szCs w:val="20"/>
        </w:rPr>
        <w:t>enhance relationships</w:t>
      </w:r>
      <w:r>
        <w:rPr>
          <w:rFonts w:ascii="Articulate" w:eastAsia="Times New Roman" w:hAnsi="Articulate" w:cs="Arial"/>
          <w:bCs/>
          <w:sz w:val="20"/>
          <w:szCs w:val="20"/>
        </w:rPr>
        <w:t xml:space="preserve"> among teammates and staff</w:t>
      </w:r>
      <w:r w:rsidR="00175135">
        <w:rPr>
          <w:rFonts w:ascii="Articulate" w:eastAsia="Times New Roman" w:hAnsi="Articulate" w:cs="Arial"/>
          <w:bCs/>
          <w:sz w:val="20"/>
          <w:szCs w:val="20"/>
        </w:rPr>
        <w:t>?</w:t>
      </w:r>
    </w:p>
    <w:p w14:paraId="530EE688" w14:textId="77777777" w:rsidR="001D46DE" w:rsidRDefault="00EF11EB" w:rsidP="004A5297">
      <w:pPr>
        <w:pStyle w:val="ListParagraph"/>
        <w:numPr>
          <w:ilvl w:val="0"/>
          <w:numId w:val="5"/>
        </w:numPr>
        <w:rPr>
          <w:rFonts w:ascii="Articulate" w:eastAsia="Times New Roman" w:hAnsi="Articulate" w:cs="Arial"/>
          <w:bCs/>
          <w:sz w:val="20"/>
          <w:szCs w:val="20"/>
        </w:rPr>
      </w:pPr>
      <w:r>
        <w:rPr>
          <w:rFonts w:ascii="Articulate" w:eastAsia="Times New Roman" w:hAnsi="Articulate" w:cs="Arial"/>
          <w:bCs/>
          <w:sz w:val="20"/>
          <w:szCs w:val="20"/>
        </w:rPr>
        <w:lastRenderedPageBreak/>
        <w:t xml:space="preserve">What is </w:t>
      </w:r>
      <w:r w:rsidR="00F72A3B" w:rsidRPr="008758D7">
        <w:rPr>
          <w:rFonts w:ascii="Articulate" w:eastAsia="Times New Roman" w:hAnsi="Articulate" w:cs="Arial"/>
          <w:bCs/>
          <w:sz w:val="20"/>
          <w:szCs w:val="20"/>
        </w:rPr>
        <w:t xml:space="preserve">unacceptable </w:t>
      </w:r>
      <w:r w:rsidR="00D508D0">
        <w:rPr>
          <w:rFonts w:ascii="Articulate" w:eastAsia="Times New Roman" w:hAnsi="Articulate" w:cs="Arial"/>
          <w:bCs/>
          <w:sz w:val="20"/>
          <w:szCs w:val="20"/>
        </w:rPr>
        <w:t xml:space="preserve">social </w:t>
      </w:r>
      <w:r w:rsidR="00F72A3B" w:rsidRPr="008758D7">
        <w:rPr>
          <w:rFonts w:ascii="Articulate" w:eastAsia="Times New Roman" w:hAnsi="Articulate" w:cs="Arial"/>
          <w:bCs/>
          <w:sz w:val="20"/>
          <w:szCs w:val="20"/>
        </w:rPr>
        <w:t>behavior in this team?</w:t>
      </w:r>
    </w:p>
    <w:p w14:paraId="7DAECF63" w14:textId="77777777" w:rsidR="00EF11EB" w:rsidRDefault="00000000" w:rsidP="009E7A63">
      <w:pPr>
        <w:ind w:left="720"/>
        <w:rPr>
          <w:rFonts w:ascii="Articulate" w:hAnsi="Articulate" w:cs="Times New Roman"/>
          <w:sz w:val="20"/>
          <w:szCs w:val="20"/>
        </w:rPr>
      </w:pPr>
      <w:sdt>
        <w:sdtPr>
          <w:rPr>
            <w:rFonts w:ascii="Articulate" w:hAnsi="Articulate" w:cs="Times New Roman"/>
            <w:sz w:val="20"/>
            <w:szCs w:val="20"/>
          </w:rPr>
          <w:id w:val="-284042361"/>
          <w:placeholder>
            <w:docPart w:val="E4E543545F93414F8323BDEFD62AB557"/>
          </w:placeholder>
          <w:showingPlcHdr/>
        </w:sdtPr>
        <w:sdtContent>
          <w:r w:rsidR="00F72A3B" w:rsidRPr="000E4719">
            <w:rPr>
              <w:rStyle w:val="PlaceholderText"/>
              <w:rFonts w:ascii="Articulate" w:hAnsi="Articulate"/>
            </w:rPr>
            <w:t xml:space="preserve">Insert </w:t>
          </w:r>
          <w:r w:rsidR="000F501C">
            <w:rPr>
              <w:rStyle w:val="PlaceholderText"/>
              <w:rFonts w:ascii="Articulate" w:hAnsi="Articulate"/>
            </w:rPr>
            <w:t xml:space="preserve">the team’s </w:t>
          </w:r>
          <w:r w:rsidR="00F72A3B" w:rsidRPr="000E4719">
            <w:rPr>
              <w:rStyle w:val="PlaceholderText"/>
              <w:rFonts w:ascii="Articulate" w:hAnsi="Articulate"/>
            </w:rPr>
            <w:t>social engagement expectations</w:t>
          </w:r>
          <w:r w:rsidR="000F501C">
            <w:rPr>
              <w:rStyle w:val="PlaceholderText"/>
              <w:rFonts w:ascii="Articulate" w:hAnsi="Articulate"/>
            </w:rPr>
            <w:t xml:space="preserve"> (i.e., how will we interact with each </w:t>
          </w:r>
          <w:r w:rsidR="001B4B36">
            <w:rPr>
              <w:rStyle w:val="PlaceholderText"/>
              <w:rFonts w:ascii="Articulate" w:hAnsi="Articulate"/>
            </w:rPr>
            <w:t>other and external stakeholders</w:t>
          </w:r>
          <w:r w:rsidR="000F501C">
            <w:rPr>
              <w:rStyle w:val="PlaceholderText"/>
              <w:rFonts w:ascii="Articulate" w:hAnsi="Articulate"/>
            </w:rPr>
            <w:t>?)</w:t>
          </w:r>
          <w:r w:rsidR="00F72A3B" w:rsidRPr="000E4719">
            <w:rPr>
              <w:rStyle w:val="PlaceholderText"/>
              <w:rFonts w:ascii="Articulate" w:hAnsi="Articulate"/>
            </w:rPr>
            <w:t>.</w:t>
          </w:r>
        </w:sdtContent>
      </w:sdt>
    </w:p>
    <w:p w14:paraId="3656FCF4" w14:textId="77777777" w:rsidR="00555E1C" w:rsidRPr="00EF11EB" w:rsidRDefault="00555E1C" w:rsidP="009E7A63">
      <w:pPr>
        <w:ind w:left="720"/>
        <w:rPr>
          <w:rFonts w:ascii="Articulate" w:eastAsia="Times New Roman" w:hAnsi="Articulate" w:cs="Arial"/>
          <w:bCs/>
          <w:sz w:val="20"/>
          <w:szCs w:val="20"/>
        </w:rPr>
      </w:pPr>
    </w:p>
    <w:p w14:paraId="4232FD60" w14:textId="77777777" w:rsidR="002F3EB5" w:rsidRPr="00337E52" w:rsidRDefault="00337E52" w:rsidP="004A5297">
      <w:pPr>
        <w:pStyle w:val="ListParagraph"/>
        <w:numPr>
          <w:ilvl w:val="0"/>
          <w:numId w:val="3"/>
        </w:numPr>
        <w:rPr>
          <w:rFonts w:ascii="Articulate" w:eastAsia="Times New Roman" w:hAnsi="Articulate" w:cs="Arial"/>
          <w:bCs/>
          <w:sz w:val="20"/>
          <w:szCs w:val="20"/>
        </w:rPr>
      </w:pPr>
      <w:r>
        <w:rPr>
          <w:rFonts w:ascii="Articulate" w:eastAsia="Times New Roman" w:hAnsi="Articulate" w:cs="Arial"/>
          <w:b/>
          <w:bCs/>
          <w:sz w:val="20"/>
          <w:szCs w:val="20"/>
        </w:rPr>
        <w:t>Resource A</w:t>
      </w:r>
      <w:r w:rsidR="002F3EB5" w:rsidRPr="00337E52">
        <w:rPr>
          <w:rFonts w:ascii="Articulate" w:eastAsia="Times New Roman" w:hAnsi="Articulate" w:cs="Arial"/>
          <w:b/>
          <w:bCs/>
          <w:sz w:val="20"/>
          <w:szCs w:val="20"/>
        </w:rPr>
        <w:t>llocation</w:t>
      </w:r>
      <w:r>
        <w:rPr>
          <w:rFonts w:ascii="Articulate" w:eastAsia="Times New Roman" w:hAnsi="Articulate" w:cs="Arial"/>
          <w:b/>
          <w:bCs/>
          <w:sz w:val="20"/>
          <w:szCs w:val="20"/>
        </w:rPr>
        <w:t xml:space="preserve"> </w:t>
      </w:r>
      <w:proofErr w:type="gramStart"/>
      <w:r>
        <w:rPr>
          <w:rFonts w:ascii="Articulate" w:eastAsia="Times New Roman" w:hAnsi="Articulate" w:cs="Arial"/>
          <w:b/>
          <w:bCs/>
          <w:sz w:val="20"/>
          <w:szCs w:val="20"/>
        </w:rPr>
        <w:t>Norms</w:t>
      </w:r>
      <w:r w:rsidR="002F3EB5" w:rsidRPr="00337E52">
        <w:rPr>
          <w:rFonts w:ascii="Articulate" w:eastAsia="Times New Roman" w:hAnsi="Articulate" w:cs="Arial"/>
          <w:bCs/>
          <w:sz w:val="20"/>
          <w:szCs w:val="20"/>
        </w:rPr>
        <w:t xml:space="preserve"> </w:t>
      </w:r>
      <w:r w:rsidR="00126163">
        <w:rPr>
          <w:rFonts w:ascii="Articulate" w:eastAsia="Times New Roman" w:hAnsi="Articulate" w:cs="Arial"/>
          <w:bCs/>
          <w:sz w:val="20"/>
          <w:szCs w:val="20"/>
        </w:rPr>
        <w:t xml:space="preserve"> (</w:t>
      </w:r>
      <w:proofErr w:type="gramEnd"/>
      <w:r w:rsidR="00126163">
        <w:rPr>
          <w:rFonts w:ascii="Articulate" w:eastAsia="Times New Roman" w:hAnsi="Articulate" w:cs="Arial"/>
          <w:bCs/>
          <w:sz w:val="20"/>
          <w:szCs w:val="20"/>
        </w:rPr>
        <w:t>if applicable)</w:t>
      </w:r>
    </w:p>
    <w:p w14:paraId="392F1275" w14:textId="77777777" w:rsidR="002F3EB5" w:rsidRDefault="00337E52" w:rsidP="004A5297">
      <w:pPr>
        <w:pStyle w:val="ListParagraph"/>
        <w:numPr>
          <w:ilvl w:val="0"/>
          <w:numId w:val="6"/>
        </w:numPr>
        <w:rPr>
          <w:rFonts w:ascii="Articulate" w:eastAsia="Times New Roman" w:hAnsi="Articulate" w:cs="Arial"/>
          <w:bCs/>
          <w:sz w:val="20"/>
          <w:szCs w:val="20"/>
        </w:rPr>
      </w:pPr>
      <w:r>
        <w:rPr>
          <w:rFonts w:ascii="Articulate" w:eastAsia="Times New Roman" w:hAnsi="Articulate" w:cs="Arial"/>
          <w:bCs/>
          <w:sz w:val="20"/>
          <w:szCs w:val="20"/>
        </w:rPr>
        <w:t>How will we allocate workload</w:t>
      </w:r>
      <w:r w:rsidR="002F3EB5" w:rsidRPr="00337E52">
        <w:rPr>
          <w:rFonts w:ascii="Articulate" w:eastAsia="Times New Roman" w:hAnsi="Articulate" w:cs="Arial"/>
          <w:bCs/>
          <w:sz w:val="20"/>
          <w:szCs w:val="20"/>
        </w:rPr>
        <w:t>?</w:t>
      </w:r>
    </w:p>
    <w:p w14:paraId="5DE3F063" w14:textId="77777777" w:rsidR="00D508D0" w:rsidRDefault="00D508D0" w:rsidP="004A5297">
      <w:pPr>
        <w:pStyle w:val="ListParagraph"/>
        <w:numPr>
          <w:ilvl w:val="0"/>
          <w:numId w:val="6"/>
        </w:numPr>
        <w:rPr>
          <w:rFonts w:ascii="Articulate" w:eastAsia="Times New Roman" w:hAnsi="Articulate" w:cs="Arial"/>
          <w:bCs/>
          <w:sz w:val="20"/>
          <w:szCs w:val="20"/>
        </w:rPr>
      </w:pPr>
      <w:r>
        <w:rPr>
          <w:rFonts w:ascii="Articulate" w:eastAsia="Times New Roman" w:hAnsi="Articulate" w:cs="Arial"/>
          <w:bCs/>
          <w:sz w:val="20"/>
          <w:szCs w:val="20"/>
        </w:rPr>
        <w:t>How will we allocate time?</w:t>
      </w:r>
    </w:p>
    <w:p w14:paraId="0C89F6A9" w14:textId="77777777" w:rsidR="00337E52" w:rsidRPr="00337E52" w:rsidRDefault="00337E52" w:rsidP="004A5297">
      <w:pPr>
        <w:pStyle w:val="ListParagraph"/>
        <w:numPr>
          <w:ilvl w:val="0"/>
          <w:numId w:val="6"/>
        </w:numPr>
        <w:rPr>
          <w:rFonts w:ascii="Articulate" w:eastAsia="Times New Roman" w:hAnsi="Articulate" w:cs="Arial"/>
          <w:bCs/>
          <w:sz w:val="20"/>
          <w:szCs w:val="20"/>
        </w:rPr>
      </w:pPr>
      <w:r>
        <w:rPr>
          <w:rFonts w:ascii="Articulate" w:eastAsia="Times New Roman" w:hAnsi="Articulate" w:cs="Arial"/>
          <w:bCs/>
          <w:sz w:val="20"/>
          <w:szCs w:val="20"/>
        </w:rPr>
        <w:t>How will we distribute resources</w:t>
      </w:r>
      <w:r w:rsidR="008A682A">
        <w:rPr>
          <w:rFonts w:ascii="Articulate" w:eastAsia="Times New Roman" w:hAnsi="Articulate" w:cs="Arial"/>
          <w:bCs/>
          <w:sz w:val="20"/>
          <w:szCs w:val="20"/>
        </w:rPr>
        <w:t xml:space="preserve"> such as </w:t>
      </w:r>
      <w:r w:rsidR="009C79B6">
        <w:rPr>
          <w:rFonts w:ascii="Articulate" w:eastAsia="Times New Roman" w:hAnsi="Articulate" w:cs="Arial"/>
          <w:bCs/>
          <w:sz w:val="20"/>
          <w:szCs w:val="20"/>
        </w:rPr>
        <w:t xml:space="preserve">use of facilities, equipment, </w:t>
      </w:r>
      <w:r w:rsidR="008A682A">
        <w:rPr>
          <w:rFonts w:ascii="Articulate" w:eastAsia="Times New Roman" w:hAnsi="Articulate" w:cs="Arial"/>
          <w:bCs/>
          <w:sz w:val="20"/>
          <w:szCs w:val="20"/>
        </w:rPr>
        <w:t>money and supplies</w:t>
      </w:r>
      <w:r>
        <w:rPr>
          <w:rFonts w:ascii="Articulate" w:eastAsia="Times New Roman" w:hAnsi="Articulate" w:cs="Arial"/>
          <w:bCs/>
          <w:sz w:val="20"/>
          <w:szCs w:val="20"/>
        </w:rPr>
        <w:t xml:space="preserve"> (e.g., equally, based on need, etc.)?</w:t>
      </w:r>
    </w:p>
    <w:p w14:paraId="23C86C11" w14:textId="77777777" w:rsidR="005000FB" w:rsidRPr="00B544DA" w:rsidRDefault="00000000" w:rsidP="00B544DA">
      <w:pPr>
        <w:tabs>
          <w:tab w:val="left" w:pos="1350"/>
        </w:tabs>
        <w:ind w:left="720"/>
        <w:rPr>
          <w:rFonts w:ascii="Articulate" w:hAnsi="Articulate" w:cs="Times New Roman"/>
          <w:sz w:val="20"/>
          <w:szCs w:val="20"/>
        </w:rPr>
      </w:pPr>
      <w:sdt>
        <w:sdtPr>
          <w:rPr>
            <w:rFonts w:ascii="Articulate" w:hAnsi="Articulate" w:cs="Times New Roman"/>
            <w:sz w:val="20"/>
            <w:szCs w:val="20"/>
          </w:rPr>
          <w:id w:val="1632285876"/>
          <w:placeholder>
            <w:docPart w:val="456910FADE624C229A89C325450989D4"/>
          </w:placeholder>
          <w:showingPlcHdr/>
        </w:sdtPr>
        <w:sdtContent>
          <w:r w:rsidR="002F3EB5" w:rsidRPr="000E4719">
            <w:rPr>
              <w:rStyle w:val="PlaceholderText"/>
              <w:rFonts w:ascii="Articulate" w:hAnsi="Articulate"/>
            </w:rPr>
            <w:t xml:space="preserve">Insert </w:t>
          </w:r>
          <w:r w:rsidR="000F501C">
            <w:rPr>
              <w:rStyle w:val="PlaceholderText"/>
              <w:rFonts w:ascii="Articulate" w:hAnsi="Articulate"/>
            </w:rPr>
            <w:t xml:space="preserve">the team’s </w:t>
          </w:r>
          <w:r w:rsidR="002F3EB5" w:rsidRPr="000E4719">
            <w:rPr>
              <w:rStyle w:val="PlaceholderText"/>
              <w:rFonts w:ascii="Articulate" w:hAnsi="Articulate"/>
            </w:rPr>
            <w:t>resource allocation</w:t>
          </w:r>
          <w:r w:rsidR="001B4B36">
            <w:rPr>
              <w:rStyle w:val="PlaceholderText"/>
              <w:rFonts w:ascii="Articulate" w:hAnsi="Articulate"/>
            </w:rPr>
            <w:t xml:space="preserve"> procedures and</w:t>
          </w:r>
          <w:r w:rsidR="002F3EB5" w:rsidRPr="000E4719">
            <w:rPr>
              <w:rStyle w:val="PlaceholderText"/>
              <w:rFonts w:ascii="Articulate" w:hAnsi="Articulate"/>
            </w:rPr>
            <w:t xml:space="preserve"> expectations.</w:t>
          </w:r>
        </w:sdtContent>
      </w:sdt>
    </w:p>
    <w:p w14:paraId="5AE68444" w14:textId="77777777" w:rsidR="004367C0" w:rsidRPr="004367C0" w:rsidRDefault="004367C0" w:rsidP="004A5297">
      <w:pPr>
        <w:pStyle w:val="ListParagraph"/>
        <w:numPr>
          <w:ilvl w:val="0"/>
          <w:numId w:val="3"/>
        </w:numPr>
        <w:rPr>
          <w:rFonts w:ascii="Articulate" w:eastAsia="Times New Roman" w:hAnsi="Articulate" w:cs="Arial"/>
          <w:b/>
          <w:bCs/>
          <w:sz w:val="20"/>
          <w:szCs w:val="20"/>
        </w:rPr>
      </w:pPr>
      <w:r w:rsidRPr="004367C0">
        <w:rPr>
          <w:rFonts w:ascii="Articulate" w:eastAsia="Times New Roman" w:hAnsi="Articulate" w:cs="Arial"/>
          <w:b/>
          <w:bCs/>
          <w:sz w:val="20"/>
          <w:szCs w:val="20"/>
        </w:rPr>
        <w:t>Decision-Making Norms</w:t>
      </w:r>
    </w:p>
    <w:p w14:paraId="586D1877" w14:textId="77777777" w:rsidR="004367C0" w:rsidRDefault="004367C0" w:rsidP="004A5297">
      <w:pPr>
        <w:pStyle w:val="ListParagraph"/>
        <w:numPr>
          <w:ilvl w:val="0"/>
          <w:numId w:val="22"/>
        </w:numPr>
        <w:ind w:left="1440"/>
        <w:rPr>
          <w:rFonts w:ascii="Articulate" w:eastAsia="Times New Roman" w:hAnsi="Articulate" w:cs="Arial"/>
          <w:bCs/>
          <w:sz w:val="20"/>
          <w:szCs w:val="20"/>
        </w:rPr>
      </w:pPr>
      <w:r>
        <w:rPr>
          <w:rFonts w:ascii="Articulate" w:eastAsia="Times New Roman" w:hAnsi="Articulate" w:cs="Arial"/>
          <w:bCs/>
          <w:sz w:val="20"/>
          <w:szCs w:val="20"/>
        </w:rPr>
        <w:t>How will we make decisions?</w:t>
      </w:r>
      <w:r w:rsidR="00126163">
        <w:rPr>
          <w:rFonts w:ascii="Articulate" w:eastAsia="Times New Roman" w:hAnsi="Articulate" w:cs="Arial"/>
          <w:bCs/>
          <w:sz w:val="20"/>
          <w:szCs w:val="20"/>
        </w:rPr>
        <w:t xml:space="preserve"> (e.g., head coach, head coach with input, etc.</w:t>
      </w:r>
      <w:r w:rsidR="00175135">
        <w:rPr>
          <w:rFonts w:ascii="Articulate" w:eastAsia="Times New Roman" w:hAnsi="Articulate" w:cs="Arial"/>
          <w:bCs/>
          <w:sz w:val="20"/>
          <w:szCs w:val="20"/>
        </w:rPr>
        <w:t>)</w:t>
      </w:r>
    </w:p>
    <w:p w14:paraId="6C507F6B" w14:textId="77777777" w:rsidR="00A55675" w:rsidRDefault="00A55675" w:rsidP="004A5297">
      <w:pPr>
        <w:pStyle w:val="ListParagraph"/>
        <w:numPr>
          <w:ilvl w:val="0"/>
          <w:numId w:val="22"/>
        </w:numPr>
        <w:ind w:left="1440"/>
        <w:rPr>
          <w:rFonts w:ascii="Articulate" w:eastAsia="Times New Roman" w:hAnsi="Articulate" w:cs="Arial"/>
          <w:bCs/>
          <w:sz w:val="20"/>
          <w:szCs w:val="20"/>
        </w:rPr>
      </w:pPr>
      <w:r w:rsidRPr="00A55675">
        <w:rPr>
          <w:rFonts w:ascii="Articulate" w:eastAsia="Times New Roman" w:hAnsi="Articulate" w:cs="Arial"/>
          <w:bCs/>
          <w:color w:val="000000" w:themeColor="text1"/>
          <w:sz w:val="20"/>
          <w:szCs w:val="20"/>
          <w:highlight w:val="yellow"/>
        </w:rPr>
        <w:t xml:space="preserve">How do we ensure all </w:t>
      </w:r>
      <w:proofErr w:type="gramStart"/>
      <w:r w:rsidRPr="00A55675">
        <w:rPr>
          <w:rFonts w:ascii="Articulate" w:eastAsia="Times New Roman" w:hAnsi="Articulate" w:cs="Arial"/>
          <w:bCs/>
          <w:color w:val="000000" w:themeColor="text1"/>
          <w:sz w:val="20"/>
          <w:szCs w:val="20"/>
          <w:highlight w:val="yellow"/>
        </w:rPr>
        <w:t>teammates’</w:t>
      </w:r>
      <w:proofErr w:type="gramEnd"/>
      <w:r w:rsidRPr="00A55675">
        <w:rPr>
          <w:rFonts w:ascii="Articulate" w:eastAsia="Times New Roman" w:hAnsi="Articulate" w:cs="Arial"/>
          <w:bCs/>
          <w:color w:val="000000" w:themeColor="text1"/>
          <w:sz w:val="20"/>
          <w:szCs w:val="20"/>
          <w:highlight w:val="yellow"/>
        </w:rPr>
        <w:t xml:space="preserve"> or their representatives</w:t>
      </w:r>
      <w:r>
        <w:rPr>
          <w:rFonts w:ascii="Articulate" w:eastAsia="Times New Roman" w:hAnsi="Articulate" w:cs="Arial"/>
          <w:bCs/>
          <w:color w:val="000000" w:themeColor="text1"/>
          <w:sz w:val="20"/>
          <w:szCs w:val="20"/>
          <w:highlight w:val="yellow"/>
        </w:rPr>
        <w:t>’</w:t>
      </w:r>
      <w:r w:rsidRPr="00A55675">
        <w:rPr>
          <w:rFonts w:ascii="Articulate" w:eastAsia="Times New Roman" w:hAnsi="Articulate" w:cs="Arial"/>
          <w:bCs/>
          <w:color w:val="000000" w:themeColor="text1"/>
          <w:sz w:val="20"/>
          <w:szCs w:val="20"/>
          <w:highlight w:val="yellow"/>
        </w:rPr>
        <w:t xml:space="preserve"> voices are heard</w:t>
      </w:r>
      <w:r>
        <w:rPr>
          <w:rFonts w:ascii="Articulate" w:eastAsia="Times New Roman" w:hAnsi="Articulate" w:cs="Arial"/>
          <w:bCs/>
          <w:sz w:val="20"/>
          <w:szCs w:val="20"/>
        </w:rPr>
        <w:t>?</w:t>
      </w:r>
    </w:p>
    <w:p w14:paraId="6735252E" w14:textId="77777777" w:rsidR="00D11338" w:rsidRPr="00E71ED4" w:rsidRDefault="00D11338" w:rsidP="00D11338">
      <w:pPr>
        <w:ind w:left="720"/>
        <w:rPr>
          <w:rFonts w:ascii="Articulate" w:eastAsia="Times New Roman" w:hAnsi="Articulate" w:cs="Arial"/>
          <w:bCs/>
          <w:sz w:val="20"/>
          <w:szCs w:val="20"/>
        </w:rPr>
      </w:pPr>
      <w:r w:rsidRPr="00E71ED4">
        <w:rPr>
          <w:rFonts w:ascii="Articulate" w:eastAsia="Times New Roman" w:hAnsi="Articulate" w:cs="Arial"/>
          <w:b/>
          <w:bCs/>
          <w:sz w:val="20"/>
          <w:szCs w:val="20"/>
        </w:rPr>
        <w:t>Note:</w:t>
      </w:r>
      <w:r w:rsidRPr="00E71ED4">
        <w:rPr>
          <w:rFonts w:ascii="Articulate" w:eastAsia="Times New Roman" w:hAnsi="Articulate" w:cs="Arial"/>
          <w:bCs/>
          <w:sz w:val="20"/>
          <w:szCs w:val="20"/>
        </w:rPr>
        <w:t xml:space="preserve"> participative decision-making enhances t</w:t>
      </w:r>
      <w:r>
        <w:rPr>
          <w:rFonts w:ascii="Articulate" w:eastAsia="Times New Roman" w:hAnsi="Articulate" w:cs="Arial"/>
          <w:bCs/>
          <w:sz w:val="20"/>
          <w:szCs w:val="20"/>
        </w:rPr>
        <w:t>eam commitment and performance</w:t>
      </w:r>
    </w:p>
    <w:p w14:paraId="7CE0328B" w14:textId="77777777" w:rsidR="00C10D1A" w:rsidRPr="00C10D1A" w:rsidRDefault="00000000" w:rsidP="00FA48D4">
      <w:pPr>
        <w:ind w:left="720"/>
        <w:rPr>
          <w:rFonts w:ascii="Articulate" w:hAnsi="Articulate" w:cs="Times New Roman"/>
          <w:sz w:val="20"/>
          <w:szCs w:val="20"/>
        </w:rPr>
      </w:pPr>
      <w:sdt>
        <w:sdtPr>
          <w:rPr>
            <w:rFonts w:ascii="Articulate" w:hAnsi="Articulate" w:cs="Times New Roman"/>
            <w:sz w:val="20"/>
            <w:szCs w:val="20"/>
          </w:rPr>
          <w:id w:val="866103042"/>
          <w:placeholder>
            <w:docPart w:val="A54A9DCC5429419DA86ABB392C505E23"/>
          </w:placeholder>
          <w:showingPlcHdr/>
        </w:sdtPr>
        <w:sdtContent>
          <w:r w:rsidR="00D11338" w:rsidRPr="00577B1B">
            <w:rPr>
              <w:rStyle w:val="PlaceholderText"/>
              <w:rFonts w:ascii="Articulate" w:hAnsi="Articulate"/>
            </w:rPr>
            <w:t>Insert</w:t>
          </w:r>
          <w:r w:rsidR="00577B1B" w:rsidRPr="00577B1B">
            <w:rPr>
              <w:rStyle w:val="PlaceholderText"/>
              <w:rFonts w:ascii="Articulate" w:hAnsi="Articulate"/>
            </w:rPr>
            <w:t xml:space="preserve"> </w:t>
          </w:r>
          <w:r w:rsidR="000F501C">
            <w:rPr>
              <w:rStyle w:val="PlaceholderText"/>
              <w:rFonts w:ascii="Articulate" w:hAnsi="Articulate"/>
            </w:rPr>
            <w:t xml:space="preserve">the team’s </w:t>
          </w:r>
          <w:r w:rsidR="00577B1B" w:rsidRPr="00577B1B">
            <w:rPr>
              <w:rStyle w:val="PlaceholderText"/>
              <w:rFonts w:ascii="Articulate" w:hAnsi="Articulate"/>
            </w:rPr>
            <w:t xml:space="preserve">decision-making </w:t>
          </w:r>
          <w:r w:rsidR="00B3522D">
            <w:rPr>
              <w:rStyle w:val="PlaceholderText"/>
              <w:rFonts w:ascii="Articulate" w:hAnsi="Articulate"/>
            </w:rPr>
            <w:t>procedure</w:t>
          </w:r>
          <w:r w:rsidR="001B4B36">
            <w:rPr>
              <w:rStyle w:val="PlaceholderText"/>
              <w:rFonts w:ascii="Articulate" w:hAnsi="Articulate"/>
            </w:rPr>
            <w:t>s</w:t>
          </w:r>
          <w:r w:rsidR="00B3522D">
            <w:rPr>
              <w:rStyle w:val="PlaceholderText"/>
              <w:rFonts w:ascii="Articulate" w:hAnsi="Articulate"/>
            </w:rPr>
            <w:t xml:space="preserve"> and </w:t>
          </w:r>
          <w:r w:rsidR="00577B1B" w:rsidRPr="00577B1B">
            <w:rPr>
              <w:rStyle w:val="PlaceholderText"/>
              <w:rFonts w:ascii="Articulate" w:hAnsi="Articulate"/>
            </w:rPr>
            <w:t>expectations</w:t>
          </w:r>
          <w:r w:rsidR="00D11338" w:rsidRPr="00577B1B">
            <w:rPr>
              <w:rStyle w:val="PlaceholderText"/>
              <w:rFonts w:ascii="Articulate" w:hAnsi="Articulate"/>
            </w:rPr>
            <w:t>.</w:t>
          </w:r>
        </w:sdtContent>
      </w:sdt>
    </w:p>
    <w:p w14:paraId="400000B9" w14:textId="77777777" w:rsidR="00175135" w:rsidRPr="00A2133C" w:rsidRDefault="00A2133C" w:rsidP="004A5297">
      <w:pPr>
        <w:pStyle w:val="ListParagraph"/>
        <w:numPr>
          <w:ilvl w:val="0"/>
          <w:numId w:val="3"/>
        </w:numPr>
        <w:rPr>
          <w:rFonts w:ascii="Articulate" w:eastAsia="Times New Roman" w:hAnsi="Articulate" w:cs="Arial"/>
          <w:b/>
          <w:bCs/>
          <w:sz w:val="20"/>
          <w:szCs w:val="20"/>
        </w:rPr>
      </w:pPr>
      <w:r w:rsidRPr="00A2133C">
        <w:rPr>
          <w:rFonts w:ascii="Articulate" w:eastAsia="Times New Roman" w:hAnsi="Articulate" w:cs="Arial"/>
          <w:b/>
          <w:bCs/>
          <w:sz w:val="20"/>
          <w:szCs w:val="20"/>
        </w:rPr>
        <w:t xml:space="preserve">Planning and </w:t>
      </w:r>
      <w:r w:rsidR="00175135" w:rsidRPr="00A2133C">
        <w:rPr>
          <w:rFonts w:ascii="Articulate" w:eastAsia="Times New Roman" w:hAnsi="Articulate" w:cs="Arial"/>
          <w:b/>
          <w:bCs/>
          <w:sz w:val="20"/>
          <w:szCs w:val="20"/>
        </w:rPr>
        <w:t>Coordination Norms</w:t>
      </w:r>
    </w:p>
    <w:p w14:paraId="5B28875B" w14:textId="77777777" w:rsidR="004105C6" w:rsidRDefault="00A2133C" w:rsidP="004A5297">
      <w:pPr>
        <w:pStyle w:val="ListParagraph"/>
        <w:numPr>
          <w:ilvl w:val="0"/>
          <w:numId w:val="22"/>
        </w:numPr>
        <w:ind w:left="1440"/>
        <w:rPr>
          <w:rFonts w:ascii="Articulate" w:eastAsia="Times New Roman" w:hAnsi="Articulate" w:cs="Arial"/>
          <w:bCs/>
          <w:sz w:val="20"/>
          <w:szCs w:val="20"/>
        </w:rPr>
      </w:pPr>
      <w:r>
        <w:rPr>
          <w:rFonts w:ascii="Articulate" w:eastAsia="Times New Roman" w:hAnsi="Articulate" w:cs="Arial"/>
          <w:bCs/>
          <w:sz w:val="20"/>
          <w:szCs w:val="20"/>
        </w:rPr>
        <w:t xml:space="preserve">How </w:t>
      </w:r>
      <w:r w:rsidR="004105C6">
        <w:rPr>
          <w:rFonts w:ascii="Articulate" w:eastAsia="Times New Roman" w:hAnsi="Articulate" w:cs="Arial"/>
          <w:bCs/>
          <w:sz w:val="20"/>
          <w:szCs w:val="20"/>
        </w:rPr>
        <w:t>do we plan and execute practice sessions?</w:t>
      </w:r>
    </w:p>
    <w:p w14:paraId="3CDD9935" w14:textId="77777777" w:rsidR="004105C6" w:rsidRDefault="004105C6" w:rsidP="004A5297">
      <w:pPr>
        <w:pStyle w:val="ListParagraph"/>
        <w:numPr>
          <w:ilvl w:val="0"/>
          <w:numId w:val="22"/>
        </w:numPr>
        <w:ind w:left="1440"/>
        <w:rPr>
          <w:rFonts w:ascii="Articulate" w:eastAsia="Times New Roman" w:hAnsi="Articulate" w:cs="Arial"/>
          <w:bCs/>
          <w:sz w:val="20"/>
          <w:szCs w:val="20"/>
        </w:rPr>
      </w:pPr>
      <w:r>
        <w:rPr>
          <w:rFonts w:ascii="Articulate" w:eastAsia="Times New Roman" w:hAnsi="Articulate" w:cs="Arial"/>
          <w:bCs/>
          <w:sz w:val="20"/>
          <w:szCs w:val="20"/>
        </w:rPr>
        <w:t>How do we develop and execute game plans?</w:t>
      </w:r>
    </w:p>
    <w:p w14:paraId="1C4B565B" w14:textId="77777777" w:rsidR="00A2133C" w:rsidRDefault="00A2133C" w:rsidP="004A5297">
      <w:pPr>
        <w:pStyle w:val="ListParagraph"/>
        <w:numPr>
          <w:ilvl w:val="0"/>
          <w:numId w:val="22"/>
        </w:numPr>
        <w:ind w:left="1440"/>
        <w:rPr>
          <w:rFonts w:ascii="Articulate" w:eastAsia="Times New Roman" w:hAnsi="Articulate" w:cs="Arial"/>
          <w:bCs/>
          <w:sz w:val="20"/>
          <w:szCs w:val="20"/>
        </w:rPr>
      </w:pPr>
      <w:r>
        <w:rPr>
          <w:rFonts w:ascii="Articulate" w:eastAsia="Times New Roman" w:hAnsi="Articulate" w:cs="Arial"/>
          <w:bCs/>
          <w:sz w:val="20"/>
          <w:szCs w:val="20"/>
        </w:rPr>
        <w:t>How will</w:t>
      </w:r>
      <w:r w:rsidR="00D11338">
        <w:rPr>
          <w:rFonts w:ascii="Articulate" w:eastAsia="Times New Roman" w:hAnsi="Articulate" w:cs="Arial"/>
          <w:bCs/>
          <w:sz w:val="20"/>
          <w:szCs w:val="20"/>
        </w:rPr>
        <w:t xml:space="preserve"> we coordinate </w:t>
      </w:r>
      <w:r w:rsidR="00AE3251">
        <w:rPr>
          <w:rFonts w:ascii="Articulate" w:eastAsia="Times New Roman" w:hAnsi="Articulate" w:cs="Arial"/>
          <w:bCs/>
          <w:sz w:val="20"/>
          <w:szCs w:val="20"/>
        </w:rPr>
        <w:t xml:space="preserve">athletes’ and staff </w:t>
      </w:r>
      <w:proofErr w:type="gramStart"/>
      <w:r w:rsidR="00AE3251">
        <w:rPr>
          <w:rFonts w:ascii="Articulate" w:eastAsia="Times New Roman" w:hAnsi="Articulate" w:cs="Arial"/>
          <w:bCs/>
          <w:sz w:val="20"/>
          <w:szCs w:val="20"/>
        </w:rPr>
        <w:t>members</w:t>
      </w:r>
      <w:r w:rsidR="004105C6">
        <w:rPr>
          <w:rFonts w:ascii="Articulate" w:eastAsia="Times New Roman" w:hAnsi="Articulate" w:cs="Arial"/>
          <w:bCs/>
          <w:sz w:val="20"/>
          <w:szCs w:val="20"/>
        </w:rPr>
        <w:t>‘</w:t>
      </w:r>
      <w:r w:rsidR="00AE3251">
        <w:rPr>
          <w:rFonts w:ascii="Articulate" w:eastAsia="Times New Roman" w:hAnsi="Articulate" w:cs="Arial"/>
          <w:bCs/>
          <w:sz w:val="20"/>
          <w:szCs w:val="20"/>
        </w:rPr>
        <w:t xml:space="preserve"> </w:t>
      </w:r>
      <w:r w:rsidR="00D11338">
        <w:rPr>
          <w:rFonts w:ascii="Articulate" w:eastAsia="Times New Roman" w:hAnsi="Articulate" w:cs="Arial"/>
          <w:bCs/>
          <w:sz w:val="20"/>
          <w:szCs w:val="20"/>
        </w:rPr>
        <w:t>work</w:t>
      </w:r>
      <w:proofErr w:type="gramEnd"/>
      <w:r w:rsidR="00D11338">
        <w:rPr>
          <w:rFonts w:ascii="Articulate" w:eastAsia="Times New Roman" w:hAnsi="Articulate" w:cs="Arial"/>
          <w:bCs/>
          <w:sz w:val="20"/>
          <w:szCs w:val="20"/>
        </w:rPr>
        <w:t xml:space="preserve"> in real </w:t>
      </w:r>
      <w:r>
        <w:rPr>
          <w:rFonts w:ascii="Articulate" w:eastAsia="Times New Roman" w:hAnsi="Articulate" w:cs="Arial"/>
          <w:bCs/>
          <w:sz w:val="20"/>
          <w:szCs w:val="20"/>
        </w:rPr>
        <w:t xml:space="preserve">time? (e.g., </w:t>
      </w:r>
      <w:proofErr w:type="spellStart"/>
      <w:r>
        <w:rPr>
          <w:rFonts w:ascii="Articulate" w:eastAsia="Times New Roman" w:hAnsi="Articulate" w:cs="Arial"/>
          <w:bCs/>
          <w:sz w:val="20"/>
          <w:szCs w:val="20"/>
        </w:rPr>
        <w:t>GoogleDocs</w:t>
      </w:r>
      <w:proofErr w:type="spellEnd"/>
      <w:r>
        <w:rPr>
          <w:rFonts w:ascii="Articulate" w:eastAsia="Times New Roman" w:hAnsi="Articulate" w:cs="Arial"/>
          <w:bCs/>
          <w:sz w:val="20"/>
          <w:szCs w:val="20"/>
        </w:rPr>
        <w:t xml:space="preserve">, master calendar, project timeline, </w:t>
      </w:r>
      <w:r w:rsidR="00D11338">
        <w:rPr>
          <w:rFonts w:ascii="Articulate" w:eastAsia="Times New Roman" w:hAnsi="Articulate" w:cs="Arial"/>
          <w:bCs/>
          <w:sz w:val="20"/>
          <w:szCs w:val="20"/>
        </w:rPr>
        <w:t xml:space="preserve">weekly meetings, </w:t>
      </w:r>
      <w:r>
        <w:rPr>
          <w:rFonts w:ascii="Articulate" w:eastAsia="Times New Roman" w:hAnsi="Articulate" w:cs="Arial"/>
          <w:bCs/>
          <w:sz w:val="20"/>
          <w:szCs w:val="20"/>
        </w:rPr>
        <w:t>etc.)</w:t>
      </w:r>
    </w:p>
    <w:p w14:paraId="113C9B35" w14:textId="77777777" w:rsidR="004105C6" w:rsidRPr="004105C6" w:rsidRDefault="004105C6" w:rsidP="004105C6">
      <w:pPr>
        <w:pStyle w:val="ListParagraph"/>
        <w:numPr>
          <w:ilvl w:val="0"/>
          <w:numId w:val="22"/>
        </w:numPr>
        <w:ind w:left="1440"/>
        <w:rPr>
          <w:rFonts w:ascii="Articulate" w:hAnsi="Articulate" w:cs="Times New Roman"/>
          <w:sz w:val="20"/>
          <w:szCs w:val="20"/>
        </w:rPr>
      </w:pPr>
      <w:r>
        <w:rPr>
          <w:rFonts w:ascii="Articulate" w:eastAsia="Times New Roman" w:hAnsi="Articulate" w:cs="Arial"/>
          <w:bCs/>
          <w:sz w:val="20"/>
          <w:szCs w:val="20"/>
        </w:rPr>
        <w:t>What is the schedule for meetings? Who must attend</w:t>
      </w:r>
      <w:r w:rsidR="00AE3251">
        <w:rPr>
          <w:rFonts w:ascii="Articulate" w:eastAsia="Times New Roman" w:hAnsi="Articulate" w:cs="Arial"/>
          <w:bCs/>
          <w:sz w:val="20"/>
          <w:szCs w:val="20"/>
        </w:rPr>
        <w:t>?</w:t>
      </w:r>
      <w:r>
        <w:rPr>
          <w:rFonts w:ascii="Articulate" w:eastAsia="Times New Roman" w:hAnsi="Articulate" w:cs="Arial"/>
          <w:bCs/>
          <w:sz w:val="20"/>
          <w:szCs w:val="20"/>
        </w:rPr>
        <w:t xml:space="preserve"> </w:t>
      </w:r>
    </w:p>
    <w:p w14:paraId="5D1AF1EE" w14:textId="77777777" w:rsidR="00577B1B" w:rsidRDefault="00000000" w:rsidP="004105C6">
      <w:pPr>
        <w:pStyle w:val="ListParagraph"/>
        <w:ind w:left="1440"/>
        <w:rPr>
          <w:rFonts w:ascii="Articulate" w:hAnsi="Articulate" w:cs="Times New Roman"/>
          <w:sz w:val="20"/>
          <w:szCs w:val="20"/>
        </w:rPr>
      </w:pPr>
      <w:sdt>
        <w:sdtPr>
          <w:rPr>
            <w:rFonts w:ascii="Articulate" w:hAnsi="Articulate" w:cs="Times New Roman"/>
            <w:sz w:val="20"/>
            <w:szCs w:val="20"/>
          </w:rPr>
          <w:id w:val="-1549594539"/>
          <w:placeholder>
            <w:docPart w:val="AF21F6BEF4584246BD6EF32A0332B0B9"/>
          </w:placeholder>
          <w:showingPlcHdr/>
        </w:sdtPr>
        <w:sdtContent>
          <w:r w:rsidR="00577B1B" w:rsidRPr="00577B1B">
            <w:rPr>
              <w:rStyle w:val="PlaceholderText"/>
              <w:rFonts w:ascii="Articulate" w:hAnsi="Articulate"/>
            </w:rPr>
            <w:t>Insert</w:t>
          </w:r>
          <w:r w:rsidR="00577B1B">
            <w:rPr>
              <w:rStyle w:val="PlaceholderText"/>
              <w:rFonts w:ascii="Articulate" w:hAnsi="Articulate"/>
            </w:rPr>
            <w:t xml:space="preserve"> </w:t>
          </w:r>
          <w:r w:rsidR="000F501C">
            <w:rPr>
              <w:rStyle w:val="PlaceholderText"/>
              <w:rFonts w:ascii="Articulate" w:hAnsi="Articulate"/>
            </w:rPr>
            <w:t xml:space="preserve">the team’s </w:t>
          </w:r>
          <w:r w:rsidR="00577B1B">
            <w:rPr>
              <w:rStyle w:val="PlaceholderText"/>
              <w:rFonts w:ascii="Articulate" w:hAnsi="Articulate"/>
            </w:rPr>
            <w:t>planning and coordination</w:t>
          </w:r>
          <w:r w:rsidR="00577B1B" w:rsidRPr="00577B1B">
            <w:rPr>
              <w:rStyle w:val="PlaceholderText"/>
              <w:rFonts w:ascii="Articulate" w:hAnsi="Articulate"/>
            </w:rPr>
            <w:t xml:space="preserve"> </w:t>
          </w:r>
          <w:r w:rsidR="000F501C">
            <w:rPr>
              <w:rStyle w:val="PlaceholderText"/>
              <w:rFonts w:ascii="Articulate" w:hAnsi="Articulate"/>
            </w:rPr>
            <w:t xml:space="preserve">procedures and </w:t>
          </w:r>
          <w:r w:rsidR="00577B1B" w:rsidRPr="00577B1B">
            <w:rPr>
              <w:rStyle w:val="PlaceholderText"/>
              <w:rFonts w:ascii="Articulate" w:hAnsi="Articulate"/>
            </w:rPr>
            <w:t>expectations.</w:t>
          </w:r>
        </w:sdtContent>
      </w:sdt>
    </w:p>
    <w:p w14:paraId="6DC021B5" w14:textId="77777777" w:rsidR="00B3522D" w:rsidRDefault="00B3522D" w:rsidP="007307F6">
      <w:pPr>
        <w:pStyle w:val="ListParagraph"/>
        <w:ind w:left="0"/>
        <w:rPr>
          <w:rFonts w:ascii="Articulate" w:hAnsi="Articulate" w:cs="Times New Roman"/>
          <w:b/>
          <w:i/>
          <w:color w:val="0000FF"/>
          <w:sz w:val="20"/>
          <w:szCs w:val="20"/>
        </w:rPr>
      </w:pPr>
    </w:p>
    <w:p w14:paraId="7EDA0C52" w14:textId="77777777" w:rsidR="007307F6" w:rsidRPr="00D11338" w:rsidRDefault="007307F6" w:rsidP="004A5297">
      <w:pPr>
        <w:pStyle w:val="ListParagraph"/>
        <w:numPr>
          <w:ilvl w:val="0"/>
          <w:numId w:val="3"/>
        </w:numPr>
        <w:rPr>
          <w:rFonts w:ascii="Articulate" w:eastAsia="Times New Roman" w:hAnsi="Articulate" w:cs="Arial"/>
          <w:b/>
          <w:bCs/>
          <w:sz w:val="20"/>
          <w:szCs w:val="20"/>
        </w:rPr>
      </w:pPr>
      <w:r w:rsidRPr="00D11338">
        <w:rPr>
          <w:rFonts w:ascii="Articulate" w:eastAsia="Times New Roman" w:hAnsi="Articulate" w:cs="Arial"/>
          <w:b/>
          <w:bCs/>
          <w:sz w:val="20"/>
          <w:szCs w:val="20"/>
        </w:rPr>
        <w:t>Communication Norms</w:t>
      </w:r>
      <w:r>
        <w:rPr>
          <w:rFonts w:ascii="Articulate" w:eastAsia="Times New Roman" w:hAnsi="Articulate" w:cs="Arial"/>
          <w:bCs/>
          <w:sz w:val="20"/>
          <w:szCs w:val="20"/>
        </w:rPr>
        <w:t xml:space="preserve"> These norms assist in establishing a</w:t>
      </w:r>
      <w:r w:rsidRPr="007206D6">
        <w:rPr>
          <w:rFonts w:ascii="Articulate" w:eastAsia="Times New Roman" w:hAnsi="Articulate" w:cs="Arial"/>
          <w:bCs/>
          <w:sz w:val="20"/>
          <w:szCs w:val="20"/>
        </w:rPr>
        <w:t xml:space="preserve"> climate where it is safe to voice opinions</w:t>
      </w:r>
      <w:r>
        <w:rPr>
          <w:rFonts w:ascii="Articulate" w:eastAsia="Times New Roman" w:hAnsi="Articulate" w:cs="Arial"/>
          <w:bCs/>
          <w:sz w:val="20"/>
          <w:szCs w:val="20"/>
        </w:rPr>
        <w:t>, concerns,</w:t>
      </w:r>
      <w:r w:rsidRPr="007206D6">
        <w:rPr>
          <w:rFonts w:ascii="Articulate" w:eastAsia="Times New Roman" w:hAnsi="Articulate" w:cs="Arial"/>
          <w:bCs/>
          <w:sz w:val="20"/>
          <w:szCs w:val="20"/>
        </w:rPr>
        <w:t xml:space="preserve"> </w:t>
      </w:r>
      <w:r>
        <w:rPr>
          <w:rFonts w:ascii="Articulate" w:eastAsia="Times New Roman" w:hAnsi="Articulate" w:cs="Arial"/>
          <w:bCs/>
          <w:sz w:val="20"/>
          <w:szCs w:val="20"/>
        </w:rPr>
        <w:t>share information, and/</w:t>
      </w:r>
      <w:r w:rsidRPr="007206D6">
        <w:rPr>
          <w:rFonts w:ascii="Articulate" w:eastAsia="Times New Roman" w:hAnsi="Articulate" w:cs="Arial"/>
          <w:bCs/>
          <w:sz w:val="20"/>
          <w:szCs w:val="20"/>
        </w:rPr>
        <w:t>or admit shortcomings.</w:t>
      </w:r>
    </w:p>
    <w:p w14:paraId="0E179177" w14:textId="77777777" w:rsidR="007307F6" w:rsidRPr="00D7705B" w:rsidRDefault="007307F6" w:rsidP="004A5297">
      <w:pPr>
        <w:pStyle w:val="ListParagraph"/>
        <w:numPr>
          <w:ilvl w:val="0"/>
          <w:numId w:val="34"/>
        </w:numPr>
        <w:ind w:left="1440"/>
        <w:rPr>
          <w:rFonts w:ascii="Articulate" w:eastAsia="Times New Roman" w:hAnsi="Articulate" w:cs="Arial"/>
          <w:b/>
          <w:bCs/>
          <w:sz w:val="20"/>
          <w:szCs w:val="20"/>
        </w:rPr>
      </w:pPr>
      <w:r w:rsidRPr="00D7705B">
        <w:rPr>
          <w:rFonts w:ascii="Articulate" w:eastAsia="Times New Roman" w:hAnsi="Articulate" w:cs="Arial"/>
          <w:b/>
          <w:bCs/>
          <w:sz w:val="20"/>
          <w:szCs w:val="20"/>
        </w:rPr>
        <w:t>Routine Communications</w:t>
      </w:r>
    </w:p>
    <w:p w14:paraId="39343675" w14:textId="77777777" w:rsidR="007307F6" w:rsidRDefault="007307F6" w:rsidP="004A5297">
      <w:pPr>
        <w:pStyle w:val="ListParagraph"/>
        <w:numPr>
          <w:ilvl w:val="0"/>
          <w:numId w:val="24"/>
        </w:numPr>
        <w:rPr>
          <w:rFonts w:ascii="Articulate" w:eastAsia="Times New Roman" w:hAnsi="Articulate" w:cs="Arial"/>
          <w:bCs/>
          <w:sz w:val="20"/>
          <w:szCs w:val="20"/>
        </w:rPr>
      </w:pPr>
      <w:r>
        <w:rPr>
          <w:rFonts w:ascii="Articulate" w:eastAsia="Times New Roman" w:hAnsi="Articulate" w:cs="Arial"/>
          <w:bCs/>
          <w:sz w:val="20"/>
          <w:szCs w:val="20"/>
        </w:rPr>
        <w:t>How will the team members communicate with each other for routine matters?</w:t>
      </w:r>
    </w:p>
    <w:p w14:paraId="2319F122" w14:textId="77777777" w:rsidR="007307F6" w:rsidRDefault="007307F6" w:rsidP="004A5297">
      <w:pPr>
        <w:pStyle w:val="ListParagraph"/>
        <w:numPr>
          <w:ilvl w:val="0"/>
          <w:numId w:val="24"/>
        </w:numPr>
        <w:rPr>
          <w:rFonts w:ascii="Articulate" w:eastAsia="Times New Roman" w:hAnsi="Articulate" w:cs="Arial"/>
          <w:bCs/>
          <w:sz w:val="20"/>
          <w:szCs w:val="20"/>
        </w:rPr>
      </w:pPr>
      <w:r>
        <w:rPr>
          <w:rFonts w:ascii="Articulate" w:eastAsia="Times New Roman" w:hAnsi="Articulate" w:cs="Arial"/>
          <w:bCs/>
          <w:sz w:val="20"/>
          <w:szCs w:val="20"/>
        </w:rPr>
        <w:t>What is the expected response time for routine communications?</w:t>
      </w:r>
    </w:p>
    <w:p w14:paraId="35447BE5" w14:textId="77777777" w:rsidR="007307F6" w:rsidRDefault="007307F6" w:rsidP="004A5297">
      <w:pPr>
        <w:pStyle w:val="ListParagraph"/>
        <w:numPr>
          <w:ilvl w:val="0"/>
          <w:numId w:val="24"/>
        </w:numPr>
        <w:rPr>
          <w:rFonts w:ascii="Articulate" w:eastAsia="Times New Roman" w:hAnsi="Articulate" w:cs="Arial"/>
          <w:bCs/>
          <w:sz w:val="20"/>
          <w:szCs w:val="20"/>
        </w:rPr>
      </w:pPr>
      <w:r>
        <w:rPr>
          <w:rFonts w:ascii="Articulate" w:eastAsia="Times New Roman" w:hAnsi="Articulate" w:cs="Arial"/>
          <w:bCs/>
          <w:sz w:val="20"/>
          <w:szCs w:val="20"/>
        </w:rPr>
        <w:t>When do we need person-to-person communications in the form of routine meetings?</w:t>
      </w:r>
    </w:p>
    <w:p w14:paraId="1F51D22A" w14:textId="77777777" w:rsidR="007307F6" w:rsidRDefault="007307F6" w:rsidP="004A5297">
      <w:pPr>
        <w:pStyle w:val="ListParagraph"/>
        <w:numPr>
          <w:ilvl w:val="0"/>
          <w:numId w:val="24"/>
        </w:numPr>
        <w:rPr>
          <w:rFonts w:ascii="Articulate" w:eastAsia="Times New Roman" w:hAnsi="Articulate" w:cs="Arial"/>
          <w:bCs/>
          <w:sz w:val="20"/>
          <w:szCs w:val="20"/>
        </w:rPr>
      </w:pPr>
      <w:r>
        <w:rPr>
          <w:rFonts w:ascii="Articulate" w:eastAsia="Times New Roman" w:hAnsi="Articulate" w:cs="Arial"/>
          <w:bCs/>
          <w:sz w:val="20"/>
          <w:szCs w:val="20"/>
        </w:rPr>
        <w:t>Will the “why” or purpose for a communication be stated up</w:t>
      </w:r>
      <w:r w:rsidR="00AE3251">
        <w:rPr>
          <w:rFonts w:ascii="Articulate" w:eastAsia="Times New Roman" w:hAnsi="Articulate" w:cs="Arial"/>
          <w:bCs/>
          <w:sz w:val="20"/>
          <w:szCs w:val="20"/>
        </w:rPr>
        <w:t xml:space="preserve"> </w:t>
      </w:r>
      <w:r>
        <w:rPr>
          <w:rFonts w:ascii="Articulate" w:eastAsia="Times New Roman" w:hAnsi="Articulate" w:cs="Arial"/>
          <w:bCs/>
          <w:sz w:val="20"/>
          <w:szCs w:val="20"/>
        </w:rPr>
        <w:t>front?</w:t>
      </w:r>
    </w:p>
    <w:p w14:paraId="20F86429" w14:textId="77777777" w:rsidR="009E7A63" w:rsidRDefault="007307F6" w:rsidP="004A5297">
      <w:pPr>
        <w:pStyle w:val="ListParagraph"/>
        <w:numPr>
          <w:ilvl w:val="0"/>
          <w:numId w:val="24"/>
        </w:numPr>
        <w:rPr>
          <w:rFonts w:ascii="Articulate" w:eastAsia="Times New Roman" w:hAnsi="Articulate" w:cs="Arial"/>
          <w:bCs/>
          <w:sz w:val="20"/>
          <w:szCs w:val="20"/>
        </w:rPr>
      </w:pPr>
      <w:r>
        <w:rPr>
          <w:rFonts w:ascii="Articulate" w:eastAsia="Times New Roman" w:hAnsi="Articulate" w:cs="Arial"/>
          <w:bCs/>
          <w:sz w:val="20"/>
          <w:szCs w:val="20"/>
        </w:rPr>
        <w:t>What is the procedure for a team member to share an idea or voice a concern?</w:t>
      </w:r>
    </w:p>
    <w:p w14:paraId="742736A2" w14:textId="77777777" w:rsidR="00555E1C" w:rsidRDefault="00555E1C" w:rsidP="00555E1C">
      <w:pPr>
        <w:pStyle w:val="ListParagraph"/>
        <w:ind w:left="1800"/>
        <w:rPr>
          <w:rFonts w:ascii="Articulate" w:eastAsia="Times New Roman" w:hAnsi="Articulate" w:cs="Arial"/>
          <w:bCs/>
          <w:sz w:val="20"/>
          <w:szCs w:val="20"/>
        </w:rPr>
      </w:pPr>
    </w:p>
    <w:p w14:paraId="1F67D878" w14:textId="77777777" w:rsidR="007307F6" w:rsidRPr="009E7A63" w:rsidRDefault="007307F6" w:rsidP="004A5297">
      <w:pPr>
        <w:pStyle w:val="ListParagraph"/>
        <w:numPr>
          <w:ilvl w:val="0"/>
          <w:numId w:val="34"/>
        </w:numPr>
        <w:ind w:left="1440"/>
        <w:rPr>
          <w:rFonts w:ascii="Articulate" w:eastAsia="Times New Roman" w:hAnsi="Articulate" w:cs="Arial"/>
          <w:b/>
          <w:bCs/>
          <w:sz w:val="20"/>
          <w:szCs w:val="20"/>
        </w:rPr>
      </w:pPr>
      <w:r w:rsidRPr="009E7A63">
        <w:rPr>
          <w:rFonts w:ascii="Articulate" w:eastAsia="Times New Roman" w:hAnsi="Articulate" w:cs="Arial"/>
          <w:b/>
          <w:bCs/>
          <w:sz w:val="20"/>
          <w:szCs w:val="20"/>
        </w:rPr>
        <w:t>Priority Communications</w:t>
      </w:r>
    </w:p>
    <w:p w14:paraId="6DE8318F" w14:textId="77777777" w:rsidR="007307F6" w:rsidRDefault="007307F6" w:rsidP="004A5297">
      <w:pPr>
        <w:pStyle w:val="ListParagraph"/>
        <w:numPr>
          <w:ilvl w:val="0"/>
          <w:numId w:val="25"/>
        </w:numPr>
        <w:rPr>
          <w:rFonts w:ascii="Articulate" w:eastAsia="Times New Roman" w:hAnsi="Articulate" w:cs="Arial"/>
          <w:bCs/>
          <w:sz w:val="20"/>
          <w:szCs w:val="20"/>
        </w:rPr>
      </w:pPr>
      <w:r>
        <w:rPr>
          <w:rFonts w:ascii="Articulate" w:eastAsia="Times New Roman" w:hAnsi="Articulate" w:cs="Arial"/>
          <w:bCs/>
          <w:sz w:val="20"/>
          <w:szCs w:val="20"/>
        </w:rPr>
        <w:t xml:space="preserve">What are the topics that warrant </w:t>
      </w:r>
      <w:proofErr w:type="gramStart"/>
      <w:r>
        <w:rPr>
          <w:rFonts w:ascii="Articulate" w:eastAsia="Times New Roman" w:hAnsi="Articulate" w:cs="Arial"/>
          <w:bCs/>
          <w:sz w:val="20"/>
          <w:szCs w:val="20"/>
        </w:rPr>
        <w:t>a priority</w:t>
      </w:r>
      <w:proofErr w:type="gramEnd"/>
      <w:r>
        <w:rPr>
          <w:rFonts w:ascii="Articulate" w:eastAsia="Times New Roman" w:hAnsi="Articulate" w:cs="Arial"/>
          <w:bCs/>
          <w:sz w:val="20"/>
          <w:szCs w:val="20"/>
        </w:rPr>
        <w:t xml:space="preserve"> communication?</w:t>
      </w:r>
    </w:p>
    <w:p w14:paraId="7FC21D1A" w14:textId="77777777" w:rsidR="007307F6" w:rsidRDefault="007307F6" w:rsidP="004A5297">
      <w:pPr>
        <w:pStyle w:val="ListParagraph"/>
        <w:numPr>
          <w:ilvl w:val="0"/>
          <w:numId w:val="25"/>
        </w:numPr>
        <w:rPr>
          <w:rFonts w:ascii="Articulate" w:eastAsia="Times New Roman" w:hAnsi="Articulate" w:cs="Arial"/>
          <w:bCs/>
          <w:sz w:val="20"/>
          <w:szCs w:val="20"/>
        </w:rPr>
      </w:pPr>
      <w:r>
        <w:rPr>
          <w:rFonts w:ascii="Articulate" w:eastAsia="Times New Roman" w:hAnsi="Articulate" w:cs="Arial"/>
          <w:bCs/>
          <w:sz w:val="20"/>
          <w:szCs w:val="20"/>
        </w:rPr>
        <w:t xml:space="preserve">What medium (e.g., e-mail, phone, text, voicemail) will a team member use to send </w:t>
      </w:r>
      <w:proofErr w:type="gramStart"/>
      <w:r>
        <w:rPr>
          <w:rFonts w:ascii="Articulate" w:eastAsia="Times New Roman" w:hAnsi="Articulate" w:cs="Arial"/>
          <w:bCs/>
          <w:sz w:val="20"/>
          <w:szCs w:val="20"/>
        </w:rPr>
        <w:t>a priority</w:t>
      </w:r>
      <w:proofErr w:type="gramEnd"/>
      <w:r>
        <w:rPr>
          <w:rFonts w:ascii="Articulate" w:eastAsia="Times New Roman" w:hAnsi="Articulate" w:cs="Arial"/>
          <w:bCs/>
          <w:sz w:val="20"/>
          <w:szCs w:val="20"/>
        </w:rPr>
        <w:t xml:space="preserve"> communication?</w:t>
      </w:r>
    </w:p>
    <w:p w14:paraId="54E36CD9" w14:textId="77777777" w:rsidR="007307F6" w:rsidRDefault="007307F6" w:rsidP="004A5297">
      <w:pPr>
        <w:pStyle w:val="ListParagraph"/>
        <w:numPr>
          <w:ilvl w:val="0"/>
          <w:numId w:val="25"/>
        </w:numPr>
        <w:rPr>
          <w:rFonts w:ascii="Articulate" w:eastAsia="Times New Roman" w:hAnsi="Articulate" w:cs="Arial"/>
          <w:bCs/>
          <w:sz w:val="20"/>
          <w:szCs w:val="20"/>
        </w:rPr>
      </w:pPr>
      <w:r>
        <w:rPr>
          <w:rFonts w:ascii="Articulate" w:eastAsia="Times New Roman" w:hAnsi="Articulate" w:cs="Arial"/>
          <w:bCs/>
          <w:sz w:val="20"/>
          <w:szCs w:val="20"/>
        </w:rPr>
        <w:t xml:space="preserve">How do we identify </w:t>
      </w:r>
      <w:proofErr w:type="gramStart"/>
      <w:r>
        <w:rPr>
          <w:rFonts w:ascii="Articulate" w:eastAsia="Times New Roman" w:hAnsi="Articulate" w:cs="Arial"/>
          <w:bCs/>
          <w:sz w:val="20"/>
          <w:szCs w:val="20"/>
        </w:rPr>
        <w:t>a priority</w:t>
      </w:r>
      <w:proofErr w:type="gramEnd"/>
      <w:r>
        <w:rPr>
          <w:rFonts w:ascii="Articulate" w:eastAsia="Times New Roman" w:hAnsi="Articulate" w:cs="Arial"/>
          <w:bCs/>
          <w:sz w:val="20"/>
          <w:szCs w:val="20"/>
        </w:rPr>
        <w:t xml:space="preserve"> communication?</w:t>
      </w:r>
    </w:p>
    <w:p w14:paraId="33D3AB28" w14:textId="77777777" w:rsidR="007307F6" w:rsidRPr="00790B41" w:rsidRDefault="007307F6" w:rsidP="004A5297">
      <w:pPr>
        <w:pStyle w:val="ListParagraph"/>
        <w:numPr>
          <w:ilvl w:val="0"/>
          <w:numId w:val="25"/>
        </w:numPr>
        <w:rPr>
          <w:rFonts w:ascii="Articulate" w:eastAsia="Times New Roman" w:hAnsi="Articulate" w:cs="Arial"/>
          <w:bCs/>
          <w:sz w:val="20"/>
          <w:szCs w:val="20"/>
        </w:rPr>
      </w:pPr>
      <w:r>
        <w:rPr>
          <w:rFonts w:ascii="Articulate" w:eastAsia="Times New Roman" w:hAnsi="Articulate" w:cs="Arial"/>
          <w:bCs/>
          <w:sz w:val="20"/>
          <w:szCs w:val="20"/>
        </w:rPr>
        <w:t>What is the expected response time for a priority communication?</w:t>
      </w:r>
    </w:p>
    <w:p w14:paraId="5A59EDB4" w14:textId="77777777" w:rsidR="007307F6" w:rsidRDefault="00000000" w:rsidP="00C10D1A">
      <w:pPr>
        <w:pStyle w:val="ListParagraph"/>
        <w:rPr>
          <w:rFonts w:cs="Times New Roman"/>
        </w:rPr>
      </w:pPr>
      <w:sdt>
        <w:sdtPr>
          <w:rPr>
            <w:rFonts w:cs="Times New Roman"/>
          </w:rPr>
          <w:id w:val="-1007514739"/>
          <w:placeholder>
            <w:docPart w:val="F7C38A3BF33F4E2EA7751F2AB822014D"/>
          </w:placeholder>
          <w:showingPlcHdr/>
        </w:sdtPr>
        <w:sdtContent>
          <w:r w:rsidR="007307F6" w:rsidRPr="000E4719">
            <w:rPr>
              <w:rStyle w:val="PlaceholderText"/>
              <w:rFonts w:ascii="Articulate" w:hAnsi="Articulate"/>
            </w:rPr>
            <w:t xml:space="preserve">Insert </w:t>
          </w:r>
          <w:r w:rsidR="000F501C">
            <w:rPr>
              <w:rStyle w:val="PlaceholderText"/>
              <w:rFonts w:ascii="Articulate" w:hAnsi="Articulate"/>
            </w:rPr>
            <w:t xml:space="preserve">the </w:t>
          </w:r>
          <w:r w:rsidR="007307F6">
            <w:rPr>
              <w:rStyle w:val="PlaceholderText"/>
              <w:rFonts w:ascii="Articulate" w:hAnsi="Articulate"/>
            </w:rPr>
            <w:t>team</w:t>
          </w:r>
          <w:r w:rsidR="000F501C">
            <w:rPr>
              <w:rStyle w:val="PlaceholderText"/>
              <w:rFonts w:ascii="Articulate" w:hAnsi="Articulate"/>
            </w:rPr>
            <w:t>’s</w:t>
          </w:r>
          <w:r w:rsidR="007307F6">
            <w:rPr>
              <w:rStyle w:val="PlaceholderText"/>
              <w:rFonts w:ascii="Articulate" w:hAnsi="Articulate"/>
            </w:rPr>
            <w:t xml:space="preserve"> communication </w:t>
          </w:r>
          <w:r w:rsidR="000F501C">
            <w:rPr>
              <w:rStyle w:val="PlaceholderText"/>
              <w:rFonts w:ascii="Articulate" w:hAnsi="Articulate"/>
            </w:rPr>
            <w:t xml:space="preserve">procedures and </w:t>
          </w:r>
          <w:r w:rsidR="007307F6">
            <w:rPr>
              <w:rStyle w:val="PlaceholderText"/>
              <w:rFonts w:ascii="Articulate" w:hAnsi="Articulate"/>
            </w:rPr>
            <w:t>expectations</w:t>
          </w:r>
          <w:r w:rsidR="000F501C">
            <w:rPr>
              <w:rStyle w:val="PlaceholderText"/>
              <w:rFonts w:ascii="Articulate" w:hAnsi="Articulate"/>
            </w:rPr>
            <w:t xml:space="preserve"> for both routine and priority communications</w:t>
          </w:r>
          <w:r w:rsidR="007307F6" w:rsidRPr="000E4719">
            <w:rPr>
              <w:rStyle w:val="PlaceholderText"/>
              <w:rFonts w:ascii="Articulate" w:hAnsi="Articulate"/>
            </w:rPr>
            <w:t>.</w:t>
          </w:r>
        </w:sdtContent>
      </w:sdt>
    </w:p>
    <w:p w14:paraId="4700F9DE" w14:textId="77777777" w:rsidR="004A5297" w:rsidRPr="00C10D1A" w:rsidRDefault="004A5297" w:rsidP="00C10D1A">
      <w:pPr>
        <w:pStyle w:val="ListParagraph"/>
        <w:rPr>
          <w:rFonts w:cs="Times New Roman"/>
        </w:rPr>
      </w:pPr>
    </w:p>
    <w:p w14:paraId="0B7E8D92" w14:textId="77777777" w:rsidR="00555E1C" w:rsidRDefault="007307F6" w:rsidP="004A5297">
      <w:pPr>
        <w:pStyle w:val="ListParagraph"/>
        <w:numPr>
          <w:ilvl w:val="0"/>
          <w:numId w:val="3"/>
        </w:numPr>
        <w:rPr>
          <w:rFonts w:ascii="Articulate" w:eastAsia="Times New Roman" w:hAnsi="Articulate" w:cs="Arial"/>
          <w:bCs/>
          <w:sz w:val="20"/>
          <w:szCs w:val="20"/>
        </w:rPr>
      </w:pPr>
      <w:r>
        <w:rPr>
          <w:rFonts w:ascii="Articulate" w:eastAsia="Times New Roman" w:hAnsi="Articulate" w:cs="Arial"/>
          <w:b/>
          <w:bCs/>
          <w:sz w:val="20"/>
          <w:szCs w:val="20"/>
        </w:rPr>
        <w:t xml:space="preserve"> </w:t>
      </w:r>
      <w:r w:rsidR="00BD7C46">
        <w:rPr>
          <w:rFonts w:ascii="Articulate" w:eastAsia="Times New Roman" w:hAnsi="Articulate" w:cs="Arial"/>
          <w:b/>
          <w:bCs/>
          <w:sz w:val="20"/>
          <w:szCs w:val="20"/>
        </w:rPr>
        <w:t>Conflict R</w:t>
      </w:r>
      <w:r w:rsidR="00BD7C46" w:rsidRPr="00E71ED4">
        <w:rPr>
          <w:rFonts w:ascii="Articulate" w:eastAsia="Times New Roman" w:hAnsi="Articulate" w:cs="Arial"/>
          <w:b/>
          <w:bCs/>
          <w:sz w:val="20"/>
          <w:szCs w:val="20"/>
        </w:rPr>
        <w:t>esolution</w:t>
      </w:r>
      <w:r w:rsidR="00555E1C">
        <w:rPr>
          <w:rFonts w:ascii="Articulate" w:eastAsia="Times New Roman" w:hAnsi="Articulate" w:cs="Arial"/>
          <w:b/>
          <w:bCs/>
          <w:sz w:val="20"/>
          <w:szCs w:val="20"/>
        </w:rPr>
        <w:t xml:space="preserve"> Norms</w:t>
      </w:r>
      <w:r w:rsidR="00BD7C46" w:rsidRPr="00E71ED4">
        <w:rPr>
          <w:rFonts w:ascii="Articulate" w:eastAsia="Times New Roman" w:hAnsi="Articulate" w:cs="Arial"/>
          <w:bCs/>
          <w:sz w:val="20"/>
          <w:szCs w:val="20"/>
        </w:rPr>
        <w:t xml:space="preserve"> </w:t>
      </w:r>
    </w:p>
    <w:p w14:paraId="1109DE4D" w14:textId="77777777" w:rsidR="00BD7C46" w:rsidRDefault="00BD7C46" w:rsidP="00555E1C">
      <w:pPr>
        <w:pStyle w:val="ListParagraph"/>
        <w:ind w:left="1080"/>
        <w:rPr>
          <w:rFonts w:ascii="Articulate" w:eastAsia="Times New Roman" w:hAnsi="Articulate" w:cs="Arial"/>
          <w:bCs/>
          <w:sz w:val="20"/>
          <w:szCs w:val="20"/>
        </w:rPr>
      </w:pPr>
      <w:proofErr w:type="gramStart"/>
      <w:r w:rsidRPr="00E71ED4">
        <w:rPr>
          <w:rFonts w:ascii="Articulate" w:eastAsia="Times New Roman" w:hAnsi="Articulate" w:cs="Arial"/>
          <w:bCs/>
          <w:sz w:val="20"/>
          <w:szCs w:val="20"/>
        </w:rPr>
        <w:t>Un</w:t>
      </w:r>
      <w:r>
        <w:rPr>
          <w:rFonts w:ascii="Articulate" w:eastAsia="Times New Roman" w:hAnsi="Articulate" w:cs="Arial"/>
          <w:bCs/>
          <w:sz w:val="20"/>
          <w:szCs w:val="20"/>
        </w:rPr>
        <w:t>derstand</w:t>
      </w:r>
      <w:proofErr w:type="gramEnd"/>
      <w:r>
        <w:rPr>
          <w:rFonts w:ascii="Articulate" w:eastAsia="Times New Roman" w:hAnsi="Articulate" w:cs="Arial"/>
          <w:bCs/>
          <w:sz w:val="20"/>
          <w:szCs w:val="20"/>
        </w:rPr>
        <w:t xml:space="preserve"> conflict is natural in</w:t>
      </w:r>
      <w:r w:rsidRPr="00E71ED4">
        <w:rPr>
          <w:rFonts w:ascii="Articulate" w:eastAsia="Times New Roman" w:hAnsi="Articulate" w:cs="Arial"/>
          <w:bCs/>
          <w:sz w:val="20"/>
          <w:szCs w:val="20"/>
        </w:rPr>
        <w:t xml:space="preserve"> productive </w:t>
      </w:r>
      <w:r>
        <w:rPr>
          <w:rFonts w:ascii="Articulate" w:eastAsia="Times New Roman" w:hAnsi="Articulate" w:cs="Arial"/>
          <w:bCs/>
          <w:sz w:val="20"/>
          <w:szCs w:val="20"/>
        </w:rPr>
        <w:t xml:space="preserve">team operations and, </w:t>
      </w:r>
      <w:r w:rsidRPr="00E71ED4">
        <w:rPr>
          <w:rFonts w:ascii="Articulate" w:eastAsia="Times New Roman" w:hAnsi="Articulate" w:cs="Arial"/>
          <w:bCs/>
          <w:sz w:val="20"/>
          <w:szCs w:val="20"/>
        </w:rPr>
        <w:t>if handled in a positive manner</w:t>
      </w:r>
      <w:r>
        <w:rPr>
          <w:rFonts w:ascii="Articulate" w:eastAsia="Times New Roman" w:hAnsi="Articulate" w:cs="Arial"/>
          <w:bCs/>
          <w:sz w:val="20"/>
          <w:szCs w:val="20"/>
        </w:rPr>
        <w:t>, promotes team growth.</w:t>
      </w:r>
      <w:r w:rsidRPr="00E71ED4">
        <w:rPr>
          <w:rFonts w:ascii="Articulate" w:eastAsia="Times New Roman" w:hAnsi="Articulate" w:cs="Arial"/>
          <w:bCs/>
          <w:sz w:val="20"/>
          <w:szCs w:val="20"/>
        </w:rPr>
        <w:t xml:space="preserve"> </w:t>
      </w:r>
    </w:p>
    <w:p w14:paraId="42A1F5A8" w14:textId="77777777" w:rsidR="00BD7C46" w:rsidRPr="00BD7C46" w:rsidRDefault="00BD7C46" w:rsidP="00F7789E">
      <w:pPr>
        <w:pStyle w:val="ListParagraph"/>
        <w:numPr>
          <w:ilvl w:val="0"/>
          <w:numId w:val="35"/>
        </w:numPr>
        <w:ind w:left="1440"/>
        <w:rPr>
          <w:rFonts w:ascii="Articulate" w:eastAsia="Times New Roman" w:hAnsi="Articulate" w:cs="Arial"/>
          <w:b/>
          <w:bCs/>
          <w:sz w:val="20"/>
          <w:szCs w:val="20"/>
        </w:rPr>
      </w:pPr>
      <w:r w:rsidRPr="00BD7C46">
        <w:rPr>
          <w:rFonts w:ascii="Articulate" w:eastAsia="Times New Roman" w:hAnsi="Articulate" w:cs="Arial"/>
          <w:b/>
          <w:bCs/>
          <w:sz w:val="20"/>
          <w:szCs w:val="20"/>
        </w:rPr>
        <w:t>Individual Level</w:t>
      </w:r>
    </w:p>
    <w:p w14:paraId="5A5A0506" w14:textId="77777777" w:rsidR="00BD7C46" w:rsidRPr="00BD7C46" w:rsidRDefault="00BD7C46" w:rsidP="00F7789E">
      <w:pPr>
        <w:pStyle w:val="ListParagraph"/>
        <w:numPr>
          <w:ilvl w:val="0"/>
          <w:numId w:val="26"/>
        </w:numPr>
        <w:rPr>
          <w:rFonts w:ascii="Articulate" w:eastAsia="Times New Roman" w:hAnsi="Articulate" w:cs="Arial"/>
          <w:bCs/>
          <w:sz w:val="20"/>
          <w:szCs w:val="20"/>
        </w:rPr>
      </w:pPr>
      <w:r w:rsidRPr="00BD7C46">
        <w:rPr>
          <w:rFonts w:ascii="Articulate" w:eastAsia="Times New Roman" w:hAnsi="Articulate" w:cs="Arial"/>
          <w:bCs/>
          <w:sz w:val="20"/>
          <w:szCs w:val="20"/>
        </w:rPr>
        <w:t xml:space="preserve">What is the </w:t>
      </w:r>
      <w:proofErr w:type="gramStart"/>
      <w:r w:rsidRPr="00BD7C46">
        <w:rPr>
          <w:rFonts w:ascii="Articulate" w:eastAsia="Times New Roman" w:hAnsi="Articulate" w:cs="Arial"/>
          <w:bCs/>
          <w:sz w:val="20"/>
          <w:szCs w:val="20"/>
        </w:rPr>
        <w:t>agreed upon</w:t>
      </w:r>
      <w:proofErr w:type="gramEnd"/>
      <w:r w:rsidRPr="00BD7C46">
        <w:rPr>
          <w:rFonts w:ascii="Articulate" w:eastAsia="Times New Roman" w:hAnsi="Articulate" w:cs="Arial"/>
          <w:bCs/>
          <w:sz w:val="20"/>
          <w:szCs w:val="20"/>
        </w:rPr>
        <w:t xml:space="preserve"> approach for handling conflict between individual team members (e.g., win-win or compromise)?</w:t>
      </w:r>
    </w:p>
    <w:p w14:paraId="4A7F8C99" w14:textId="77777777" w:rsidR="00BD7C46" w:rsidRPr="00BD7C46" w:rsidRDefault="00BD7C46" w:rsidP="00F7789E">
      <w:pPr>
        <w:pStyle w:val="ListParagraph"/>
        <w:numPr>
          <w:ilvl w:val="0"/>
          <w:numId w:val="26"/>
        </w:numPr>
        <w:rPr>
          <w:rFonts w:ascii="Articulate" w:eastAsia="Times New Roman" w:hAnsi="Articulate" w:cs="Arial"/>
          <w:bCs/>
          <w:sz w:val="20"/>
          <w:szCs w:val="20"/>
        </w:rPr>
      </w:pPr>
      <w:r w:rsidRPr="00BD7C46">
        <w:rPr>
          <w:rFonts w:ascii="Articulate" w:eastAsia="Times New Roman" w:hAnsi="Articulate" w:cs="Arial"/>
          <w:bCs/>
          <w:sz w:val="20"/>
          <w:szCs w:val="20"/>
        </w:rPr>
        <w:t>What do individuals do if they cannot resolve the conflict?</w:t>
      </w:r>
    </w:p>
    <w:p w14:paraId="1A41A61F" w14:textId="77777777" w:rsidR="00FA48D4" w:rsidRPr="00171C79" w:rsidRDefault="00BD7C46" w:rsidP="00171C79">
      <w:pPr>
        <w:pStyle w:val="ListParagraph"/>
        <w:numPr>
          <w:ilvl w:val="0"/>
          <w:numId w:val="26"/>
        </w:numPr>
        <w:rPr>
          <w:rFonts w:ascii="Articulate" w:eastAsia="Times New Roman" w:hAnsi="Articulate" w:cs="Arial"/>
          <w:bCs/>
          <w:sz w:val="20"/>
          <w:szCs w:val="20"/>
        </w:rPr>
      </w:pPr>
      <w:r w:rsidRPr="00BD7C46">
        <w:rPr>
          <w:rFonts w:ascii="Articulate" w:eastAsia="Times New Roman" w:hAnsi="Articulate" w:cs="Arial"/>
          <w:bCs/>
          <w:sz w:val="20"/>
          <w:szCs w:val="20"/>
        </w:rPr>
        <w:t>Does the leader or team conduct an intervention to resolve conflict between individuals that they cannot solve on their own?</w:t>
      </w:r>
    </w:p>
    <w:p w14:paraId="638EB340" w14:textId="77777777" w:rsidR="00BD7C46" w:rsidRPr="00915CBF" w:rsidRDefault="00BD7C46" w:rsidP="00F7789E">
      <w:pPr>
        <w:pStyle w:val="ListParagraph"/>
        <w:numPr>
          <w:ilvl w:val="0"/>
          <w:numId w:val="35"/>
        </w:numPr>
        <w:ind w:left="1440"/>
        <w:rPr>
          <w:rFonts w:ascii="Articulate" w:eastAsia="Times New Roman" w:hAnsi="Articulate" w:cs="Arial"/>
          <w:b/>
          <w:bCs/>
          <w:sz w:val="20"/>
          <w:szCs w:val="20"/>
        </w:rPr>
      </w:pPr>
      <w:r w:rsidRPr="00915CBF">
        <w:rPr>
          <w:rFonts w:ascii="Articulate" w:eastAsia="Times New Roman" w:hAnsi="Articulate" w:cs="Arial"/>
          <w:b/>
          <w:bCs/>
          <w:sz w:val="20"/>
          <w:szCs w:val="20"/>
        </w:rPr>
        <w:t>Team Level</w:t>
      </w:r>
    </w:p>
    <w:p w14:paraId="747F7CBB" w14:textId="77777777" w:rsidR="00BD7C46" w:rsidRPr="00BD7C46" w:rsidRDefault="00BD7C46" w:rsidP="00F7789E">
      <w:pPr>
        <w:pStyle w:val="ListParagraph"/>
        <w:numPr>
          <w:ilvl w:val="0"/>
          <w:numId w:val="27"/>
        </w:numPr>
        <w:rPr>
          <w:rFonts w:ascii="Articulate" w:eastAsia="Times New Roman" w:hAnsi="Articulate" w:cs="Arial"/>
          <w:bCs/>
          <w:sz w:val="20"/>
          <w:szCs w:val="20"/>
        </w:rPr>
      </w:pPr>
      <w:r w:rsidRPr="00BD7C46">
        <w:rPr>
          <w:rFonts w:ascii="Articulate" w:eastAsia="Times New Roman" w:hAnsi="Articulate" w:cs="Arial"/>
          <w:bCs/>
          <w:sz w:val="20"/>
          <w:szCs w:val="20"/>
        </w:rPr>
        <w:t>What is the agreed upon approach to resolving conflict within the team?</w:t>
      </w:r>
    </w:p>
    <w:p w14:paraId="59E11402" w14:textId="77777777" w:rsidR="00A72B45" w:rsidRPr="005C2167" w:rsidRDefault="00BD7C46" w:rsidP="00F7789E">
      <w:pPr>
        <w:pStyle w:val="ListParagraph"/>
        <w:numPr>
          <w:ilvl w:val="0"/>
          <w:numId w:val="27"/>
        </w:numPr>
        <w:rPr>
          <w:rFonts w:ascii="Articulate" w:eastAsia="Times New Roman" w:hAnsi="Articulate" w:cs="Arial"/>
          <w:bCs/>
          <w:sz w:val="20"/>
          <w:szCs w:val="20"/>
        </w:rPr>
      </w:pPr>
      <w:r w:rsidRPr="00BD7C46">
        <w:rPr>
          <w:rFonts w:ascii="Articulate" w:eastAsia="Times New Roman" w:hAnsi="Articulate" w:cs="Arial"/>
          <w:bCs/>
          <w:sz w:val="20"/>
          <w:szCs w:val="20"/>
        </w:rPr>
        <w:t>What is the procedure members should follow if they cannot resolve team conflict?</w:t>
      </w:r>
    </w:p>
    <w:p w14:paraId="2AC97728" w14:textId="77777777" w:rsidR="00A72B45" w:rsidRDefault="00000000" w:rsidP="001B4B36">
      <w:pPr>
        <w:pStyle w:val="ListParagraph"/>
        <w:rPr>
          <w:rFonts w:ascii="Articulate" w:eastAsia="Times New Roman" w:hAnsi="Articulate" w:cs="Arial"/>
          <w:bCs/>
          <w:sz w:val="20"/>
          <w:szCs w:val="20"/>
        </w:rPr>
      </w:pPr>
      <w:sdt>
        <w:sdtPr>
          <w:rPr>
            <w:rFonts w:ascii="Articulate" w:eastAsia="Times New Roman" w:hAnsi="Articulate" w:cs="Arial"/>
            <w:bCs/>
            <w:sz w:val="20"/>
            <w:szCs w:val="20"/>
          </w:rPr>
          <w:id w:val="-1469591105"/>
          <w:placeholder>
            <w:docPart w:val="FE77A5B18A264C6C96DD7252A6FD7403"/>
          </w:placeholder>
          <w:showingPlcHdr/>
        </w:sdtPr>
        <w:sdtContent>
          <w:r w:rsidR="00A72B45" w:rsidRPr="00A72B45">
            <w:rPr>
              <w:rFonts w:ascii="Articulate" w:eastAsia="Times New Roman" w:hAnsi="Articulate" w:cs="Arial"/>
              <w:bCs/>
              <w:sz w:val="20"/>
              <w:szCs w:val="20"/>
            </w:rPr>
            <w:t>In</w:t>
          </w:r>
          <w:r w:rsidR="00577B1B">
            <w:rPr>
              <w:rFonts w:ascii="Articulate" w:eastAsia="Times New Roman" w:hAnsi="Articulate" w:cs="Arial"/>
              <w:bCs/>
              <w:sz w:val="20"/>
              <w:szCs w:val="20"/>
            </w:rPr>
            <w:t xml:space="preserve">sert </w:t>
          </w:r>
          <w:r w:rsidR="001B4B36">
            <w:rPr>
              <w:rFonts w:ascii="Articulate" w:eastAsia="Times New Roman" w:hAnsi="Articulate" w:cs="Arial"/>
              <w:bCs/>
              <w:sz w:val="20"/>
              <w:szCs w:val="20"/>
            </w:rPr>
            <w:t xml:space="preserve">the team’s </w:t>
          </w:r>
          <w:r w:rsidR="00577B1B">
            <w:rPr>
              <w:rFonts w:ascii="Articulate" w:eastAsia="Times New Roman" w:hAnsi="Articulate" w:cs="Arial"/>
              <w:bCs/>
              <w:sz w:val="20"/>
              <w:szCs w:val="20"/>
            </w:rPr>
            <w:t xml:space="preserve">conflict resolution </w:t>
          </w:r>
          <w:r w:rsidR="001B4B36">
            <w:rPr>
              <w:rFonts w:ascii="Articulate" w:eastAsia="Times New Roman" w:hAnsi="Articulate" w:cs="Arial"/>
              <w:bCs/>
              <w:sz w:val="20"/>
              <w:szCs w:val="20"/>
            </w:rPr>
            <w:t xml:space="preserve">procedures and </w:t>
          </w:r>
          <w:r w:rsidR="00577B1B">
            <w:rPr>
              <w:rFonts w:ascii="Articulate" w:eastAsia="Times New Roman" w:hAnsi="Articulate" w:cs="Arial"/>
              <w:bCs/>
              <w:sz w:val="20"/>
              <w:szCs w:val="20"/>
            </w:rPr>
            <w:t>expectations</w:t>
          </w:r>
          <w:r w:rsidR="00B3522D">
            <w:rPr>
              <w:rFonts w:ascii="Articulate" w:eastAsia="Times New Roman" w:hAnsi="Articulate" w:cs="Arial"/>
              <w:bCs/>
              <w:sz w:val="20"/>
              <w:szCs w:val="20"/>
            </w:rPr>
            <w:t xml:space="preserve"> for </w:t>
          </w:r>
          <w:r w:rsidR="001B4B36">
            <w:rPr>
              <w:rFonts w:ascii="Articulate" w:eastAsia="Times New Roman" w:hAnsi="Articulate" w:cs="Arial"/>
              <w:bCs/>
              <w:sz w:val="20"/>
              <w:szCs w:val="20"/>
            </w:rPr>
            <w:t>both individual</w:t>
          </w:r>
          <w:r w:rsidR="00B3522D">
            <w:rPr>
              <w:rFonts w:ascii="Articulate" w:eastAsia="Times New Roman" w:hAnsi="Articulate" w:cs="Arial"/>
              <w:bCs/>
              <w:sz w:val="20"/>
              <w:szCs w:val="20"/>
            </w:rPr>
            <w:t xml:space="preserve"> and team</w:t>
          </w:r>
          <w:r w:rsidR="001B4B36">
            <w:rPr>
              <w:rFonts w:ascii="Articulate" w:eastAsia="Times New Roman" w:hAnsi="Articulate" w:cs="Arial"/>
              <w:bCs/>
              <w:sz w:val="20"/>
              <w:szCs w:val="20"/>
            </w:rPr>
            <w:t xml:space="preserve"> conflicts</w:t>
          </w:r>
          <w:r w:rsidR="00A72B45" w:rsidRPr="00A72B45">
            <w:rPr>
              <w:rFonts w:ascii="Articulate" w:eastAsia="Times New Roman" w:hAnsi="Articulate" w:cs="Arial"/>
              <w:bCs/>
              <w:sz w:val="20"/>
              <w:szCs w:val="20"/>
            </w:rPr>
            <w:t>.</w:t>
          </w:r>
        </w:sdtContent>
      </w:sdt>
    </w:p>
    <w:p w14:paraId="0DECF8A0" w14:textId="77777777" w:rsidR="001B4B36" w:rsidRPr="001B4B36" w:rsidRDefault="001B4B36" w:rsidP="001B4B36">
      <w:pPr>
        <w:pStyle w:val="ListParagraph"/>
        <w:rPr>
          <w:rFonts w:ascii="Articulate" w:eastAsia="Times New Roman" w:hAnsi="Articulate" w:cs="Arial"/>
          <w:bCs/>
          <w:sz w:val="20"/>
          <w:szCs w:val="20"/>
        </w:rPr>
      </w:pPr>
    </w:p>
    <w:p w14:paraId="570AC35A" w14:textId="77777777" w:rsidR="00337E52" w:rsidRPr="005C2F18" w:rsidRDefault="00337E52" w:rsidP="004A5297">
      <w:pPr>
        <w:pStyle w:val="ListParagraph"/>
        <w:numPr>
          <w:ilvl w:val="0"/>
          <w:numId w:val="3"/>
        </w:numPr>
        <w:rPr>
          <w:rFonts w:ascii="Articulate" w:eastAsia="Times New Roman" w:hAnsi="Articulate" w:cs="Arial"/>
          <w:bCs/>
          <w:sz w:val="20"/>
          <w:szCs w:val="20"/>
        </w:rPr>
      </w:pPr>
      <w:r w:rsidRPr="005C2F18">
        <w:rPr>
          <w:rFonts w:ascii="Articulate" w:eastAsia="Times New Roman" w:hAnsi="Articulate" w:cs="Arial"/>
          <w:b/>
          <w:bCs/>
          <w:sz w:val="20"/>
          <w:szCs w:val="20"/>
        </w:rPr>
        <w:t>Appearance Norms</w:t>
      </w:r>
    </w:p>
    <w:p w14:paraId="52F53A7F" w14:textId="77777777" w:rsidR="00337E52" w:rsidRDefault="00337E52" w:rsidP="004A5297">
      <w:pPr>
        <w:pStyle w:val="ListParagraph"/>
        <w:numPr>
          <w:ilvl w:val="0"/>
          <w:numId w:val="7"/>
        </w:numPr>
        <w:rPr>
          <w:rFonts w:ascii="Articulate" w:eastAsia="Times New Roman" w:hAnsi="Articulate" w:cs="Arial"/>
          <w:bCs/>
          <w:sz w:val="20"/>
          <w:szCs w:val="20"/>
        </w:rPr>
      </w:pPr>
      <w:r>
        <w:rPr>
          <w:rFonts w:ascii="Articulate" w:eastAsia="Times New Roman" w:hAnsi="Articulate" w:cs="Arial"/>
          <w:bCs/>
          <w:sz w:val="20"/>
          <w:szCs w:val="20"/>
        </w:rPr>
        <w:t>What is ac</w:t>
      </w:r>
      <w:r w:rsidR="004105C6">
        <w:rPr>
          <w:rFonts w:ascii="Articulate" w:eastAsia="Times New Roman" w:hAnsi="Articulate" w:cs="Arial"/>
          <w:bCs/>
          <w:sz w:val="20"/>
          <w:szCs w:val="20"/>
        </w:rPr>
        <w:t>ceptable dress for practice</w:t>
      </w:r>
      <w:r w:rsidR="00EF11EB">
        <w:rPr>
          <w:rFonts w:ascii="Articulate" w:eastAsia="Times New Roman" w:hAnsi="Articulate" w:cs="Arial"/>
          <w:bCs/>
          <w:sz w:val="20"/>
          <w:szCs w:val="20"/>
        </w:rPr>
        <w:t xml:space="preserve">, </w:t>
      </w:r>
      <w:r w:rsidR="004105C6">
        <w:rPr>
          <w:rFonts w:ascii="Articulate" w:eastAsia="Times New Roman" w:hAnsi="Articulate" w:cs="Arial"/>
          <w:bCs/>
          <w:sz w:val="20"/>
          <w:szCs w:val="20"/>
        </w:rPr>
        <w:t>travel</w:t>
      </w:r>
      <w:r w:rsidR="00451FE2">
        <w:rPr>
          <w:rFonts w:ascii="Articulate" w:eastAsia="Times New Roman" w:hAnsi="Articulate" w:cs="Arial"/>
          <w:bCs/>
          <w:sz w:val="20"/>
          <w:szCs w:val="20"/>
        </w:rPr>
        <w:t xml:space="preserve">, </w:t>
      </w:r>
      <w:r w:rsidR="004105C6">
        <w:rPr>
          <w:rFonts w:ascii="Articulate" w:eastAsia="Times New Roman" w:hAnsi="Articulate" w:cs="Arial"/>
          <w:bCs/>
          <w:sz w:val="20"/>
          <w:szCs w:val="20"/>
        </w:rPr>
        <w:t xml:space="preserve">games, </w:t>
      </w:r>
      <w:r w:rsidR="00EF11EB">
        <w:rPr>
          <w:rFonts w:ascii="Articulate" w:eastAsia="Times New Roman" w:hAnsi="Articulate" w:cs="Arial"/>
          <w:bCs/>
          <w:sz w:val="20"/>
          <w:szCs w:val="20"/>
        </w:rPr>
        <w:t>etc.</w:t>
      </w:r>
      <w:r>
        <w:rPr>
          <w:rFonts w:ascii="Articulate" w:eastAsia="Times New Roman" w:hAnsi="Articulate" w:cs="Arial"/>
          <w:bCs/>
          <w:sz w:val="20"/>
          <w:szCs w:val="20"/>
        </w:rPr>
        <w:t>?</w:t>
      </w:r>
    </w:p>
    <w:p w14:paraId="24D1FC12" w14:textId="77777777" w:rsidR="00DE6E3B" w:rsidRDefault="00DE6E3B" w:rsidP="004A5297">
      <w:pPr>
        <w:pStyle w:val="ListParagraph"/>
        <w:numPr>
          <w:ilvl w:val="0"/>
          <w:numId w:val="7"/>
        </w:numPr>
        <w:rPr>
          <w:rFonts w:ascii="Articulate" w:eastAsia="Times New Roman" w:hAnsi="Articulate" w:cs="Arial"/>
          <w:bCs/>
          <w:sz w:val="20"/>
          <w:szCs w:val="20"/>
        </w:rPr>
      </w:pPr>
      <w:r>
        <w:rPr>
          <w:rFonts w:ascii="Articulate" w:eastAsia="Times New Roman" w:hAnsi="Articulate" w:cs="Arial"/>
          <w:bCs/>
          <w:sz w:val="20"/>
          <w:szCs w:val="20"/>
        </w:rPr>
        <w:t>How should we present ourselves when we are in public</w:t>
      </w:r>
      <w:r w:rsidR="00E90DC8">
        <w:rPr>
          <w:rFonts w:ascii="Articulate" w:eastAsia="Times New Roman" w:hAnsi="Articulate" w:cs="Arial"/>
          <w:bCs/>
          <w:sz w:val="20"/>
          <w:szCs w:val="20"/>
        </w:rPr>
        <w:t>,</w:t>
      </w:r>
      <w:r w:rsidR="004105C6">
        <w:rPr>
          <w:rFonts w:ascii="Articulate" w:eastAsia="Times New Roman" w:hAnsi="Articulate" w:cs="Arial"/>
          <w:bCs/>
          <w:sz w:val="20"/>
          <w:szCs w:val="20"/>
        </w:rPr>
        <w:t xml:space="preserve"> but not in an athletic </w:t>
      </w:r>
      <w:r>
        <w:rPr>
          <w:rFonts w:ascii="Articulate" w:eastAsia="Times New Roman" w:hAnsi="Articulate" w:cs="Arial"/>
          <w:bCs/>
          <w:sz w:val="20"/>
          <w:szCs w:val="20"/>
        </w:rPr>
        <w:t>setting?</w:t>
      </w:r>
    </w:p>
    <w:p w14:paraId="26C00187" w14:textId="77777777" w:rsidR="005C2167" w:rsidRPr="00790B41" w:rsidRDefault="00000000" w:rsidP="00790B41">
      <w:pPr>
        <w:ind w:left="720"/>
        <w:rPr>
          <w:rFonts w:ascii="Articulate" w:hAnsi="Articulate" w:cs="Times New Roman"/>
          <w:sz w:val="20"/>
          <w:szCs w:val="20"/>
        </w:rPr>
      </w:pPr>
      <w:sdt>
        <w:sdtPr>
          <w:rPr>
            <w:rFonts w:ascii="Articulate" w:hAnsi="Articulate" w:cs="Times New Roman"/>
            <w:sz w:val="20"/>
            <w:szCs w:val="20"/>
          </w:rPr>
          <w:id w:val="-1486074435"/>
          <w:placeholder>
            <w:docPart w:val="6B3E00CC6A98480490487EBF0C302F0B"/>
          </w:placeholder>
          <w:showingPlcHdr/>
        </w:sdtPr>
        <w:sdtContent>
          <w:r w:rsidR="00577B1B">
            <w:rPr>
              <w:rStyle w:val="PlaceholderText"/>
              <w:rFonts w:ascii="Articulate" w:hAnsi="Articulate"/>
            </w:rPr>
            <w:t xml:space="preserve">Insert </w:t>
          </w:r>
          <w:r w:rsidR="001B4B36">
            <w:rPr>
              <w:rStyle w:val="PlaceholderText"/>
              <w:rFonts w:ascii="Articulate" w:hAnsi="Articulate"/>
            </w:rPr>
            <w:t xml:space="preserve">the team’s </w:t>
          </w:r>
          <w:r w:rsidR="00577B1B">
            <w:rPr>
              <w:rStyle w:val="PlaceholderText"/>
              <w:rFonts w:ascii="Articulate" w:hAnsi="Articulate"/>
            </w:rPr>
            <w:t>appearance expectations</w:t>
          </w:r>
          <w:r w:rsidR="00337E52" w:rsidRPr="000E4719">
            <w:rPr>
              <w:rStyle w:val="PlaceholderText"/>
              <w:rFonts w:ascii="Articulate" w:hAnsi="Articulate"/>
            </w:rPr>
            <w:t>.</w:t>
          </w:r>
        </w:sdtContent>
      </w:sdt>
    </w:p>
    <w:p w14:paraId="2F075A5B" w14:textId="77777777" w:rsidR="00E10442" w:rsidRPr="00CD13D2" w:rsidRDefault="00CD13D2" w:rsidP="00F7789E">
      <w:pPr>
        <w:pStyle w:val="ListParagraph"/>
        <w:numPr>
          <w:ilvl w:val="0"/>
          <w:numId w:val="33"/>
        </w:numPr>
        <w:ind w:left="720"/>
        <w:rPr>
          <w:rFonts w:ascii="Articulate" w:eastAsia="Times New Roman" w:hAnsi="Articulate" w:cs="Arial"/>
          <w:bCs/>
          <w:sz w:val="20"/>
          <w:szCs w:val="20"/>
        </w:rPr>
      </w:pPr>
      <w:r>
        <w:rPr>
          <w:rFonts w:ascii="Articulate" w:eastAsia="Times New Roman" w:hAnsi="Articulate" w:cs="Arial"/>
          <w:b/>
          <w:bCs/>
          <w:sz w:val="20"/>
          <w:szCs w:val="20"/>
        </w:rPr>
        <w:t xml:space="preserve">Identify, </w:t>
      </w:r>
      <w:r w:rsidR="00E10442" w:rsidRPr="00CD13D2">
        <w:rPr>
          <w:rFonts w:ascii="Articulate" w:eastAsia="Times New Roman" w:hAnsi="Articulate" w:cs="Arial"/>
          <w:b/>
          <w:bCs/>
          <w:sz w:val="20"/>
          <w:szCs w:val="20"/>
        </w:rPr>
        <w:t>Discuss</w:t>
      </w:r>
      <w:r>
        <w:rPr>
          <w:rFonts w:ascii="Articulate" w:eastAsia="Times New Roman" w:hAnsi="Articulate" w:cs="Arial"/>
          <w:b/>
          <w:bCs/>
          <w:sz w:val="20"/>
          <w:szCs w:val="20"/>
        </w:rPr>
        <w:t>, and Clarify</w:t>
      </w:r>
      <w:r w:rsidR="00E10442" w:rsidRPr="00CD13D2">
        <w:rPr>
          <w:rFonts w:ascii="Articulate" w:eastAsia="Times New Roman" w:hAnsi="Articulate" w:cs="Arial"/>
          <w:b/>
          <w:bCs/>
          <w:sz w:val="20"/>
          <w:szCs w:val="20"/>
        </w:rPr>
        <w:t xml:space="preserve"> R</w:t>
      </w:r>
      <w:r w:rsidR="00B8449C" w:rsidRPr="00CD13D2">
        <w:rPr>
          <w:rFonts w:ascii="Articulate" w:eastAsia="Times New Roman" w:hAnsi="Articulate" w:cs="Arial"/>
          <w:b/>
          <w:bCs/>
          <w:sz w:val="20"/>
          <w:szCs w:val="20"/>
        </w:rPr>
        <w:t>ole Responsibilities</w:t>
      </w:r>
      <w:r w:rsidR="00171C79">
        <w:rPr>
          <w:rFonts w:ascii="Articulate" w:eastAsia="Times New Roman" w:hAnsi="Articulate" w:cs="Arial"/>
          <w:bCs/>
          <w:sz w:val="20"/>
          <w:szCs w:val="20"/>
        </w:rPr>
        <w:t xml:space="preserve"> (e.g., head coach, assistant coaches, captains, position </w:t>
      </w:r>
      <w:proofErr w:type="gramStart"/>
      <w:r w:rsidR="00171C79">
        <w:rPr>
          <w:rFonts w:ascii="Articulate" w:eastAsia="Times New Roman" w:hAnsi="Articulate" w:cs="Arial"/>
          <w:bCs/>
          <w:sz w:val="20"/>
          <w:szCs w:val="20"/>
        </w:rPr>
        <w:t>leads</w:t>
      </w:r>
      <w:proofErr w:type="gramEnd"/>
      <w:r w:rsidR="008343DD" w:rsidRPr="00CD13D2">
        <w:rPr>
          <w:rFonts w:ascii="Articulate" w:eastAsia="Times New Roman" w:hAnsi="Articulate" w:cs="Arial"/>
          <w:bCs/>
          <w:sz w:val="20"/>
          <w:szCs w:val="20"/>
        </w:rPr>
        <w:t xml:space="preserve">, </w:t>
      </w:r>
      <w:r w:rsidR="00E10442" w:rsidRPr="00CD13D2">
        <w:rPr>
          <w:rFonts w:ascii="Articulate" w:eastAsia="Times New Roman" w:hAnsi="Articulate" w:cs="Arial"/>
          <w:bCs/>
          <w:sz w:val="20"/>
          <w:szCs w:val="20"/>
        </w:rPr>
        <w:t>etc.)</w:t>
      </w:r>
    </w:p>
    <w:p w14:paraId="48222562" w14:textId="77777777" w:rsidR="00E70BFE" w:rsidRDefault="00E70BFE" w:rsidP="00F7789E">
      <w:pPr>
        <w:pStyle w:val="ListParagraph"/>
        <w:numPr>
          <w:ilvl w:val="0"/>
          <w:numId w:val="10"/>
        </w:numPr>
        <w:ind w:left="1080"/>
        <w:rPr>
          <w:rFonts w:ascii="Articulate" w:eastAsia="Times New Roman" w:hAnsi="Articulate" w:cs="Arial"/>
          <w:bCs/>
          <w:sz w:val="20"/>
          <w:szCs w:val="20"/>
        </w:rPr>
      </w:pPr>
      <w:r>
        <w:rPr>
          <w:rFonts w:ascii="Articulate" w:eastAsia="Times New Roman" w:hAnsi="Articulate" w:cs="Arial"/>
          <w:bCs/>
          <w:sz w:val="20"/>
          <w:szCs w:val="20"/>
        </w:rPr>
        <w:t xml:space="preserve">What are the key roles and corresponding responsibilities to ensure efficient </w:t>
      </w:r>
      <w:r w:rsidR="00E32DA8">
        <w:rPr>
          <w:rFonts w:ascii="Articulate" w:eastAsia="Times New Roman" w:hAnsi="Articulate" w:cs="Arial"/>
          <w:bCs/>
          <w:sz w:val="20"/>
          <w:szCs w:val="20"/>
        </w:rPr>
        <w:t>operations</w:t>
      </w:r>
      <w:r w:rsidR="000B1BD2">
        <w:rPr>
          <w:rFonts w:ascii="Articulate" w:eastAsia="Times New Roman" w:hAnsi="Articulate" w:cs="Arial"/>
          <w:bCs/>
          <w:sz w:val="20"/>
          <w:szCs w:val="20"/>
        </w:rPr>
        <w:t xml:space="preserve"> and </w:t>
      </w:r>
      <w:r>
        <w:rPr>
          <w:rFonts w:ascii="Articulate" w:eastAsia="Times New Roman" w:hAnsi="Articulate" w:cs="Arial"/>
          <w:bCs/>
          <w:sz w:val="20"/>
          <w:szCs w:val="20"/>
        </w:rPr>
        <w:t>performance? Be sure to address the scope of authority for each role such as goal and priori</w:t>
      </w:r>
      <w:r w:rsidR="009C79B6">
        <w:rPr>
          <w:rFonts w:ascii="Articulate" w:eastAsia="Times New Roman" w:hAnsi="Articulate" w:cs="Arial"/>
          <w:bCs/>
          <w:sz w:val="20"/>
          <w:szCs w:val="20"/>
        </w:rPr>
        <w:t>ty</w:t>
      </w:r>
      <w:r>
        <w:rPr>
          <w:rFonts w:ascii="Articulate" w:eastAsia="Times New Roman" w:hAnsi="Articulate" w:cs="Arial"/>
          <w:bCs/>
          <w:sz w:val="20"/>
          <w:szCs w:val="20"/>
        </w:rPr>
        <w:t xml:space="preserve"> setting, work allocation, resource distribution, and/or decision-making</w:t>
      </w:r>
      <w:r w:rsidR="009C79B6">
        <w:rPr>
          <w:rFonts w:ascii="Articulate" w:eastAsia="Times New Roman" w:hAnsi="Articulate" w:cs="Arial"/>
          <w:bCs/>
          <w:sz w:val="20"/>
          <w:szCs w:val="20"/>
        </w:rPr>
        <w:t xml:space="preserve"> authority</w:t>
      </w:r>
      <w:r w:rsidR="00E32DA8">
        <w:rPr>
          <w:rFonts w:ascii="Articulate" w:eastAsia="Times New Roman" w:hAnsi="Articulate" w:cs="Arial"/>
          <w:bCs/>
          <w:sz w:val="20"/>
          <w:szCs w:val="20"/>
        </w:rPr>
        <w:t>.</w:t>
      </w:r>
    </w:p>
    <w:p w14:paraId="6100EFA6" w14:textId="77777777" w:rsidR="00CD13D2" w:rsidRDefault="00CD13D2" w:rsidP="00F7789E">
      <w:pPr>
        <w:pStyle w:val="ListParagraph"/>
        <w:numPr>
          <w:ilvl w:val="0"/>
          <w:numId w:val="10"/>
        </w:numPr>
        <w:ind w:left="1080"/>
        <w:rPr>
          <w:rFonts w:ascii="Articulate" w:eastAsia="Times New Roman" w:hAnsi="Articulate" w:cs="Arial"/>
          <w:bCs/>
          <w:sz w:val="20"/>
          <w:szCs w:val="20"/>
        </w:rPr>
      </w:pPr>
      <w:r>
        <w:rPr>
          <w:rFonts w:ascii="Articulate" w:eastAsia="Times New Roman" w:hAnsi="Articulate" w:cs="Arial"/>
          <w:bCs/>
          <w:sz w:val="20"/>
          <w:szCs w:val="20"/>
        </w:rPr>
        <w:t>How do</w:t>
      </w:r>
      <w:r w:rsidR="004105C6">
        <w:rPr>
          <w:rFonts w:ascii="Articulate" w:eastAsia="Times New Roman" w:hAnsi="Articulate" w:cs="Arial"/>
          <w:bCs/>
          <w:sz w:val="20"/>
          <w:szCs w:val="20"/>
        </w:rPr>
        <w:t xml:space="preserve"> we determine who fills the key </w:t>
      </w:r>
      <w:proofErr w:type="gramStart"/>
      <w:r w:rsidR="004105C6">
        <w:rPr>
          <w:rFonts w:ascii="Articulate" w:eastAsia="Times New Roman" w:hAnsi="Articulate" w:cs="Arial"/>
          <w:bCs/>
          <w:sz w:val="20"/>
          <w:szCs w:val="20"/>
        </w:rPr>
        <w:t xml:space="preserve">athlete </w:t>
      </w:r>
      <w:r>
        <w:rPr>
          <w:rFonts w:ascii="Articulate" w:eastAsia="Times New Roman" w:hAnsi="Articulate" w:cs="Arial"/>
          <w:bCs/>
          <w:sz w:val="20"/>
          <w:szCs w:val="20"/>
        </w:rPr>
        <w:t>roles</w:t>
      </w:r>
      <w:proofErr w:type="gramEnd"/>
      <w:r w:rsidR="00B8449C">
        <w:rPr>
          <w:rFonts w:ascii="Articulate" w:eastAsia="Times New Roman" w:hAnsi="Articulate" w:cs="Arial"/>
          <w:bCs/>
          <w:sz w:val="20"/>
          <w:szCs w:val="20"/>
        </w:rPr>
        <w:t>?</w:t>
      </w:r>
      <w:r w:rsidR="00072D3C">
        <w:rPr>
          <w:rFonts w:ascii="Articulate" w:eastAsia="Times New Roman" w:hAnsi="Articulate" w:cs="Arial"/>
          <w:bCs/>
          <w:sz w:val="20"/>
          <w:szCs w:val="20"/>
        </w:rPr>
        <w:t xml:space="preserve"> Do we rotate or keep roles fixed?</w:t>
      </w:r>
    </w:p>
    <w:p w14:paraId="7BF6A558" w14:textId="77777777" w:rsidR="00E96187" w:rsidRPr="00CD13D2" w:rsidRDefault="00E96187" w:rsidP="00F7789E">
      <w:pPr>
        <w:pStyle w:val="ListParagraph"/>
        <w:numPr>
          <w:ilvl w:val="0"/>
          <w:numId w:val="10"/>
        </w:numPr>
        <w:ind w:left="1080"/>
        <w:rPr>
          <w:rFonts w:ascii="Articulate" w:eastAsia="Times New Roman" w:hAnsi="Articulate" w:cs="Arial"/>
          <w:bCs/>
          <w:sz w:val="20"/>
          <w:szCs w:val="20"/>
        </w:rPr>
      </w:pPr>
      <w:r>
        <w:rPr>
          <w:rFonts w:ascii="Articulate" w:eastAsia="Times New Roman" w:hAnsi="Articulate" w:cs="Arial"/>
          <w:bCs/>
          <w:sz w:val="20"/>
          <w:szCs w:val="20"/>
        </w:rPr>
        <w:t>Have the captains been empowered?</w:t>
      </w:r>
    </w:p>
    <w:p w14:paraId="40320C57" w14:textId="77777777" w:rsidR="001B4B36" w:rsidRPr="00FC0B37" w:rsidRDefault="00000000" w:rsidP="00FC0B37">
      <w:pPr>
        <w:ind w:left="720"/>
        <w:rPr>
          <w:rFonts w:ascii="Articulate" w:hAnsi="Articulate" w:cs="Times New Roman"/>
          <w:sz w:val="20"/>
          <w:szCs w:val="20"/>
        </w:rPr>
      </w:pPr>
      <w:sdt>
        <w:sdtPr>
          <w:rPr>
            <w:rFonts w:ascii="Articulate" w:hAnsi="Articulate" w:cs="Times New Roman"/>
            <w:sz w:val="20"/>
            <w:szCs w:val="20"/>
          </w:rPr>
          <w:id w:val="644558857"/>
          <w:placeholder>
            <w:docPart w:val="40D43D12F32B490BB5C6A19FEA0F4378"/>
          </w:placeholder>
          <w:showingPlcHdr/>
        </w:sdtPr>
        <w:sdtContent>
          <w:r w:rsidR="002F3EB5" w:rsidRPr="000E4719">
            <w:rPr>
              <w:rStyle w:val="PlaceholderText"/>
              <w:rFonts w:ascii="Articulate" w:hAnsi="Articulate"/>
            </w:rPr>
            <w:t xml:space="preserve">Insert </w:t>
          </w:r>
          <w:r w:rsidR="001B4B36">
            <w:rPr>
              <w:rStyle w:val="PlaceholderText"/>
              <w:rFonts w:ascii="Articulate" w:hAnsi="Articulate"/>
            </w:rPr>
            <w:t xml:space="preserve">the team’s </w:t>
          </w:r>
          <w:r w:rsidR="002F3EB5" w:rsidRPr="000E4719">
            <w:rPr>
              <w:rStyle w:val="PlaceholderText"/>
              <w:rFonts w:ascii="Articulate" w:hAnsi="Articulate"/>
            </w:rPr>
            <w:t>roles</w:t>
          </w:r>
          <w:r w:rsidR="00B8449C">
            <w:rPr>
              <w:rStyle w:val="PlaceholderText"/>
              <w:rFonts w:ascii="Articulate" w:hAnsi="Articulate"/>
            </w:rPr>
            <w:t xml:space="preserve"> and responsibilities</w:t>
          </w:r>
          <w:r w:rsidR="002F3EB5" w:rsidRPr="000E4719">
            <w:rPr>
              <w:rStyle w:val="PlaceholderText"/>
              <w:rFonts w:ascii="Articulate" w:hAnsi="Articulate"/>
            </w:rPr>
            <w:t>.</w:t>
          </w:r>
        </w:sdtContent>
      </w:sdt>
    </w:p>
    <w:p w14:paraId="5B104AAF" w14:textId="77777777" w:rsidR="002F3EB5" w:rsidRPr="00A72B45" w:rsidRDefault="00563087" w:rsidP="00F7789E">
      <w:pPr>
        <w:pStyle w:val="ListParagraph"/>
        <w:numPr>
          <w:ilvl w:val="0"/>
          <w:numId w:val="33"/>
        </w:numPr>
        <w:ind w:left="720"/>
        <w:rPr>
          <w:rFonts w:ascii="Articulate" w:eastAsia="Times New Roman" w:hAnsi="Articulate" w:cs="Arial"/>
          <w:bCs/>
          <w:sz w:val="20"/>
          <w:szCs w:val="20"/>
        </w:rPr>
      </w:pPr>
      <w:r w:rsidRPr="00A72B45">
        <w:rPr>
          <w:rFonts w:ascii="Articulate" w:eastAsia="Times New Roman" w:hAnsi="Articulate" w:cs="Arial"/>
          <w:b/>
          <w:bCs/>
          <w:sz w:val="20"/>
          <w:szCs w:val="20"/>
        </w:rPr>
        <w:t xml:space="preserve">Team </w:t>
      </w:r>
      <w:r w:rsidR="002F3EB5" w:rsidRPr="00A72B45">
        <w:rPr>
          <w:rFonts w:ascii="Articulate" w:eastAsia="Times New Roman" w:hAnsi="Articulate" w:cs="Arial"/>
          <w:b/>
          <w:bCs/>
          <w:sz w:val="20"/>
          <w:szCs w:val="20"/>
        </w:rPr>
        <w:t>Learning</w:t>
      </w:r>
      <w:r w:rsidR="00A72B45">
        <w:rPr>
          <w:rFonts w:ascii="Articulate" w:eastAsia="Times New Roman" w:hAnsi="Articulate" w:cs="Arial"/>
          <w:b/>
          <w:bCs/>
          <w:sz w:val="20"/>
          <w:szCs w:val="20"/>
        </w:rPr>
        <w:t xml:space="preserve"> Procedures</w:t>
      </w:r>
      <w:r w:rsidR="005000FB">
        <w:rPr>
          <w:rFonts w:ascii="Articulate" w:eastAsia="Times New Roman" w:hAnsi="Articulate" w:cs="Arial"/>
          <w:bCs/>
          <w:sz w:val="20"/>
          <w:szCs w:val="20"/>
        </w:rPr>
        <w:t xml:space="preserve"> (</w:t>
      </w:r>
      <w:r w:rsidR="005000FB" w:rsidRPr="005000FB">
        <w:rPr>
          <w:rFonts w:ascii="Articulate" w:eastAsia="Times New Roman" w:hAnsi="Articulate" w:cs="Arial"/>
          <w:b/>
          <w:bCs/>
          <w:color w:val="0000FF"/>
          <w:sz w:val="20"/>
          <w:szCs w:val="20"/>
        </w:rPr>
        <w:t>adapt and learn</w:t>
      </w:r>
      <w:r w:rsidR="005000FB">
        <w:rPr>
          <w:rFonts w:ascii="Articulate" w:eastAsia="Times New Roman" w:hAnsi="Articulate" w:cs="Arial"/>
          <w:bCs/>
          <w:sz w:val="20"/>
          <w:szCs w:val="20"/>
        </w:rPr>
        <w:t>)</w:t>
      </w:r>
    </w:p>
    <w:p w14:paraId="1B0DF6B1" w14:textId="77777777" w:rsidR="00C214F5" w:rsidRPr="00795BA2" w:rsidRDefault="00C214F5" w:rsidP="00F7789E">
      <w:pPr>
        <w:pStyle w:val="ListParagraph"/>
        <w:numPr>
          <w:ilvl w:val="0"/>
          <w:numId w:val="18"/>
        </w:numPr>
        <w:ind w:left="1080"/>
        <w:rPr>
          <w:rFonts w:ascii="Articulate" w:eastAsia="Times New Roman" w:hAnsi="Articulate" w:cs="Arial"/>
          <w:b/>
          <w:bCs/>
          <w:sz w:val="20"/>
          <w:szCs w:val="20"/>
        </w:rPr>
      </w:pPr>
      <w:r w:rsidRPr="00795BA2">
        <w:rPr>
          <w:rFonts w:ascii="Articulate" w:eastAsia="Times New Roman" w:hAnsi="Articulate" w:cs="Arial"/>
          <w:b/>
          <w:bCs/>
          <w:sz w:val="20"/>
          <w:szCs w:val="20"/>
        </w:rPr>
        <w:t>Team Check-ins</w:t>
      </w:r>
      <w:r w:rsidR="00795BA2">
        <w:rPr>
          <w:rFonts w:ascii="Articulate" w:eastAsia="Times New Roman" w:hAnsi="Articulate" w:cs="Arial"/>
          <w:b/>
          <w:bCs/>
          <w:sz w:val="20"/>
          <w:szCs w:val="20"/>
        </w:rPr>
        <w:t xml:space="preserve">. </w:t>
      </w:r>
      <w:r w:rsidR="00795BA2">
        <w:rPr>
          <w:rFonts w:ascii="Articulate" w:eastAsia="Times New Roman" w:hAnsi="Articulate" w:cs="Arial"/>
          <w:bCs/>
          <w:sz w:val="20"/>
          <w:szCs w:val="20"/>
        </w:rPr>
        <w:t>Purpose of a team check-in is to assess how the team is functioning and make recommendations for improvement.</w:t>
      </w:r>
    </w:p>
    <w:p w14:paraId="01BD92FC" w14:textId="77777777" w:rsidR="00795BA2" w:rsidRDefault="00C214F5" w:rsidP="00F7789E">
      <w:pPr>
        <w:pStyle w:val="ListParagraph"/>
        <w:numPr>
          <w:ilvl w:val="0"/>
          <w:numId w:val="11"/>
        </w:numPr>
        <w:ind w:left="1440"/>
        <w:rPr>
          <w:rFonts w:ascii="Articulate" w:eastAsia="Times New Roman" w:hAnsi="Articulate" w:cs="Arial"/>
          <w:bCs/>
          <w:sz w:val="20"/>
          <w:szCs w:val="20"/>
        </w:rPr>
      </w:pPr>
      <w:r>
        <w:rPr>
          <w:rFonts w:ascii="Articulate" w:eastAsia="Times New Roman" w:hAnsi="Articulate" w:cs="Arial"/>
          <w:bCs/>
          <w:sz w:val="20"/>
          <w:szCs w:val="20"/>
        </w:rPr>
        <w:t>How often will we conduct check-ins to review the team’s functioning and processes?</w:t>
      </w:r>
    </w:p>
    <w:p w14:paraId="60BC873D" w14:textId="77777777" w:rsidR="00795BA2" w:rsidRDefault="00795BA2" w:rsidP="00F7789E">
      <w:pPr>
        <w:pStyle w:val="ListParagraph"/>
        <w:numPr>
          <w:ilvl w:val="0"/>
          <w:numId w:val="11"/>
        </w:numPr>
        <w:ind w:left="1440"/>
        <w:rPr>
          <w:rFonts w:ascii="Articulate" w:eastAsia="Times New Roman" w:hAnsi="Articulate" w:cs="Arial"/>
          <w:bCs/>
          <w:sz w:val="20"/>
          <w:szCs w:val="20"/>
        </w:rPr>
      </w:pPr>
      <w:r>
        <w:rPr>
          <w:rFonts w:ascii="Articulate" w:eastAsia="Times New Roman" w:hAnsi="Articulate" w:cs="Arial"/>
          <w:bCs/>
          <w:sz w:val="20"/>
          <w:szCs w:val="20"/>
        </w:rPr>
        <w:t>Who will lead the check-in?</w:t>
      </w:r>
    </w:p>
    <w:p w14:paraId="3B9D2A1F" w14:textId="77777777" w:rsidR="00C214F5" w:rsidRDefault="00C214F5" w:rsidP="00F7789E">
      <w:pPr>
        <w:pStyle w:val="ListParagraph"/>
        <w:numPr>
          <w:ilvl w:val="0"/>
          <w:numId w:val="11"/>
        </w:numPr>
        <w:ind w:left="1440"/>
        <w:rPr>
          <w:rFonts w:ascii="Articulate" w:eastAsia="Times New Roman" w:hAnsi="Articulate" w:cs="Arial"/>
          <w:bCs/>
          <w:sz w:val="20"/>
          <w:szCs w:val="20"/>
        </w:rPr>
      </w:pPr>
      <w:r>
        <w:rPr>
          <w:rFonts w:ascii="Articulate" w:eastAsia="Times New Roman" w:hAnsi="Articulate" w:cs="Arial"/>
          <w:bCs/>
          <w:sz w:val="20"/>
          <w:szCs w:val="20"/>
        </w:rPr>
        <w:t>What is the procedure to ensure everyone provides feedback to improve the team?</w:t>
      </w:r>
    </w:p>
    <w:p w14:paraId="1765B484" w14:textId="77777777" w:rsidR="0068718C" w:rsidRPr="005C2167" w:rsidRDefault="0068718C" w:rsidP="0068718C">
      <w:pPr>
        <w:pStyle w:val="ListParagraph"/>
        <w:ind w:left="1440"/>
        <w:rPr>
          <w:rFonts w:ascii="Articulate" w:eastAsia="Times New Roman" w:hAnsi="Articulate" w:cs="Arial"/>
          <w:bCs/>
          <w:sz w:val="20"/>
          <w:szCs w:val="20"/>
        </w:rPr>
      </w:pPr>
    </w:p>
    <w:p w14:paraId="33CAE9D8" w14:textId="77777777" w:rsidR="00506994" w:rsidRPr="00795BA2" w:rsidRDefault="00506994" w:rsidP="00F7789E">
      <w:pPr>
        <w:pStyle w:val="ListParagraph"/>
        <w:numPr>
          <w:ilvl w:val="0"/>
          <w:numId w:val="18"/>
        </w:numPr>
        <w:ind w:left="1080"/>
        <w:rPr>
          <w:rFonts w:ascii="Articulate" w:eastAsia="Times New Roman" w:hAnsi="Articulate" w:cs="Arial"/>
          <w:b/>
          <w:bCs/>
          <w:sz w:val="20"/>
          <w:szCs w:val="20"/>
        </w:rPr>
      </w:pPr>
      <w:r w:rsidRPr="00795BA2">
        <w:rPr>
          <w:rFonts w:ascii="Articulate" w:eastAsia="Times New Roman" w:hAnsi="Articulate" w:cs="Arial"/>
          <w:b/>
          <w:bCs/>
          <w:sz w:val="20"/>
          <w:szCs w:val="20"/>
        </w:rPr>
        <w:t>After Action Reviews (AARs)</w:t>
      </w:r>
    </w:p>
    <w:p w14:paraId="0A79DEA9" w14:textId="77777777" w:rsidR="00C214F5" w:rsidRDefault="00795BA2" w:rsidP="00F7789E">
      <w:pPr>
        <w:pStyle w:val="ListParagraph"/>
        <w:numPr>
          <w:ilvl w:val="0"/>
          <w:numId w:val="15"/>
        </w:numPr>
        <w:rPr>
          <w:rFonts w:ascii="Articulate" w:eastAsia="Times New Roman" w:hAnsi="Articulate" w:cs="Arial"/>
          <w:bCs/>
          <w:sz w:val="20"/>
          <w:szCs w:val="20"/>
        </w:rPr>
      </w:pPr>
      <w:r>
        <w:rPr>
          <w:rFonts w:ascii="Articulate" w:eastAsia="Times New Roman" w:hAnsi="Articulate" w:cs="Arial"/>
          <w:bCs/>
          <w:sz w:val="20"/>
          <w:szCs w:val="20"/>
        </w:rPr>
        <w:t>Will the team con</w:t>
      </w:r>
      <w:r w:rsidR="002671F4">
        <w:rPr>
          <w:rFonts w:ascii="Articulate" w:eastAsia="Times New Roman" w:hAnsi="Articulate" w:cs="Arial"/>
          <w:bCs/>
          <w:sz w:val="20"/>
          <w:szCs w:val="20"/>
        </w:rPr>
        <w:t xml:space="preserve">duct After Action Reviews following </w:t>
      </w:r>
      <w:r w:rsidR="00FA48D4">
        <w:rPr>
          <w:rFonts w:ascii="Articulate" w:eastAsia="Times New Roman" w:hAnsi="Articulate" w:cs="Arial"/>
          <w:bCs/>
          <w:sz w:val="20"/>
          <w:szCs w:val="20"/>
        </w:rPr>
        <w:t xml:space="preserve">each practice, </w:t>
      </w:r>
      <w:proofErr w:type="gramStart"/>
      <w:r w:rsidR="00E96187">
        <w:rPr>
          <w:rFonts w:ascii="Articulate" w:eastAsia="Times New Roman" w:hAnsi="Articulate" w:cs="Arial"/>
          <w:bCs/>
          <w:sz w:val="20"/>
          <w:szCs w:val="20"/>
        </w:rPr>
        <w:t>weight lifting</w:t>
      </w:r>
      <w:proofErr w:type="gramEnd"/>
      <w:r w:rsidR="00E96187">
        <w:rPr>
          <w:rFonts w:ascii="Articulate" w:eastAsia="Times New Roman" w:hAnsi="Articulate" w:cs="Arial"/>
          <w:bCs/>
          <w:sz w:val="20"/>
          <w:szCs w:val="20"/>
        </w:rPr>
        <w:t xml:space="preserve"> session, and </w:t>
      </w:r>
      <w:proofErr w:type="gramStart"/>
      <w:r w:rsidR="00FA48D4">
        <w:rPr>
          <w:rFonts w:ascii="Articulate" w:eastAsia="Times New Roman" w:hAnsi="Articulate" w:cs="Arial"/>
          <w:bCs/>
          <w:sz w:val="20"/>
          <w:szCs w:val="20"/>
        </w:rPr>
        <w:t>game</w:t>
      </w:r>
      <w:proofErr w:type="gramEnd"/>
      <w:r>
        <w:rPr>
          <w:rFonts w:ascii="Articulate" w:eastAsia="Times New Roman" w:hAnsi="Articulate" w:cs="Arial"/>
          <w:bCs/>
          <w:sz w:val="20"/>
          <w:szCs w:val="20"/>
        </w:rPr>
        <w:t xml:space="preserve"> to enhance team learning?</w:t>
      </w:r>
    </w:p>
    <w:p w14:paraId="005FAF0C" w14:textId="77777777" w:rsidR="00795BA2" w:rsidRDefault="00171C79" w:rsidP="00F7789E">
      <w:pPr>
        <w:pStyle w:val="ListParagraph"/>
        <w:numPr>
          <w:ilvl w:val="0"/>
          <w:numId w:val="15"/>
        </w:numPr>
        <w:rPr>
          <w:rFonts w:ascii="Articulate" w:eastAsia="Times New Roman" w:hAnsi="Articulate" w:cs="Arial"/>
          <w:bCs/>
          <w:sz w:val="20"/>
          <w:szCs w:val="20"/>
        </w:rPr>
      </w:pPr>
      <w:r>
        <w:rPr>
          <w:rFonts w:ascii="Articulate" w:eastAsia="Times New Roman" w:hAnsi="Articulate" w:cs="Arial"/>
          <w:bCs/>
          <w:sz w:val="20"/>
          <w:szCs w:val="20"/>
        </w:rPr>
        <w:t xml:space="preserve">Who will lead </w:t>
      </w:r>
      <w:r w:rsidR="00795BA2">
        <w:rPr>
          <w:rFonts w:ascii="Articulate" w:eastAsia="Times New Roman" w:hAnsi="Articulate" w:cs="Arial"/>
          <w:bCs/>
          <w:sz w:val="20"/>
          <w:szCs w:val="20"/>
        </w:rPr>
        <w:t>AAR</w:t>
      </w:r>
      <w:r>
        <w:rPr>
          <w:rFonts w:ascii="Articulate" w:eastAsia="Times New Roman" w:hAnsi="Articulate" w:cs="Arial"/>
          <w:bCs/>
          <w:sz w:val="20"/>
          <w:szCs w:val="20"/>
        </w:rPr>
        <w:t>s</w:t>
      </w:r>
      <w:r w:rsidR="00795BA2">
        <w:rPr>
          <w:rFonts w:ascii="Articulate" w:eastAsia="Times New Roman" w:hAnsi="Articulate" w:cs="Arial"/>
          <w:bCs/>
          <w:sz w:val="20"/>
          <w:szCs w:val="20"/>
        </w:rPr>
        <w:t>?</w:t>
      </w:r>
    </w:p>
    <w:p w14:paraId="71CB14EE" w14:textId="77777777" w:rsidR="002671F4" w:rsidRDefault="002671F4" w:rsidP="00F7789E">
      <w:pPr>
        <w:pStyle w:val="ListParagraph"/>
        <w:numPr>
          <w:ilvl w:val="0"/>
          <w:numId w:val="15"/>
        </w:numPr>
        <w:rPr>
          <w:rFonts w:ascii="Articulate" w:eastAsia="Times New Roman" w:hAnsi="Articulate" w:cs="Arial"/>
          <w:bCs/>
          <w:sz w:val="20"/>
          <w:szCs w:val="20"/>
        </w:rPr>
      </w:pPr>
      <w:r>
        <w:rPr>
          <w:rFonts w:ascii="Articulate" w:eastAsia="Times New Roman" w:hAnsi="Articulate" w:cs="Arial"/>
          <w:bCs/>
          <w:sz w:val="20"/>
          <w:szCs w:val="20"/>
        </w:rPr>
        <w:t>What is the procedure to ensure insights from the AARs are implement</w:t>
      </w:r>
      <w:r w:rsidR="00E32DA8">
        <w:rPr>
          <w:rFonts w:ascii="Articulate" w:eastAsia="Times New Roman" w:hAnsi="Articulate" w:cs="Arial"/>
          <w:bCs/>
          <w:sz w:val="20"/>
          <w:szCs w:val="20"/>
        </w:rPr>
        <w:t>ed</w:t>
      </w:r>
      <w:r>
        <w:rPr>
          <w:rFonts w:ascii="Articulate" w:eastAsia="Times New Roman" w:hAnsi="Articulate" w:cs="Arial"/>
          <w:bCs/>
          <w:sz w:val="20"/>
          <w:szCs w:val="20"/>
        </w:rPr>
        <w:t xml:space="preserve"> to enhance the team’s future performance?</w:t>
      </w:r>
    </w:p>
    <w:p w14:paraId="16EEE9CC" w14:textId="77777777" w:rsidR="00E07952" w:rsidRDefault="00000000" w:rsidP="00FA48D4">
      <w:pPr>
        <w:pStyle w:val="ListParagraph"/>
        <w:rPr>
          <w:rFonts w:cs="Times New Roman"/>
          <w:sz w:val="20"/>
          <w:szCs w:val="20"/>
        </w:rPr>
      </w:pPr>
      <w:sdt>
        <w:sdtPr>
          <w:rPr>
            <w:rFonts w:cs="Times New Roman"/>
            <w:sz w:val="20"/>
            <w:szCs w:val="20"/>
          </w:rPr>
          <w:id w:val="1985812936"/>
          <w:placeholder>
            <w:docPart w:val="2647E70519E7461EBBB70DBD70088BF8"/>
          </w:placeholder>
          <w:showingPlcHdr/>
        </w:sdtPr>
        <w:sdtContent>
          <w:r w:rsidR="00577B1B">
            <w:rPr>
              <w:rStyle w:val="PlaceholderText"/>
              <w:rFonts w:ascii="Articulate" w:hAnsi="Articulate"/>
            </w:rPr>
            <w:t xml:space="preserve">Insert </w:t>
          </w:r>
          <w:r w:rsidR="001B4B36">
            <w:rPr>
              <w:rStyle w:val="PlaceholderText"/>
              <w:rFonts w:ascii="Articulate" w:hAnsi="Articulate"/>
            </w:rPr>
            <w:t xml:space="preserve">the </w:t>
          </w:r>
          <w:r w:rsidR="00577B1B">
            <w:rPr>
              <w:rStyle w:val="PlaceholderText"/>
              <w:rFonts w:ascii="Articulate" w:hAnsi="Articulate"/>
            </w:rPr>
            <w:t>team</w:t>
          </w:r>
          <w:r w:rsidR="001B4B36">
            <w:rPr>
              <w:rStyle w:val="PlaceholderText"/>
              <w:rFonts w:ascii="Articulate" w:hAnsi="Articulate"/>
            </w:rPr>
            <w:t>’s</w:t>
          </w:r>
          <w:r w:rsidR="00577B1B">
            <w:rPr>
              <w:rStyle w:val="PlaceholderText"/>
              <w:rFonts w:ascii="Articulate" w:hAnsi="Articulate"/>
            </w:rPr>
            <w:t xml:space="preserve"> learning procedures</w:t>
          </w:r>
          <w:r w:rsidR="00577B1B" w:rsidRPr="00577B1B">
            <w:rPr>
              <w:rStyle w:val="PlaceholderText"/>
              <w:rFonts w:ascii="Articulate" w:hAnsi="Articulate"/>
            </w:rPr>
            <w:t>.</w:t>
          </w:r>
        </w:sdtContent>
      </w:sdt>
    </w:p>
    <w:p w14:paraId="668BF838" w14:textId="77777777" w:rsidR="00FA48D4" w:rsidRPr="00FA48D4" w:rsidRDefault="00FA48D4" w:rsidP="00FA48D4">
      <w:pPr>
        <w:pStyle w:val="ListParagraph"/>
        <w:rPr>
          <w:rFonts w:ascii="Articulate" w:eastAsia="Times New Roman" w:hAnsi="Articulate" w:cs="Arial"/>
          <w:bCs/>
          <w:sz w:val="20"/>
          <w:szCs w:val="20"/>
        </w:rPr>
      </w:pPr>
    </w:p>
    <w:p w14:paraId="22BE76A1" w14:textId="77777777" w:rsidR="00E07952" w:rsidRPr="00FA48D4" w:rsidRDefault="00E07952" w:rsidP="00FA48D4">
      <w:pPr>
        <w:pStyle w:val="ListParagraph"/>
        <w:numPr>
          <w:ilvl w:val="0"/>
          <w:numId w:val="33"/>
        </w:numPr>
        <w:spacing w:after="0" w:line="240" w:lineRule="auto"/>
        <w:ind w:left="720"/>
        <w:rPr>
          <w:rFonts w:ascii="Articulate" w:eastAsia="Times New Roman" w:hAnsi="Articulate" w:cs="Arial"/>
          <w:sz w:val="20"/>
          <w:szCs w:val="20"/>
        </w:rPr>
      </w:pPr>
      <w:r w:rsidRPr="00E07952">
        <w:rPr>
          <w:rFonts w:ascii="Articulate" w:eastAsia="Times New Roman" w:hAnsi="Articulate" w:cs="Arial"/>
          <w:b/>
          <w:sz w:val="20"/>
          <w:szCs w:val="20"/>
        </w:rPr>
        <w:t>Build Relationships Based on Trust</w:t>
      </w:r>
      <w:r w:rsidR="00FA48D4">
        <w:rPr>
          <w:rFonts w:ascii="Articulate" w:eastAsia="Times New Roman" w:hAnsi="Articulate" w:cs="Arial"/>
          <w:sz w:val="20"/>
          <w:szCs w:val="20"/>
        </w:rPr>
        <w:t xml:space="preserve">. </w:t>
      </w:r>
      <w:r w:rsidRPr="00E07952">
        <w:rPr>
          <w:rFonts w:ascii="Articulate" w:eastAsia="Times New Roman" w:hAnsi="Articulate" w:cs="Arial"/>
          <w:sz w:val="20"/>
          <w:szCs w:val="20"/>
        </w:rPr>
        <w:t>Relationship building is a continuous process</w:t>
      </w:r>
      <w:r w:rsidR="00FA48D4">
        <w:rPr>
          <w:rFonts w:ascii="Articulate" w:eastAsia="Times New Roman" w:hAnsi="Articulate" w:cs="Arial"/>
          <w:sz w:val="20"/>
          <w:szCs w:val="20"/>
        </w:rPr>
        <w:t xml:space="preserve"> and enhances social cohesion. </w:t>
      </w:r>
      <w:r w:rsidRPr="00FA48D4">
        <w:rPr>
          <w:rFonts w:ascii="Articulate" w:eastAsia="Times New Roman" w:hAnsi="Articulate" w:cs="Arial"/>
          <w:sz w:val="20"/>
          <w:szCs w:val="20"/>
        </w:rPr>
        <w:t xml:space="preserve">Purposefully invest time (ideally before the start of the task work) to allow members to socialize and start building and/or maintaining relationships. </w:t>
      </w:r>
      <w:r w:rsidRPr="00FA48D4">
        <w:rPr>
          <w:rFonts w:ascii="Articulate" w:eastAsia="Times New Roman" w:hAnsi="Articulate" w:cs="Arial"/>
          <w:i/>
          <w:color w:val="0000FF"/>
          <w:sz w:val="20"/>
          <w:szCs w:val="20"/>
        </w:rPr>
        <w:t>Trust amongst members is the cornerstone</w:t>
      </w:r>
      <w:r w:rsidRPr="00FA48D4">
        <w:rPr>
          <w:rFonts w:ascii="Articulate" w:eastAsia="Times New Roman" w:hAnsi="Articulate" w:cs="Arial"/>
          <w:color w:val="0000FF"/>
          <w:sz w:val="20"/>
          <w:szCs w:val="20"/>
        </w:rPr>
        <w:t xml:space="preserve"> that </w:t>
      </w:r>
      <w:r w:rsidRPr="00FA48D4">
        <w:rPr>
          <w:rFonts w:ascii="Articulate" w:eastAsia="Times New Roman" w:hAnsi="Articulate" w:cs="Arial"/>
          <w:sz w:val="20"/>
          <w:szCs w:val="20"/>
        </w:rPr>
        <w:t xml:space="preserve">high performing teams are built upon. If members trust each other, they will willingly place themselves in positions of risk by relying on each other to complete assigned responsibilities and go beyond expectations to uphold the </w:t>
      </w:r>
      <w:proofErr w:type="gramStart"/>
      <w:r w:rsidRPr="00FA48D4">
        <w:rPr>
          <w:rFonts w:ascii="Articulate" w:eastAsia="Times New Roman" w:hAnsi="Articulate" w:cs="Arial"/>
          <w:sz w:val="20"/>
          <w:szCs w:val="20"/>
        </w:rPr>
        <w:t>trust</w:t>
      </w:r>
      <w:proofErr w:type="gramEnd"/>
      <w:r w:rsidRPr="00FA48D4">
        <w:rPr>
          <w:rFonts w:ascii="Articulate" w:eastAsia="Times New Roman" w:hAnsi="Articulate" w:cs="Arial"/>
          <w:sz w:val="20"/>
          <w:szCs w:val="20"/>
        </w:rPr>
        <w:t xml:space="preserve"> </w:t>
      </w:r>
      <w:proofErr w:type="gramStart"/>
      <w:r w:rsidRPr="00FA48D4">
        <w:rPr>
          <w:rFonts w:ascii="Articulate" w:eastAsia="Times New Roman" w:hAnsi="Articulate" w:cs="Arial"/>
          <w:sz w:val="20"/>
          <w:szCs w:val="20"/>
        </w:rPr>
        <w:t>others place</w:t>
      </w:r>
      <w:proofErr w:type="gramEnd"/>
      <w:r w:rsidRPr="00FA48D4">
        <w:rPr>
          <w:rFonts w:ascii="Articulate" w:eastAsia="Times New Roman" w:hAnsi="Articulate" w:cs="Arial"/>
          <w:sz w:val="20"/>
          <w:szCs w:val="20"/>
        </w:rPr>
        <w:t xml:space="preserve"> in them. </w:t>
      </w:r>
      <w:r w:rsidRPr="00FA48D4">
        <w:rPr>
          <w:rFonts w:ascii="Articulate" w:eastAsia="Times New Roman" w:hAnsi="Articulate" w:cs="Arial"/>
          <w:b/>
          <w:sz w:val="20"/>
          <w:szCs w:val="20"/>
        </w:rPr>
        <w:t xml:space="preserve">Competence, character, </w:t>
      </w:r>
      <w:r w:rsidRPr="00FA48D4">
        <w:rPr>
          <w:rFonts w:ascii="Articulate" w:eastAsia="Times New Roman" w:hAnsi="Articulate" w:cs="Arial"/>
          <w:sz w:val="20"/>
          <w:szCs w:val="20"/>
        </w:rPr>
        <w:t>and</w:t>
      </w:r>
      <w:r w:rsidRPr="00FA48D4">
        <w:rPr>
          <w:rFonts w:ascii="Articulate" w:eastAsia="Times New Roman" w:hAnsi="Articulate" w:cs="Arial"/>
          <w:b/>
          <w:sz w:val="20"/>
          <w:szCs w:val="20"/>
        </w:rPr>
        <w:t xml:space="preserve"> caring </w:t>
      </w:r>
      <w:r w:rsidRPr="00FA48D4">
        <w:rPr>
          <w:rFonts w:ascii="Articulate" w:eastAsia="Times New Roman" w:hAnsi="Articulate" w:cs="Arial"/>
          <w:sz w:val="20"/>
          <w:szCs w:val="20"/>
        </w:rPr>
        <w:t xml:space="preserve">are three important components to building trust. Some activities to consider </w:t>
      </w:r>
      <w:proofErr w:type="gramStart"/>
      <w:r w:rsidRPr="00FA48D4">
        <w:rPr>
          <w:rFonts w:ascii="Articulate" w:eastAsia="Times New Roman" w:hAnsi="Articulate" w:cs="Arial"/>
          <w:sz w:val="20"/>
          <w:szCs w:val="20"/>
        </w:rPr>
        <w:t>to enhance</w:t>
      </w:r>
      <w:proofErr w:type="gramEnd"/>
      <w:r w:rsidRPr="00FA48D4">
        <w:rPr>
          <w:rFonts w:ascii="Articulate" w:eastAsia="Times New Roman" w:hAnsi="Articulate" w:cs="Arial"/>
          <w:sz w:val="20"/>
          <w:szCs w:val="20"/>
        </w:rPr>
        <w:t xml:space="preserve"> relationships </w:t>
      </w:r>
      <w:proofErr w:type="gramStart"/>
      <w:r w:rsidRPr="00FA48D4">
        <w:rPr>
          <w:rFonts w:ascii="Articulate" w:eastAsia="Times New Roman" w:hAnsi="Articulate" w:cs="Arial"/>
          <w:sz w:val="20"/>
          <w:szCs w:val="20"/>
        </w:rPr>
        <w:t>include:</w:t>
      </w:r>
      <w:proofErr w:type="gramEnd"/>
      <w:r w:rsidRPr="00FA48D4">
        <w:rPr>
          <w:rFonts w:ascii="Articulate" w:eastAsia="Times New Roman" w:hAnsi="Articulate" w:cs="Arial"/>
          <w:sz w:val="20"/>
          <w:szCs w:val="20"/>
        </w:rPr>
        <w:t xml:space="preserve"> purposely plan formal and informal activities such as meals, attending a sporting event, etc.; sharing summaries of team members’ backgrounds and experience; conducting team training exercises to hone skills and enhance shared competence; having a project kick-off celebration, and/or scheduling formal team building experiences, such as ROPES course.</w:t>
      </w:r>
    </w:p>
    <w:p w14:paraId="7FD9C2BF" w14:textId="77777777" w:rsidR="00E07952" w:rsidRDefault="00E07952" w:rsidP="00E07952">
      <w:pPr>
        <w:spacing w:after="0" w:line="240" w:lineRule="auto"/>
        <w:rPr>
          <w:rFonts w:ascii="Articulate" w:eastAsia="Times New Roman" w:hAnsi="Articulate" w:cs="Arial"/>
          <w:sz w:val="20"/>
          <w:szCs w:val="20"/>
        </w:rPr>
      </w:pPr>
    </w:p>
    <w:p w14:paraId="6011056F" w14:textId="77777777" w:rsidR="00E07952" w:rsidRDefault="00000000" w:rsidP="00E07952">
      <w:pPr>
        <w:spacing w:after="0" w:line="240" w:lineRule="auto"/>
        <w:ind w:left="720"/>
        <w:rPr>
          <w:rFonts w:ascii="Articulate" w:eastAsia="Times New Roman" w:hAnsi="Articulate" w:cs="Arial"/>
          <w:sz w:val="20"/>
          <w:szCs w:val="20"/>
        </w:rPr>
      </w:pPr>
      <w:sdt>
        <w:sdtPr>
          <w:rPr>
            <w:rFonts w:ascii="Articulate" w:hAnsi="Articulate" w:cs="Times New Roman"/>
            <w:sz w:val="20"/>
            <w:szCs w:val="20"/>
          </w:rPr>
          <w:id w:val="-1715884949"/>
          <w:placeholder>
            <w:docPart w:val="DE385F0BCA8A4E429C2AC6FF0394B0D4"/>
          </w:placeholder>
          <w:showingPlcHdr/>
        </w:sdtPr>
        <w:sdtContent>
          <w:r w:rsidR="00E07952" w:rsidRPr="000E4719">
            <w:rPr>
              <w:rStyle w:val="PlaceholderText"/>
              <w:rFonts w:ascii="Articulate" w:hAnsi="Articulate"/>
            </w:rPr>
            <w:t xml:space="preserve">Insert </w:t>
          </w:r>
          <w:r w:rsidR="00466CD2">
            <w:rPr>
              <w:rStyle w:val="PlaceholderText"/>
              <w:rFonts w:ascii="Articulate" w:hAnsi="Articulate"/>
            </w:rPr>
            <w:t>the intentional</w:t>
          </w:r>
          <w:r w:rsidR="00E07952">
            <w:rPr>
              <w:rStyle w:val="PlaceholderText"/>
              <w:rFonts w:ascii="Articulate" w:hAnsi="Articulate"/>
            </w:rPr>
            <w:t xml:space="preserve"> plan to enhance relationships between teammates</w:t>
          </w:r>
          <w:r w:rsidR="00171C79">
            <w:rPr>
              <w:rStyle w:val="PlaceholderText"/>
              <w:rFonts w:ascii="Articulate" w:hAnsi="Articulate"/>
            </w:rPr>
            <w:t xml:space="preserve"> and coaching staff</w:t>
          </w:r>
          <w:r w:rsidR="00E07952" w:rsidRPr="000E4719">
            <w:rPr>
              <w:rStyle w:val="PlaceholderText"/>
              <w:rFonts w:ascii="Articulate" w:hAnsi="Articulate"/>
            </w:rPr>
            <w:t>.</w:t>
          </w:r>
        </w:sdtContent>
      </w:sdt>
    </w:p>
    <w:p w14:paraId="080A4A78" w14:textId="77777777" w:rsidR="00065624" w:rsidRDefault="00065624" w:rsidP="00B87468">
      <w:pPr>
        <w:spacing w:after="0" w:line="240" w:lineRule="auto"/>
        <w:rPr>
          <w:rFonts w:ascii="Articulate" w:hAnsi="Articulate" w:cs="Arial"/>
          <w:b/>
          <w:sz w:val="20"/>
          <w:szCs w:val="20"/>
        </w:rPr>
      </w:pPr>
    </w:p>
    <w:p w14:paraId="0DD79A97" w14:textId="77777777" w:rsidR="00D03F2A" w:rsidRDefault="0087051A" w:rsidP="00B87468">
      <w:pPr>
        <w:spacing w:after="0" w:line="240" w:lineRule="auto"/>
        <w:rPr>
          <w:rFonts w:ascii="Articulate" w:hAnsi="Articulate" w:cs="Arial"/>
          <w:b/>
          <w:sz w:val="20"/>
          <w:szCs w:val="20"/>
        </w:rPr>
      </w:pPr>
      <w:r>
        <w:rPr>
          <w:rFonts w:ascii="Articulate" w:hAnsi="Articulate" w:cs="Arial"/>
          <w:b/>
          <w:sz w:val="20"/>
          <w:szCs w:val="20"/>
        </w:rPr>
        <w:t xml:space="preserve">Step </w:t>
      </w:r>
      <w:r w:rsidR="00171C79">
        <w:rPr>
          <w:rFonts w:ascii="Articulate" w:hAnsi="Articulate" w:cs="Arial"/>
          <w:b/>
          <w:sz w:val="20"/>
          <w:szCs w:val="20"/>
        </w:rPr>
        <w:t>4</w:t>
      </w:r>
      <w:r w:rsidR="00D03F2A">
        <w:rPr>
          <w:rFonts w:ascii="Articulate" w:hAnsi="Articulate" w:cs="Arial"/>
          <w:b/>
          <w:sz w:val="20"/>
          <w:szCs w:val="20"/>
        </w:rPr>
        <w:t>: Socialize</w:t>
      </w:r>
      <w:r w:rsidR="00563087">
        <w:rPr>
          <w:rFonts w:ascii="Articulate" w:hAnsi="Articulate" w:cs="Arial"/>
          <w:b/>
          <w:sz w:val="20"/>
          <w:szCs w:val="20"/>
        </w:rPr>
        <w:t xml:space="preserve"> the</w:t>
      </w:r>
      <w:r w:rsidR="00D03F2A">
        <w:rPr>
          <w:rFonts w:ascii="Articulate" w:hAnsi="Articulate" w:cs="Arial"/>
          <w:b/>
          <w:sz w:val="20"/>
          <w:szCs w:val="20"/>
        </w:rPr>
        <w:t xml:space="preserve"> Team Charter</w:t>
      </w:r>
      <w:r w:rsidR="005000FB">
        <w:rPr>
          <w:rFonts w:ascii="Articulate" w:hAnsi="Articulate" w:cs="Arial"/>
          <w:b/>
          <w:sz w:val="20"/>
          <w:szCs w:val="20"/>
        </w:rPr>
        <w:t xml:space="preserve"> (</w:t>
      </w:r>
      <w:r w:rsidR="005000FB" w:rsidRPr="005000FB">
        <w:rPr>
          <w:rFonts w:ascii="Articulate" w:hAnsi="Articulate" w:cs="Arial"/>
          <w:b/>
          <w:color w:val="0000FF"/>
          <w:sz w:val="20"/>
          <w:szCs w:val="20"/>
        </w:rPr>
        <w:t>gain commitment</w:t>
      </w:r>
      <w:r w:rsidR="005000FB">
        <w:rPr>
          <w:rFonts w:ascii="Articulate" w:hAnsi="Articulate" w:cs="Arial"/>
          <w:b/>
          <w:sz w:val="20"/>
          <w:szCs w:val="20"/>
        </w:rPr>
        <w:t>)</w:t>
      </w:r>
    </w:p>
    <w:p w14:paraId="235240CA" w14:textId="77777777" w:rsidR="00D03F2A" w:rsidRDefault="00E96187" w:rsidP="0035263F">
      <w:pPr>
        <w:pStyle w:val="ListParagraph"/>
        <w:numPr>
          <w:ilvl w:val="0"/>
          <w:numId w:val="17"/>
        </w:numPr>
        <w:spacing w:after="0" w:line="240" w:lineRule="auto"/>
        <w:ind w:left="720"/>
        <w:rPr>
          <w:rFonts w:ascii="Articulate" w:hAnsi="Articulate" w:cs="Arial"/>
          <w:b/>
          <w:sz w:val="20"/>
          <w:szCs w:val="20"/>
        </w:rPr>
      </w:pPr>
      <w:r>
        <w:rPr>
          <w:rFonts w:ascii="Articulate" w:hAnsi="Articulate" w:cs="Arial"/>
          <w:b/>
          <w:sz w:val="20"/>
          <w:szCs w:val="20"/>
        </w:rPr>
        <w:t>Athletes</w:t>
      </w:r>
    </w:p>
    <w:p w14:paraId="258C461F" w14:textId="77777777" w:rsidR="00230C26" w:rsidRPr="00230C26" w:rsidRDefault="00E96187" w:rsidP="0035263F">
      <w:pPr>
        <w:pStyle w:val="ListParagraph"/>
        <w:numPr>
          <w:ilvl w:val="0"/>
          <w:numId w:val="16"/>
        </w:numPr>
        <w:spacing w:after="0" w:line="240" w:lineRule="auto"/>
        <w:rPr>
          <w:rFonts w:ascii="Articulate" w:hAnsi="Articulate" w:cs="Arial"/>
          <w:sz w:val="20"/>
          <w:szCs w:val="20"/>
        </w:rPr>
      </w:pPr>
      <w:r>
        <w:rPr>
          <w:rFonts w:ascii="Articulate" w:hAnsi="Articulate" w:cs="Arial"/>
          <w:sz w:val="20"/>
          <w:szCs w:val="20"/>
        </w:rPr>
        <w:t xml:space="preserve">Ensure athletes </w:t>
      </w:r>
      <w:r w:rsidR="00230C26" w:rsidRPr="00230C26">
        <w:rPr>
          <w:rFonts w:ascii="Articulate" w:hAnsi="Articulate" w:cs="Arial"/>
          <w:sz w:val="20"/>
          <w:szCs w:val="20"/>
        </w:rPr>
        <w:t>have time to review and discuss the team charter</w:t>
      </w:r>
      <w:r w:rsidR="00151ECD">
        <w:rPr>
          <w:rFonts w:ascii="Articulate" w:hAnsi="Articulate" w:cs="Arial"/>
          <w:sz w:val="20"/>
          <w:szCs w:val="20"/>
        </w:rPr>
        <w:t>.</w:t>
      </w:r>
    </w:p>
    <w:p w14:paraId="116AEAB5" w14:textId="77777777" w:rsidR="00230C26" w:rsidRPr="00065624" w:rsidRDefault="00230C26" w:rsidP="00065624">
      <w:pPr>
        <w:pStyle w:val="ListParagraph"/>
        <w:numPr>
          <w:ilvl w:val="0"/>
          <w:numId w:val="16"/>
        </w:numPr>
        <w:spacing w:after="0" w:line="240" w:lineRule="auto"/>
        <w:rPr>
          <w:rFonts w:ascii="Articulate" w:hAnsi="Articulate" w:cs="Arial"/>
          <w:sz w:val="20"/>
          <w:szCs w:val="20"/>
        </w:rPr>
      </w:pPr>
      <w:r w:rsidRPr="00230C26">
        <w:rPr>
          <w:rFonts w:ascii="Articulate" w:hAnsi="Articulate" w:cs="Arial"/>
          <w:sz w:val="20"/>
          <w:szCs w:val="20"/>
        </w:rPr>
        <w:t>Hold another meeting to gain every team member</w:t>
      </w:r>
      <w:r w:rsidR="00151ECD">
        <w:rPr>
          <w:rFonts w:ascii="Articulate" w:hAnsi="Articulate" w:cs="Arial"/>
          <w:sz w:val="20"/>
          <w:szCs w:val="20"/>
        </w:rPr>
        <w:t>’</w:t>
      </w:r>
      <w:r w:rsidRPr="00230C26">
        <w:rPr>
          <w:rFonts w:ascii="Articulate" w:hAnsi="Articulate" w:cs="Arial"/>
          <w:sz w:val="20"/>
          <w:szCs w:val="20"/>
        </w:rPr>
        <w:t>s commitment to the charter</w:t>
      </w:r>
      <w:r w:rsidR="00E96187">
        <w:rPr>
          <w:rFonts w:ascii="Articulate" w:hAnsi="Articulate" w:cs="Arial"/>
          <w:sz w:val="20"/>
          <w:szCs w:val="20"/>
        </w:rPr>
        <w:t xml:space="preserve"> (recommend captains lead this meeting)</w:t>
      </w:r>
      <w:r w:rsidR="00151ECD">
        <w:rPr>
          <w:rFonts w:ascii="Articulate" w:hAnsi="Articulate" w:cs="Arial"/>
          <w:sz w:val="20"/>
          <w:szCs w:val="20"/>
        </w:rPr>
        <w:t>.</w:t>
      </w:r>
    </w:p>
    <w:p w14:paraId="4DBAD441" w14:textId="77777777" w:rsidR="00230C26" w:rsidRDefault="00E96187" w:rsidP="0035263F">
      <w:pPr>
        <w:pStyle w:val="ListParagraph"/>
        <w:numPr>
          <w:ilvl w:val="0"/>
          <w:numId w:val="17"/>
        </w:numPr>
        <w:spacing w:after="0" w:line="240" w:lineRule="auto"/>
        <w:ind w:left="720"/>
        <w:rPr>
          <w:rFonts w:ascii="Articulate" w:hAnsi="Articulate" w:cs="Arial"/>
          <w:b/>
          <w:sz w:val="20"/>
          <w:szCs w:val="20"/>
        </w:rPr>
      </w:pPr>
      <w:r>
        <w:rPr>
          <w:rFonts w:ascii="Articulate" w:hAnsi="Articulate" w:cs="Arial"/>
          <w:b/>
          <w:sz w:val="20"/>
          <w:szCs w:val="20"/>
        </w:rPr>
        <w:t>Coaches</w:t>
      </w:r>
    </w:p>
    <w:p w14:paraId="136DABCA" w14:textId="77777777" w:rsidR="00B27E63" w:rsidRPr="00B27E63" w:rsidRDefault="00B27E63" w:rsidP="0035263F">
      <w:pPr>
        <w:pStyle w:val="ListParagraph"/>
        <w:numPr>
          <w:ilvl w:val="0"/>
          <w:numId w:val="16"/>
        </w:numPr>
        <w:spacing w:after="0" w:line="240" w:lineRule="auto"/>
        <w:rPr>
          <w:rFonts w:ascii="Articulate" w:hAnsi="Articulate" w:cs="Arial"/>
          <w:b/>
          <w:sz w:val="20"/>
          <w:szCs w:val="20"/>
        </w:rPr>
      </w:pPr>
      <w:r>
        <w:rPr>
          <w:rFonts w:ascii="Articulate" w:hAnsi="Articulate" w:cs="Arial"/>
          <w:sz w:val="20"/>
          <w:szCs w:val="20"/>
        </w:rPr>
        <w:t>Listen to athletes’ input</w:t>
      </w:r>
      <w:r w:rsidR="00555E1C">
        <w:rPr>
          <w:rFonts w:ascii="Articulate" w:hAnsi="Articulate" w:cs="Arial"/>
          <w:sz w:val="20"/>
          <w:szCs w:val="20"/>
        </w:rPr>
        <w:t>.</w:t>
      </w:r>
    </w:p>
    <w:p w14:paraId="7164269E" w14:textId="77777777" w:rsidR="00230C26" w:rsidRPr="00230C26" w:rsidRDefault="00230C26" w:rsidP="0035263F">
      <w:pPr>
        <w:pStyle w:val="ListParagraph"/>
        <w:numPr>
          <w:ilvl w:val="0"/>
          <w:numId w:val="16"/>
        </w:numPr>
        <w:spacing w:after="0" w:line="240" w:lineRule="auto"/>
        <w:rPr>
          <w:rFonts w:ascii="Articulate" w:hAnsi="Articulate" w:cs="Arial"/>
          <w:b/>
          <w:sz w:val="20"/>
          <w:szCs w:val="20"/>
        </w:rPr>
      </w:pPr>
      <w:r>
        <w:rPr>
          <w:rFonts w:ascii="Articulate" w:hAnsi="Articulate" w:cs="Arial"/>
          <w:sz w:val="20"/>
          <w:szCs w:val="20"/>
        </w:rPr>
        <w:t>Ensure the team’s values are aligne</w:t>
      </w:r>
      <w:r w:rsidR="00E96187">
        <w:rPr>
          <w:rFonts w:ascii="Articulate" w:hAnsi="Articulate" w:cs="Arial"/>
          <w:sz w:val="20"/>
          <w:szCs w:val="20"/>
        </w:rPr>
        <w:t>d with the Athletic Department’s</w:t>
      </w:r>
      <w:r>
        <w:rPr>
          <w:rFonts w:ascii="Articulate" w:hAnsi="Articulate" w:cs="Arial"/>
          <w:sz w:val="20"/>
          <w:szCs w:val="20"/>
        </w:rPr>
        <w:t xml:space="preserve"> values</w:t>
      </w:r>
      <w:r w:rsidR="00151ECD">
        <w:rPr>
          <w:rFonts w:ascii="Articulate" w:hAnsi="Articulate" w:cs="Arial"/>
          <w:sz w:val="20"/>
          <w:szCs w:val="20"/>
        </w:rPr>
        <w:t>.</w:t>
      </w:r>
    </w:p>
    <w:p w14:paraId="2A2A6B1E" w14:textId="77777777" w:rsidR="00F7789E" w:rsidRPr="00B27E63" w:rsidRDefault="001D46DE" w:rsidP="00A356A8">
      <w:pPr>
        <w:pStyle w:val="ListParagraph"/>
        <w:numPr>
          <w:ilvl w:val="0"/>
          <w:numId w:val="16"/>
        </w:numPr>
        <w:spacing w:after="0" w:line="240" w:lineRule="auto"/>
        <w:rPr>
          <w:rFonts w:ascii="Articulate" w:hAnsi="Articulate" w:cs="Arial"/>
          <w:b/>
          <w:sz w:val="20"/>
          <w:szCs w:val="20"/>
        </w:rPr>
      </w:pPr>
      <w:r>
        <w:rPr>
          <w:rFonts w:ascii="Articulate" w:hAnsi="Articulate" w:cs="Arial"/>
          <w:sz w:val="20"/>
          <w:szCs w:val="20"/>
        </w:rPr>
        <w:t>For sustainment, ensure the team charter is covered during the onboarding process</w:t>
      </w:r>
      <w:r w:rsidR="00E96187">
        <w:rPr>
          <w:rFonts w:ascii="Articulate" w:hAnsi="Articulate" w:cs="Arial"/>
          <w:sz w:val="20"/>
          <w:szCs w:val="20"/>
        </w:rPr>
        <w:t xml:space="preserve"> of new athlete</w:t>
      </w:r>
      <w:r w:rsidR="009C79B6">
        <w:rPr>
          <w:rFonts w:ascii="Articulate" w:hAnsi="Articulate" w:cs="Arial"/>
          <w:sz w:val="20"/>
          <w:szCs w:val="20"/>
        </w:rPr>
        <w:t xml:space="preserve"> members</w:t>
      </w:r>
      <w:r w:rsidR="00E32DA8">
        <w:rPr>
          <w:rFonts w:ascii="Articulate" w:hAnsi="Articulate" w:cs="Arial"/>
          <w:sz w:val="20"/>
          <w:szCs w:val="20"/>
        </w:rPr>
        <w:t>.</w:t>
      </w:r>
    </w:p>
    <w:p w14:paraId="385C3125" w14:textId="77777777" w:rsidR="00B27E63" w:rsidRPr="00A356A8" w:rsidRDefault="00B27E63" w:rsidP="00A356A8">
      <w:pPr>
        <w:pStyle w:val="ListParagraph"/>
        <w:numPr>
          <w:ilvl w:val="0"/>
          <w:numId w:val="16"/>
        </w:numPr>
        <w:spacing w:after="0" w:line="240" w:lineRule="auto"/>
        <w:rPr>
          <w:rFonts w:ascii="Articulate" w:hAnsi="Articulate" w:cs="Arial"/>
          <w:b/>
          <w:sz w:val="20"/>
          <w:szCs w:val="20"/>
        </w:rPr>
      </w:pPr>
      <w:r>
        <w:rPr>
          <w:rFonts w:ascii="Articulate" w:hAnsi="Articulate" w:cs="Arial"/>
          <w:sz w:val="20"/>
          <w:szCs w:val="20"/>
        </w:rPr>
        <w:t>Model the expected behavior outlined in the charter</w:t>
      </w:r>
      <w:r w:rsidR="00555E1C">
        <w:rPr>
          <w:rFonts w:ascii="Articulate" w:hAnsi="Articulate" w:cs="Arial"/>
          <w:sz w:val="20"/>
          <w:szCs w:val="20"/>
        </w:rPr>
        <w:t>.</w:t>
      </w:r>
    </w:p>
    <w:p w14:paraId="43D62AB6" w14:textId="77777777" w:rsidR="00E96187" w:rsidRDefault="00E96187" w:rsidP="00065624">
      <w:pPr>
        <w:pStyle w:val="ListParagraph"/>
        <w:spacing w:after="0" w:line="240" w:lineRule="auto"/>
        <w:ind w:left="360"/>
        <w:rPr>
          <w:rFonts w:ascii="Articulate" w:hAnsi="Articulate" w:cs="Arial"/>
          <w:b/>
          <w:sz w:val="20"/>
          <w:szCs w:val="20"/>
        </w:rPr>
      </w:pPr>
    </w:p>
    <w:p w14:paraId="0A3172E5" w14:textId="77777777" w:rsidR="008A1BEB" w:rsidRDefault="00000000" w:rsidP="00065624">
      <w:pPr>
        <w:pStyle w:val="ListParagraph"/>
        <w:spacing w:after="0" w:line="240" w:lineRule="auto"/>
        <w:ind w:left="360"/>
        <w:rPr>
          <w:rFonts w:ascii="Articulate" w:hAnsi="Articulate" w:cs="Times New Roman"/>
          <w:sz w:val="20"/>
          <w:szCs w:val="20"/>
        </w:rPr>
      </w:pPr>
      <w:sdt>
        <w:sdtPr>
          <w:rPr>
            <w:rFonts w:ascii="Articulate" w:hAnsi="Articulate" w:cs="Times New Roman"/>
            <w:sz w:val="20"/>
            <w:szCs w:val="20"/>
          </w:rPr>
          <w:id w:val="1349603141"/>
          <w:placeholder>
            <w:docPart w:val="334818C3A56F460B983462468938D1D1"/>
          </w:placeholder>
          <w:showingPlcHdr/>
        </w:sdtPr>
        <w:sdtContent>
          <w:r w:rsidR="00065624" w:rsidRPr="000E4719">
            <w:rPr>
              <w:rStyle w:val="PlaceholderText"/>
              <w:rFonts w:ascii="Articulate" w:hAnsi="Articulate"/>
            </w:rPr>
            <w:t xml:space="preserve">Insert </w:t>
          </w:r>
          <w:r w:rsidR="00065624">
            <w:rPr>
              <w:rStyle w:val="PlaceholderText"/>
              <w:rFonts w:ascii="Articulate" w:hAnsi="Articulate"/>
            </w:rPr>
            <w:t xml:space="preserve">the plan to socialize </w:t>
          </w:r>
          <w:r w:rsidR="005A0EE3">
            <w:rPr>
              <w:rStyle w:val="PlaceholderText"/>
              <w:rFonts w:ascii="Articulate" w:hAnsi="Articulate"/>
            </w:rPr>
            <w:t xml:space="preserve">the </w:t>
          </w:r>
          <w:r w:rsidR="00065624">
            <w:rPr>
              <w:rStyle w:val="PlaceholderText"/>
              <w:rFonts w:ascii="Articulate" w:hAnsi="Articulate"/>
            </w:rPr>
            <w:t>team charter</w:t>
          </w:r>
          <w:r w:rsidR="00466CD2">
            <w:rPr>
              <w:rStyle w:val="PlaceholderText"/>
              <w:rFonts w:ascii="Articulate" w:hAnsi="Articulate"/>
            </w:rPr>
            <w:t xml:space="preserve"> with athletes and staff to</w:t>
          </w:r>
          <w:r w:rsidR="00065624">
            <w:rPr>
              <w:rStyle w:val="PlaceholderText"/>
              <w:rFonts w:ascii="Articulate" w:hAnsi="Articulate"/>
            </w:rPr>
            <w:t xml:space="preserve"> gain </w:t>
          </w:r>
          <w:r w:rsidR="001B4B36">
            <w:rPr>
              <w:rStyle w:val="PlaceholderText"/>
              <w:rFonts w:ascii="Articulate" w:hAnsi="Articulate"/>
            </w:rPr>
            <w:t xml:space="preserve">their </w:t>
          </w:r>
          <w:r w:rsidR="00065624">
            <w:rPr>
              <w:rStyle w:val="PlaceholderText"/>
              <w:rFonts w:ascii="Articulate" w:hAnsi="Articulate"/>
            </w:rPr>
            <w:t>buy-in</w:t>
          </w:r>
          <w:r w:rsidR="00065624" w:rsidRPr="000E4719">
            <w:rPr>
              <w:rStyle w:val="PlaceholderText"/>
              <w:rFonts w:ascii="Articulate" w:hAnsi="Articulate"/>
            </w:rPr>
            <w:t>.</w:t>
          </w:r>
        </w:sdtContent>
      </w:sdt>
    </w:p>
    <w:p w14:paraId="26116873" w14:textId="77777777" w:rsidR="00E52142" w:rsidRDefault="00E52142" w:rsidP="00E52142">
      <w:pPr>
        <w:spacing w:after="0" w:line="240" w:lineRule="auto"/>
        <w:rPr>
          <w:rFonts w:ascii="Articulate" w:hAnsi="Articulate" w:cs="Arial"/>
          <w:sz w:val="20"/>
          <w:szCs w:val="20"/>
        </w:rPr>
      </w:pPr>
    </w:p>
    <w:p w14:paraId="04E0D288" w14:textId="77777777" w:rsidR="00E52142" w:rsidRPr="00E52142" w:rsidRDefault="001D46DE" w:rsidP="00E52142">
      <w:pPr>
        <w:spacing w:after="0" w:line="240" w:lineRule="auto"/>
        <w:rPr>
          <w:rFonts w:ascii="Articulate" w:hAnsi="Articulate" w:cs="Arial"/>
          <w:b/>
          <w:sz w:val="20"/>
          <w:szCs w:val="20"/>
        </w:rPr>
      </w:pPr>
      <w:r>
        <w:rPr>
          <w:rFonts w:ascii="Articulate" w:hAnsi="Articulate" w:cs="Arial"/>
          <w:b/>
          <w:sz w:val="20"/>
          <w:szCs w:val="20"/>
        </w:rPr>
        <w:t xml:space="preserve">Step </w:t>
      </w:r>
      <w:r w:rsidR="00A356A8">
        <w:rPr>
          <w:rFonts w:ascii="Articulate" w:hAnsi="Articulate" w:cs="Arial"/>
          <w:b/>
          <w:sz w:val="20"/>
          <w:szCs w:val="20"/>
        </w:rPr>
        <w:t>5</w:t>
      </w:r>
      <w:r w:rsidR="0051049E">
        <w:rPr>
          <w:rFonts w:ascii="Articulate" w:hAnsi="Articulate" w:cs="Arial"/>
          <w:b/>
          <w:sz w:val="20"/>
          <w:szCs w:val="20"/>
        </w:rPr>
        <w:t>: Assess,</w:t>
      </w:r>
      <w:r w:rsidR="00DA5622">
        <w:rPr>
          <w:rFonts w:ascii="Articulate" w:hAnsi="Articulate" w:cs="Arial"/>
          <w:b/>
          <w:sz w:val="20"/>
          <w:szCs w:val="20"/>
        </w:rPr>
        <w:t xml:space="preserve"> Review, and Update the Charter</w:t>
      </w:r>
    </w:p>
    <w:p w14:paraId="3FF95B36" w14:textId="77777777" w:rsidR="00E52142" w:rsidRDefault="00E52142" w:rsidP="00F7789E">
      <w:pPr>
        <w:pStyle w:val="ListParagraph"/>
        <w:numPr>
          <w:ilvl w:val="0"/>
          <w:numId w:val="16"/>
        </w:numPr>
        <w:spacing w:after="0" w:line="240" w:lineRule="auto"/>
        <w:ind w:left="720"/>
        <w:rPr>
          <w:rFonts w:ascii="Articulate" w:hAnsi="Articulate" w:cs="Arial"/>
          <w:sz w:val="20"/>
          <w:szCs w:val="20"/>
        </w:rPr>
      </w:pPr>
      <w:r>
        <w:rPr>
          <w:rFonts w:ascii="Articulate" w:hAnsi="Articulate" w:cs="Arial"/>
          <w:sz w:val="20"/>
          <w:szCs w:val="20"/>
        </w:rPr>
        <w:t xml:space="preserve">Besides team check-ins, </w:t>
      </w:r>
      <w:r w:rsidR="00DA0301">
        <w:rPr>
          <w:rFonts w:ascii="Articulate" w:hAnsi="Articulate" w:cs="Arial"/>
          <w:sz w:val="20"/>
          <w:szCs w:val="20"/>
        </w:rPr>
        <w:t>how will we</w:t>
      </w:r>
      <w:r w:rsidR="00151ECD">
        <w:rPr>
          <w:rFonts w:ascii="Articulate" w:hAnsi="Articulate" w:cs="Arial"/>
          <w:sz w:val="20"/>
          <w:szCs w:val="20"/>
        </w:rPr>
        <w:t xml:space="preserve"> </w:t>
      </w:r>
      <w:proofErr w:type="gramStart"/>
      <w:r w:rsidR="00151ECD">
        <w:rPr>
          <w:rFonts w:ascii="Articulate" w:hAnsi="Articulate" w:cs="Arial"/>
          <w:sz w:val="20"/>
          <w:szCs w:val="20"/>
        </w:rPr>
        <w:t>know</w:t>
      </w:r>
      <w:proofErr w:type="gramEnd"/>
      <w:r w:rsidR="00151ECD">
        <w:rPr>
          <w:rFonts w:ascii="Articulate" w:hAnsi="Articulate" w:cs="Arial"/>
          <w:sz w:val="20"/>
          <w:szCs w:val="20"/>
        </w:rPr>
        <w:t xml:space="preserve"> the charter is</w:t>
      </w:r>
      <w:r>
        <w:rPr>
          <w:rFonts w:ascii="Articulate" w:hAnsi="Articulate" w:cs="Arial"/>
          <w:sz w:val="20"/>
          <w:szCs w:val="20"/>
        </w:rPr>
        <w:t xml:space="preserve"> effective?</w:t>
      </w:r>
    </w:p>
    <w:p w14:paraId="5C2CFC1C" w14:textId="77777777" w:rsidR="00E52142" w:rsidRPr="0051049E" w:rsidRDefault="004367C0" w:rsidP="00F7789E">
      <w:pPr>
        <w:pStyle w:val="ListParagraph"/>
        <w:numPr>
          <w:ilvl w:val="0"/>
          <w:numId w:val="16"/>
        </w:numPr>
        <w:spacing w:after="0" w:line="240" w:lineRule="auto"/>
        <w:ind w:left="720"/>
        <w:rPr>
          <w:rFonts w:ascii="Articulate" w:hAnsi="Articulate" w:cs="Arial"/>
          <w:sz w:val="20"/>
          <w:szCs w:val="20"/>
        </w:rPr>
      </w:pPr>
      <w:r>
        <w:rPr>
          <w:rFonts w:ascii="Articulate" w:hAnsi="Articulate" w:cs="Arial"/>
          <w:sz w:val="20"/>
          <w:szCs w:val="20"/>
        </w:rPr>
        <w:t>When will we p</w:t>
      </w:r>
      <w:r w:rsidR="00DA5622">
        <w:rPr>
          <w:rFonts w:ascii="Articulate" w:hAnsi="Articulate" w:cs="Arial"/>
          <w:sz w:val="20"/>
          <w:szCs w:val="20"/>
        </w:rPr>
        <w:t>eriodically schedule a r</w:t>
      </w:r>
      <w:r w:rsidR="00E52142" w:rsidRPr="0051049E">
        <w:rPr>
          <w:rFonts w:ascii="Articulate" w:hAnsi="Articulate" w:cs="Arial"/>
          <w:sz w:val="20"/>
          <w:szCs w:val="20"/>
        </w:rPr>
        <w:t xml:space="preserve">eview and update </w:t>
      </w:r>
      <w:r>
        <w:rPr>
          <w:rFonts w:ascii="Articulate" w:hAnsi="Articulate" w:cs="Arial"/>
          <w:sz w:val="20"/>
          <w:szCs w:val="20"/>
        </w:rPr>
        <w:t xml:space="preserve">to </w:t>
      </w:r>
      <w:r w:rsidR="00DA5622">
        <w:rPr>
          <w:rFonts w:ascii="Articulate" w:hAnsi="Articulate" w:cs="Arial"/>
          <w:sz w:val="20"/>
          <w:szCs w:val="20"/>
        </w:rPr>
        <w:t xml:space="preserve">the charter </w:t>
      </w:r>
      <w:r w:rsidR="00E52142" w:rsidRPr="0051049E">
        <w:rPr>
          <w:rFonts w:ascii="Articulate" w:hAnsi="Articulate" w:cs="Arial"/>
          <w:sz w:val="20"/>
          <w:szCs w:val="20"/>
        </w:rPr>
        <w:t>to enhance the functioning of the team</w:t>
      </w:r>
      <w:r w:rsidR="0008328E">
        <w:rPr>
          <w:rFonts w:ascii="Articulate" w:hAnsi="Articulate" w:cs="Arial"/>
          <w:sz w:val="20"/>
          <w:szCs w:val="20"/>
        </w:rPr>
        <w:t xml:space="preserve"> – </w:t>
      </w:r>
      <w:r w:rsidR="0051049E">
        <w:rPr>
          <w:rFonts w:ascii="Articulate" w:hAnsi="Articulate" w:cs="Arial"/>
          <w:sz w:val="20"/>
          <w:szCs w:val="20"/>
        </w:rPr>
        <w:t>this is a living document</w:t>
      </w:r>
      <w:r>
        <w:rPr>
          <w:rFonts w:ascii="Articulate" w:hAnsi="Articulate" w:cs="Arial"/>
          <w:sz w:val="20"/>
          <w:szCs w:val="20"/>
        </w:rPr>
        <w:t>?</w:t>
      </w:r>
    </w:p>
    <w:p w14:paraId="44D0A1AD" w14:textId="77777777" w:rsidR="00075D63" w:rsidRDefault="00E96187" w:rsidP="00F7789E">
      <w:pPr>
        <w:pStyle w:val="ListParagraph"/>
        <w:numPr>
          <w:ilvl w:val="0"/>
          <w:numId w:val="16"/>
        </w:numPr>
        <w:spacing w:after="0" w:line="240" w:lineRule="auto"/>
        <w:ind w:left="720"/>
        <w:rPr>
          <w:rFonts w:ascii="Articulate" w:hAnsi="Articulate" w:cs="Arial"/>
          <w:sz w:val="20"/>
          <w:szCs w:val="20"/>
        </w:rPr>
      </w:pPr>
      <w:r>
        <w:rPr>
          <w:rFonts w:ascii="Articulate" w:hAnsi="Articulate" w:cs="Arial"/>
          <w:sz w:val="20"/>
          <w:szCs w:val="20"/>
        </w:rPr>
        <w:t>Ensure athletes and staff</w:t>
      </w:r>
      <w:r w:rsidR="00E52142">
        <w:rPr>
          <w:rFonts w:ascii="Articulate" w:hAnsi="Articulate" w:cs="Arial"/>
          <w:sz w:val="20"/>
          <w:szCs w:val="20"/>
        </w:rPr>
        <w:t xml:space="preserve"> have input on all changes</w:t>
      </w:r>
      <w:r w:rsidR="00151ECD">
        <w:rPr>
          <w:rFonts w:ascii="Articulate" w:hAnsi="Articulate" w:cs="Arial"/>
          <w:sz w:val="20"/>
          <w:szCs w:val="20"/>
        </w:rPr>
        <w:t>.</w:t>
      </w:r>
    </w:p>
    <w:p w14:paraId="12D74C15" w14:textId="77777777" w:rsidR="00065624" w:rsidRDefault="00065624" w:rsidP="00065624">
      <w:pPr>
        <w:pStyle w:val="ListParagraph"/>
        <w:spacing w:after="0" w:line="240" w:lineRule="auto"/>
        <w:ind w:left="1080"/>
        <w:rPr>
          <w:rFonts w:ascii="Articulate" w:hAnsi="Articulate" w:cs="Arial"/>
          <w:sz w:val="20"/>
          <w:szCs w:val="20"/>
        </w:rPr>
      </w:pPr>
    </w:p>
    <w:p w14:paraId="688E7A1F" w14:textId="77777777" w:rsidR="00065624" w:rsidRDefault="00000000" w:rsidP="00065624">
      <w:pPr>
        <w:pStyle w:val="ListParagraph"/>
        <w:spacing w:after="0" w:line="240" w:lineRule="auto"/>
        <w:ind w:left="360"/>
        <w:rPr>
          <w:rFonts w:ascii="Articulate" w:hAnsi="Articulate" w:cs="Times New Roman"/>
          <w:sz w:val="20"/>
          <w:szCs w:val="20"/>
        </w:rPr>
      </w:pPr>
      <w:sdt>
        <w:sdtPr>
          <w:rPr>
            <w:rFonts w:ascii="Articulate" w:hAnsi="Articulate" w:cs="Times New Roman"/>
            <w:sz w:val="20"/>
            <w:szCs w:val="20"/>
          </w:rPr>
          <w:id w:val="788319955"/>
          <w:placeholder>
            <w:docPart w:val="FE42CAC1EA3C44239DEC18E6F78B72AF"/>
          </w:placeholder>
          <w:showingPlcHdr/>
        </w:sdtPr>
        <w:sdtContent>
          <w:r w:rsidR="000C3995">
            <w:rPr>
              <w:rStyle w:val="PlaceholderText"/>
              <w:rFonts w:ascii="Articulate" w:hAnsi="Articulate"/>
            </w:rPr>
            <w:t>Insert the</w:t>
          </w:r>
          <w:r w:rsidR="00065624">
            <w:rPr>
              <w:rStyle w:val="PlaceholderText"/>
              <w:rFonts w:ascii="Articulate" w:hAnsi="Articulate"/>
            </w:rPr>
            <w:t xml:space="preserve"> date for </w:t>
          </w:r>
          <w:r w:rsidR="000C3995">
            <w:rPr>
              <w:rStyle w:val="PlaceholderText"/>
              <w:rFonts w:ascii="Articulate" w:hAnsi="Articulate"/>
            </w:rPr>
            <w:t xml:space="preserve">the </w:t>
          </w:r>
          <w:r w:rsidR="00065624">
            <w:rPr>
              <w:rStyle w:val="PlaceholderText"/>
              <w:rFonts w:ascii="Articulate" w:hAnsi="Articulate"/>
            </w:rPr>
            <w:t>first team charter review</w:t>
          </w:r>
          <w:r w:rsidR="00065624" w:rsidRPr="000E4719">
            <w:rPr>
              <w:rStyle w:val="PlaceholderText"/>
              <w:rFonts w:ascii="Articulate" w:hAnsi="Articulate"/>
            </w:rPr>
            <w:t>.</w:t>
          </w:r>
        </w:sdtContent>
      </w:sdt>
    </w:p>
    <w:p w14:paraId="3CEFF5D1" w14:textId="77777777" w:rsidR="00187503" w:rsidRPr="00A356A8" w:rsidRDefault="00187503" w:rsidP="00A356A8">
      <w:pPr>
        <w:spacing w:after="0" w:line="240" w:lineRule="auto"/>
        <w:rPr>
          <w:rFonts w:ascii="Articulate" w:hAnsi="Articulate" w:cs="Times New Roman"/>
          <w:sz w:val="20"/>
          <w:szCs w:val="20"/>
        </w:rPr>
      </w:pPr>
    </w:p>
    <w:p w14:paraId="5CB624BF" w14:textId="77777777" w:rsidR="00187503" w:rsidRPr="00F63DF9" w:rsidRDefault="00187503" w:rsidP="00065624">
      <w:pPr>
        <w:pStyle w:val="ListParagraph"/>
        <w:spacing w:after="0" w:line="240" w:lineRule="auto"/>
        <w:ind w:left="360"/>
        <w:rPr>
          <w:rFonts w:ascii="Articulate" w:hAnsi="Articulate" w:cs="Arial"/>
          <w:sz w:val="20"/>
          <w:szCs w:val="20"/>
        </w:rPr>
      </w:pPr>
      <w:r>
        <w:rPr>
          <w:rFonts w:ascii="Articulate" w:hAnsi="Articulate" w:cs="Times New Roman"/>
          <w:sz w:val="20"/>
          <w:szCs w:val="20"/>
        </w:rPr>
        <w:t xml:space="preserve">Note: </w:t>
      </w:r>
      <w:r w:rsidRPr="00187503">
        <w:rPr>
          <w:rFonts w:ascii="Articulate" w:hAnsi="Articulate" w:cs="Times New Roman"/>
          <w:sz w:val="20"/>
          <w:szCs w:val="20"/>
          <w:highlight w:val="yellow"/>
        </w:rPr>
        <w:t>Yellow highlight</w:t>
      </w:r>
      <w:r>
        <w:rPr>
          <w:rFonts w:ascii="Articulate" w:hAnsi="Articulate" w:cs="Times New Roman"/>
          <w:sz w:val="20"/>
          <w:szCs w:val="20"/>
        </w:rPr>
        <w:t xml:space="preserve"> indicates effective team behaviors from Google’s Project Aristotle</w:t>
      </w:r>
    </w:p>
    <w:sectPr w:rsidR="00187503" w:rsidRPr="00F63DF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D6687" w14:textId="77777777" w:rsidR="007551E4" w:rsidRDefault="007551E4" w:rsidP="00994958">
      <w:pPr>
        <w:spacing w:after="0" w:line="240" w:lineRule="auto"/>
      </w:pPr>
      <w:r>
        <w:separator/>
      </w:r>
    </w:p>
  </w:endnote>
  <w:endnote w:type="continuationSeparator" w:id="0">
    <w:p w14:paraId="24AC26EA" w14:textId="77777777" w:rsidR="007551E4" w:rsidRDefault="007551E4" w:rsidP="00994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ticulate">
    <w:altName w:val="Calibri"/>
    <w:charset w:val="00"/>
    <w:family w:val="auto"/>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CD97F" w14:textId="77777777" w:rsidR="000A21A8" w:rsidRDefault="000A21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117D8" w14:textId="41227848" w:rsidR="00A607B9" w:rsidRPr="00E76501" w:rsidRDefault="002F47CA">
    <w:pPr>
      <w:pStyle w:val="Footer"/>
      <w:rPr>
        <w:rFonts w:ascii="Articulate" w:hAnsi="Articulate"/>
        <w:color w:val="9E7E38"/>
        <w:sz w:val="16"/>
        <w:szCs w:val="16"/>
      </w:rPr>
    </w:pPr>
    <w:r w:rsidRPr="00E76501">
      <w:rPr>
        <w:rFonts w:ascii="Articulate" w:hAnsi="Articulate"/>
        <w:color w:val="9E7E38"/>
        <w:sz w:val="16"/>
        <w:szCs w:val="16"/>
      </w:rPr>
      <w:t xml:space="preserve">WAKE FOREST UNIVERSITY    </w:t>
    </w:r>
    <w:r w:rsidR="00A00674">
      <w:rPr>
        <w:rFonts w:ascii="Articulate" w:hAnsi="Articulate"/>
        <w:color w:val="9E7E38"/>
        <w:sz w:val="16"/>
        <w:szCs w:val="16"/>
      </w:rPr>
      <w:t xml:space="preserve">COPYRIGHT </w:t>
    </w:r>
    <w:r w:rsidR="00A00674">
      <w:rPr>
        <w:rFonts w:ascii="Articulate" w:hAnsi="Articulate"/>
        <w:color w:val="9E7E38"/>
        <w:sz w:val="16"/>
        <w:szCs w:val="16"/>
      </w:rPr>
      <w:t>202</w:t>
    </w:r>
    <w:r w:rsidR="000A21A8">
      <w:rPr>
        <w:rFonts w:ascii="Articulate" w:hAnsi="Articulate"/>
        <w:color w:val="9E7E38"/>
        <w:sz w:val="16"/>
        <w:szCs w:val="16"/>
      </w:rPr>
      <w:t>5</w:t>
    </w:r>
    <w:r w:rsidR="00A607B9" w:rsidRPr="00E76501">
      <w:rPr>
        <w:rFonts w:ascii="Articulate" w:hAnsi="Articulate"/>
        <w:color w:val="9E7E38"/>
        <w:sz w:val="16"/>
        <w:szCs w:val="16"/>
      </w:rPr>
      <w:t xml:space="preserve">       </w:t>
    </w:r>
    <w:r w:rsidRPr="00E76501">
      <w:rPr>
        <w:rFonts w:ascii="Articulate" w:hAnsi="Articulate"/>
        <w:color w:val="9E7E38"/>
        <w:sz w:val="16"/>
        <w:szCs w:val="16"/>
      </w:rPr>
      <w:t>ALL RIGHTS RESERVED</w:t>
    </w:r>
    <w:r w:rsidR="00A607B9" w:rsidRPr="00E76501">
      <w:rPr>
        <w:rFonts w:ascii="Articulate" w:hAnsi="Articulate"/>
        <w:color w:val="9E7E38"/>
        <w:sz w:val="16"/>
        <w:szCs w:val="16"/>
      </w:rPr>
      <w:t xml:space="preserve">   </w:t>
    </w:r>
    <w:r w:rsidR="00E76501">
      <w:rPr>
        <w:rFonts w:ascii="Articulate" w:hAnsi="Articulate"/>
        <w:color w:val="9E7E38"/>
        <w:sz w:val="16"/>
        <w:szCs w:val="16"/>
      </w:rPr>
      <w:t xml:space="preserve">    clc.business.wfu.edu                  </w:t>
    </w:r>
    <w:r w:rsidR="00A607B9" w:rsidRPr="00E76501">
      <w:rPr>
        <w:rFonts w:ascii="Articulate" w:hAnsi="Articulate"/>
        <w:color w:val="9E7E38"/>
        <w:sz w:val="16"/>
        <w:szCs w:val="16"/>
      </w:rPr>
      <w:t xml:space="preserve">             </w:t>
    </w:r>
    <w:r w:rsidR="00A607B9" w:rsidRPr="00E76501">
      <w:rPr>
        <w:rFonts w:ascii="Articulate" w:hAnsi="Articulate"/>
        <w:color w:val="9E7E38"/>
        <w:sz w:val="16"/>
        <w:szCs w:val="16"/>
      </w:rPr>
      <w:fldChar w:fldCharType="begin"/>
    </w:r>
    <w:r w:rsidR="00A607B9" w:rsidRPr="00E76501">
      <w:rPr>
        <w:rFonts w:ascii="Articulate" w:hAnsi="Articulate"/>
        <w:color w:val="9E7E38"/>
        <w:sz w:val="16"/>
        <w:szCs w:val="16"/>
      </w:rPr>
      <w:instrText xml:space="preserve"> PAGE   \* MERGEFORMAT </w:instrText>
    </w:r>
    <w:r w:rsidR="00A607B9" w:rsidRPr="00E76501">
      <w:rPr>
        <w:rFonts w:ascii="Articulate" w:hAnsi="Articulate"/>
        <w:color w:val="9E7E38"/>
        <w:sz w:val="16"/>
        <w:szCs w:val="16"/>
      </w:rPr>
      <w:fldChar w:fldCharType="separate"/>
    </w:r>
    <w:r w:rsidR="008C2818">
      <w:rPr>
        <w:rFonts w:ascii="Articulate" w:hAnsi="Articulate"/>
        <w:noProof/>
        <w:color w:val="9E7E38"/>
        <w:sz w:val="16"/>
        <w:szCs w:val="16"/>
      </w:rPr>
      <w:t>1</w:t>
    </w:r>
    <w:r w:rsidR="00A607B9" w:rsidRPr="00E76501">
      <w:rPr>
        <w:rFonts w:ascii="Articulate" w:hAnsi="Articulate"/>
        <w:noProof/>
        <w:color w:val="9E7E38"/>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0BE91" w14:textId="77777777" w:rsidR="000A21A8" w:rsidRDefault="000A21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72FE6" w14:textId="77777777" w:rsidR="007551E4" w:rsidRDefault="007551E4" w:rsidP="00994958">
      <w:pPr>
        <w:spacing w:after="0" w:line="240" w:lineRule="auto"/>
      </w:pPr>
      <w:r>
        <w:separator/>
      </w:r>
    </w:p>
  </w:footnote>
  <w:footnote w:type="continuationSeparator" w:id="0">
    <w:p w14:paraId="2FAE2A4E" w14:textId="77777777" w:rsidR="007551E4" w:rsidRDefault="007551E4" w:rsidP="009949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7EDBD" w14:textId="77777777" w:rsidR="000A21A8" w:rsidRDefault="000A21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640D" w14:textId="77777777" w:rsidR="000A21A8" w:rsidRDefault="000A21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C3B2B" w14:textId="77777777" w:rsidR="000A21A8" w:rsidRDefault="000A21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3187"/>
    <w:multiLevelType w:val="hybridMultilevel"/>
    <w:tmpl w:val="9DEAC8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E155F7"/>
    <w:multiLevelType w:val="hybridMultilevel"/>
    <w:tmpl w:val="26EC8A0E"/>
    <w:lvl w:ilvl="0" w:tplc="9B78C2E2">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410B29"/>
    <w:multiLevelType w:val="hybridMultilevel"/>
    <w:tmpl w:val="34E81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1235F2"/>
    <w:multiLevelType w:val="hybridMultilevel"/>
    <w:tmpl w:val="7B2487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91472F4"/>
    <w:multiLevelType w:val="hybridMultilevel"/>
    <w:tmpl w:val="98DE0E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ECA7FD9"/>
    <w:multiLevelType w:val="hybridMultilevel"/>
    <w:tmpl w:val="A7A8416E"/>
    <w:lvl w:ilvl="0" w:tplc="F28A2FC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1577577"/>
    <w:multiLevelType w:val="hybridMultilevel"/>
    <w:tmpl w:val="5C524F9A"/>
    <w:lvl w:ilvl="0" w:tplc="04090015">
      <w:start w:val="1"/>
      <w:numFmt w:val="upp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1CF5DD4"/>
    <w:multiLevelType w:val="hybridMultilevel"/>
    <w:tmpl w:val="A63E2C5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ABA0559"/>
    <w:multiLevelType w:val="hybridMultilevel"/>
    <w:tmpl w:val="D2EA0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5878A0"/>
    <w:multiLevelType w:val="hybridMultilevel"/>
    <w:tmpl w:val="6004043A"/>
    <w:lvl w:ilvl="0" w:tplc="49BAF38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308264C"/>
    <w:multiLevelType w:val="hybridMultilevel"/>
    <w:tmpl w:val="110660E8"/>
    <w:lvl w:ilvl="0" w:tplc="A20640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6887AC8"/>
    <w:multiLevelType w:val="hybridMultilevel"/>
    <w:tmpl w:val="1840C64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A2B747F"/>
    <w:multiLevelType w:val="hybridMultilevel"/>
    <w:tmpl w:val="07443188"/>
    <w:lvl w:ilvl="0" w:tplc="04090015">
      <w:start w:val="1"/>
      <w:numFmt w:val="upp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A414A7F"/>
    <w:multiLevelType w:val="hybridMultilevel"/>
    <w:tmpl w:val="502C32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A750008"/>
    <w:multiLevelType w:val="hybridMultilevel"/>
    <w:tmpl w:val="BFB06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3BF59F8"/>
    <w:multiLevelType w:val="hybridMultilevel"/>
    <w:tmpl w:val="939AE8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EDA6B23"/>
    <w:multiLevelType w:val="hybridMultilevel"/>
    <w:tmpl w:val="C6145FF8"/>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58965BE"/>
    <w:multiLevelType w:val="hybridMultilevel"/>
    <w:tmpl w:val="54141D04"/>
    <w:lvl w:ilvl="0" w:tplc="0374F09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8774C03"/>
    <w:multiLevelType w:val="hybridMultilevel"/>
    <w:tmpl w:val="717047CC"/>
    <w:lvl w:ilvl="0" w:tplc="E50CC4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89D7F89"/>
    <w:multiLevelType w:val="hybridMultilevel"/>
    <w:tmpl w:val="EEB8AA40"/>
    <w:lvl w:ilvl="0" w:tplc="112298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DFC0399"/>
    <w:multiLevelType w:val="hybridMultilevel"/>
    <w:tmpl w:val="62083A34"/>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55846B5E"/>
    <w:multiLevelType w:val="hybridMultilevel"/>
    <w:tmpl w:val="76E0D0A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6682BAE"/>
    <w:multiLevelType w:val="hybridMultilevel"/>
    <w:tmpl w:val="FFF2A806"/>
    <w:lvl w:ilvl="0" w:tplc="9B405A8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89E613D"/>
    <w:multiLevelType w:val="hybridMultilevel"/>
    <w:tmpl w:val="3F3C2B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96F3135"/>
    <w:multiLevelType w:val="hybridMultilevel"/>
    <w:tmpl w:val="DA0A3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097D69"/>
    <w:multiLevelType w:val="hybridMultilevel"/>
    <w:tmpl w:val="B45C9A7C"/>
    <w:lvl w:ilvl="0" w:tplc="49BAF38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A3701E5"/>
    <w:multiLevelType w:val="hybridMultilevel"/>
    <w:tmpl w:val="DC2652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E2E30D9"/>
    <w:multiLevelType w:val="hybridMultilevel"/>
    <w:tmpl w:val="22B834B2"/>
    <w:lvl w:ilvl="0" w:tplc="CE308A6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ED00126"/>
    <w:multiLevelType w:val="hybridMultilevel"/>
    <w:tmpl w:val="B75A70AE"/>
    <w:lvl w:ilvl="0" w:tplc="571C5084">
      <w:start w:val="1"/>
      <w:numFmt w:val="decimal"/>
      <w:lvlText w:val="%1."/>
      <w:lvlJc w:val="left"/>
      <w:pPr>
        <w:ind w:left="720" w:hanging="360"/>
      </w:pPr>
      <w:rPr>
        <w:rFonts w:ascii="Articulate" w:eastAsia="Times New Roman" w:hAnsi="Articulate" w:cs="Arial"/>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A07240"/>
    <w:multiLevelType w:val="hybridMultilevel"/>
    <w:tmpl w:val="BA5ABC7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70C17D64"/>
    <w:multiLevelType w:val="hybridMultilevel"/>
    <w:tmpl w:val="86840EB0"/>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71052670"/>
    <w:multiLevelType w:val="hybridMultilevel"/>
    <w:tmpl w:val="43F8E306"/>
    <w:lvl w:ilvl="0" w:tplc="7F6832C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77DB6C1A"/>
    <w:multiLevelType w:val="hybridMultilevel"/>
    <w:tmpl w:val="C102EDCE"/>
    <w:lvl w:ilvl="0" w:tplc="04090015">
      <w:start w:val="1"/>
      <w:numFmt w:val="upp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7AE872D5"/>
    <w:multiLevelType w:val="hybridMultilevel"/>
    <w:tmpl w:val="28B29B52"/>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7CDF5321"/>
    <w:multiLevelType w:val="hybridMultilevel"/>
    <w:tmpl w:val="C0A06AD8"/>
    <w:lvl w:ilvl="0" w:tplc="73505C5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2262532">
    <w:abstractNumId w:val="34"/>
  </w:num>
  <w:num w:numId="2" w16cid:durableId="775099229">
    <w:abstractNumId w:val="5"/>
  </w:num>
  <w:num w:numId="3" w16cid:durableId="1842773177">
    <w:abstractNumId w:val="9"/>
  </w:num>
  <w:num w:numId="4" w16cid:durableId="859658599">
    <w:abstractNumId w:val="14"/>
  </w:num>
  <w:num w:numId="5" w16cid:durableId="2016030493">
    <w:abstractNumId w:val="23"/>
  </w:num>
  <w:num w:numId="6" w16cid:durableId="1417749206">
    <w:abstractNumId w:val="0"/>
  </w:num>
  <w:num w:numId="7" w16cid:durableId="1583029400">
    <w:abstractNumId w:val="26"/>
  </w:num>
  <w:num w:numId="8" w16cid:durableId="509879384">
    <w:abstractNumId w:val="28"/>
  </w:num>
  <w:num w:numId="9" w16cid:durableId="198668997">
    <w:abstractNumId w:val="24"/>
  </w:num>
  <w:num w:numId="10" w16cid:durableId="265844337">
    <w:abstractNumId w:val="8"/>
  </w:num>
  <w:num w:numId="11" w16cid:durableId="1841315053">
    <w:abstractNumId w:val="13"/>
  </w:num>
  <w:num w:numId="12" w16cid:durableId="1029453378">
    <w:abstractNumId w:val="25"/>
  </w:num>
  <w:num w:numId="13" w16cid:durableId="1562713337">
    <w:abstractNumId w:val="22"/>
  </w:num>
  <w:num w:numId="14" w16cid:durableId="1323895545">
    <w:abstractNumId w:val="27"/>
  </w:num>
  <w:num w:numId="15" w16cid:durableId="212429437">
    <w:abstractNumId w:val="15"/>
  </w:num>
  <w:num w:numId="16" w16cid:durableId="1356273801">
    <w:abstractNumId w:val="4"/>
  </w:num>
  <w:num w:numId="17" w16cid:durableId="1825049538">
    <w:abstractNumId w:val="19"/>
  </w:num>
  <w:num w:numId="18" w16cid:durableId="1825202913">
    <w:abstractNumId w:val="2"/>
  </w:num>
  <w:num w:numId="19" w16cid:durableId="2008701346">
    <w:abstractNumId w:val="1"/>
  </w:num>
  <w:num w:numId="20" w16cid:durableId="111411721">
    <w:abstractNumId w:val="10"/>
  </w:num>
  <w:num w:numId="21" w16cid:durableId="1303537485">
    <w:abstractNumId w:val="18"/>
  </w:num>
  <w:num w:numId="22" w16cid:durableId="225578765">
    <w:abstractNumId w:val="3"/>
  </w:num>
  <w:num w:numId="23" w16cid:durableId="746195607">
    <w:abstractNumId w:val="31"/>
  </w:num>
  <w:num w:numId="24" w16cid:durableId="1640112488">
    <w:abstractNumId w:val="11"/>
  </w:num>
  <w:num w:numId="25" w16cid:durableId="2069693591">
    <w:abstractNumId w:val="29"/>
  </w:num>
  <w:num w:numId="26" w16cid:durableId="457144065">
    <w:abstractNumId w:val="21"/>
  </w:num>
  <w:num w:numId="27" w16cid:durableId="1643921455">
    <w:abstractNumId w:val="7"/>
  </w:num>
  <w:num w:numId="28" w16cid:durableId="747575433">
    <w:abstractNumId w:val="33"/>
  </w:num>
  <w:num w:numId="29" w16cid:durableId="1430736460">
    <w:abstractNumId w:val="16"/>
  </w:num>
  <w:num w:numId="30" w16cid:durableId="1404109510">
    <w:abstractNumId w:val="6"/>
  </w:num>
  <w:num w:numId="31" w16cid:durableId="927890598">
    <w:abstractNumId w:val="32"/>
  </w:num>
  <w:num w:numId="32" w16cid:durableId="1970014871">
    <w:abstractNumId w:val="12"/>
  </w:num>
  <w:num w:numId="33" w16cid:durableId="173502060">
    <w:abstractNumId w:val="17"/>
  </w:num>
  <w:num w:numId="34" w16cid:durableId="51200549">
    <w:abstractNumId w:val="20"/>
  </w:num>
  <w:num w:numId="35" w16cid:durableId="1931037868">
    <w:abstractNumId w:val="3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4E0"/>
    <w:rsid w:val="00002539"/>
    <w:rsid w:val="000079D4"/>
    <w:rsid w:val="00014918"/>
    <w:rsid w:val="0002220E"/>
    <w:rsid w:val="00022C3D"/>
    <w:rsid w:val="00030F36"/>
    <w:rsid w:val="0003516E"/>
    <w:rsid w:val="00044E31"/>
    <w:rsid w:val="000503CB"/>
    <w:rsid w:val="0006478D"/>
    <w:rsid w:val="00065624"/>
    <w:rsid w:val="00066074"/>
    <w:rsid w:val="00072D3C"/>
    <w:rsid w:val="00075D63"/>
    <w:rsid w:val="0008328E"/>
    <w:rsid w:val="000837AD"/>
    <w:rsid w:val="00084A69"/>
    <w:rsid w:val="000872BD"/>
    <w:rsid w:val="00087AA2"/>
    <w:rsid w:val="00092B05"/>
    <w:rsid w:val="00093CD0"/>
    <w:rsid w:val="000A21A8"/>
    <w:rsid w:val="000B1BD2"/>
    <w:rsid w:val="000C3995"/>
    <w:rsid w:val="000D108E"/>
    <w:rsid w:val="000D7680"/>
    <w:rsid w:val="000E4719"/>
    <w:rsid w:val="000F452F"/>
    <w:rsid w:val="000F501C"/>
    <w:rsid w:val="00107AD8"/>
    <w:rsid w:val="0011114D"/>
    <w:rsid w:val="00126163"/>
    <w:rsid w:val="00130598"/>
    <w:rsid w:val="0014215E"/>
    <w:rsid w:val="00151ECD"/>
    <w:rsid w:val="0015439E"/>
    <w:rsid w:val="0016064B"/>
    <w:rsid w:val="00171C79"/>
    <w:rsid w:val="00175135"/>
    <w:rsid w:val="00187503"/>
    <w:rsid w:val="001B4B36"/>
    <w:rsid w:val="001D46DE"/>
    <w:rsid w:val="001E55C9"/>
    <w:rsid w:val="001E5C30"/>
    <w:rsid w:val="001F3FB5"/>
    <w:rsid w:val="00230C26"/>
    <w:rsid w:val="002409B5"/>
    <w:rsid w:val="00255525"/>
    <w:rsid w:val="00256D28"/>
    <w:rsid w:val="00265A78"/>
    <w:rsid w:val="002671F4"/>
    <w:rsid w:val="002913E0"/>
    <w:rsid w:val="002955DB"/>
    <w:rsid w:val="002A6CDF"/>
    <w:rsid w:val="002D445D"/>
    <w:rsid w:val="002D6FE6"/>
    <w:rsid w:val="002F3EB5"/>
    <w:rsid w:val="002F47CA"/>
    <w:rsid w:val="00310FED"/>
    <w:rsid w:val="00313FCA"/>
    <w:rsid w:val="003302BD"/>
    <w:rsid w:val="00337E52"/>
    <w:rsid w:val="003422E9"/>
    <w:rsid w:val="00346A66"/>
    <w:rsid w:val="0035263F"/>
    <w:rsid w:val="00360BBD"/>
    <w:rsid w:val="003B1F74"/>
    <w:rsid w:val="003B6060"/>
    <w:rsid w:val="003D3054"/>
    <w:rsid w:val="003E1BFE"/>
    <w:rsid w:val="004067CC"/>
    <w:rsid w:val="004105C6"/>
    <w:rsid w:val="00427945"/>
    <w:rsid w:val="00431025"/>
    <w:rsid w:val="004367C0"/>
    <w:rsid w:val="00442832"/>
    <w:rsid w:val="00450C20"/>
    <w:rsid w:val="00451FE2"/>
    <w:rsid w:val="004576A0"/>
    <w:rsid w:val="00461074"/>
    <w:rsid w:val="00466CD2"/>
    <w:rsid w:val="0046792C"/>
    <w:rsid w:val="00474B9B"/>
    <w:rsid w:val="00491FE4"/>
    <w:rsid w:val="004A31B8"/>
    <w:rsid w:val="004A5297"/>
    <w:rsid w:val="004A6C8A"/>
    <w:rsid w:val="004B23C6"/>
    <w:rsid w:val="004B254B"/>
    <w:rsid w:val="004C7155"/>
    <w:rsid w:val="004D07C6"/>
    <w:rsid w:val="004F03B8"/>
    <w:rsid w:val="005000FB"/>
    <w:rsid w:val="00506994"/>
    <w:rsid w:val="0051049E"/>
    <w:rsid w:val="00516A0E"/>
    <w:rsid w:val="00521F02"/>
    <w:rsid w:val="00536C69"/>
    <w:rsid w:val="0053770F"/>
    <w:rsid w:val="00554AE9"/>
    <w:rsid w:val="00555E1C"/>
    <w:rsid w:val="00556DEA"/>
    <w:rsid w:val="00563087"/>
    <w:rsid w:val="0057538A"/>
    <w:rsid w:val="00577B1B"/>
    <w:rsid w:val="0058189C"/>
    <w:rsid w:val="00585336"/>
    <w:rsid w:val="00587B34"/>
    <w:rsid w:val="00593678"/>
    <w:rsid w:val="0059367A"/>
    <w:rsid w:val="005A0EE3"/>
    <w:rsid w:val="005A7C73"/>
    <w:rsid w:val="005C2167"/>
    <w:rsid w:val="005C2F18"/>
    <w:rsid w:val="005C2FA1"/>
    <w:rsid w:val="005D14CF"/>
    <w:rsid w:val="005E01E8"/>
    <w:rsid w:val="005F63F2"/>
    <w:rsid w:val="00610B77"/>
    <w:rsid w:val="00612F11"/>
    <w:rsid w:val="00617BF7"/>
    <w:rsid w:val="00617D52"/>
    <w:rsid w:val="00666A32"/>
    <w:rsid w:val="006803FB"/>
    <w:rsid w:val="0068718C"/>
    <w:rsid w:val="006937E0"/>
    <w:rsid w:val="0069504A"/>
    <w:rsid w:val="006979B5"/>
    <w:rsid w:val="006D59CC"/>
    <w:rsid w:val="006E7B64"/>
    <w:rsid w:val="006F6B72"/>
    <w:rsid w:val="00711C45"/>
    <w:rsid w:val="007206D6"/>
    <w:rsid w:val="007307F6"/>
    <w:rsid w:val="00754DAA"/>
    <w:rsid w:val="007551E4"/>
    <w:rsid w:val="0076070B"/>
    <w:rsid w:val="007719E7"/>
    <w:rsid w:val="00773031"/>
    <w:rsid w:val="00786D50"/>
    <w:rsid w:val="00790B41"/>
    <w:rsid w:val="0079546B"/>
    <w:rsid w:val="00795BA2"/>
    <w:rsid w:val="007B05B4"/>
    <w:rsid w:val="007B3311"/>
    <w:rsid w:val="007B3A69"/>
    <w:rsid w:val="007D2200"/>
    <w:rsid w:val="007E3D1E"/>
    <w:rsid w:val="007E6E99"/>
    <w:rsid w:val="00811A4B"/>
    <w:rsid w:val="00811BAD"/>
    <w:rsid w:val="008343DD"/>
    <w:rsid w:val="00843881"/>
    <w:rsid w:val="00845382"/>
    <w:rsid w:val="00862275"/>
    <w:rsid w:val="0087051A"/>
    <w:rsid w:val="008758D7"/>
    <w:rsid w:val="008A1BEB"/>
    <w:rsid w:val="008A656B"/>
    <w:rsid w:val="008A682A"/>
    <w:rsid w:val="008A7506"/>
    <w:rsid w:val="008C2818"/>
    <w:rsid w:val="008D1D87"/>
    <w:rsid w:val="008D3166"/>
    <w:rsid w:val="008F1A0F"/>
    <w:rsid w:val="008F431E"/>
    <w:rsid w:val="008F441D"/>
    <w:rsid w:val="00900F36"/>
    <w:rsid w:val="00901678"/>
    <w:rsid w:val="00901D4F"/>
    <w:rsid w:val="009071B5"/>
    <w:rsid w:val="00915CBF"/>
    <w:rsid w:val="00917739"/>
    <w:rsid w:val="00920B27"/>
    <w:rsid w:val="00921B4B"/>
    <w:rsid w:val="0092455B"/>
    <w:rsid w:val="00952944"/>
    <w:rsid w:val="00954F2F"/>
    <w:rsid w:val="009559B3"/>
    <w:rsid w:val="00966DE9"/>
    <w:rsid w:val="00977261"/>
    <w:rsid w:val="00994958"/>
    <w:rsid w:val="009C3BAB"/>
    <w:rsid w:val="009C6607"/>
    <w:rsid w:val="009C79B6"/>
    <w:rsid w:val="009D1AEC"/>
    <w:rsid w:val="009E5A06"/>
    <w:rsid w:val="009E7A63"/>
    <w:rsid w:val="009F1E5A"/>
    <w:rsid w:val="00A00674"/>
    <w:rsid w:val="00A111EA"/>
    <w:rsid w:val="00A21104"/>
    <w:rsid w:val="00A2133C"/>
    <w:rsid w:val="00A22F0F"/>
    <w:rsid w:val="00A26A43"/>
    <w:rsid w:val="00A34D86"/>
    <w:rsid w:val="00A356A8"/>
    <w:rsid w:val="00A376CE"/>
    <w:rsid w:val="00A40B16"/>
    <w:rsid w:val="00A55675"/>
    <w:rsid w:val="00A607B9"/>
    <w:rsid w:val="00A72B45"/>
    <w:rsid w:val="00AE3251"/>
    <w:rsid w:val="00AE3AE0"/>
    <w:rsid w:val="00AF14E0"/>
    <w:rsid w:val="00AF506F"/>
    <w:rsid w:val="00B01CD8"/>
    <w:rsid w:val="00B11562"/>
    <w:rsid w:val="00B27E63"/>
    <w:rsid w:val="00B33AA6"/>
    <w:rsid w:val="00B3522D"/>
    <w:rsid w:val="00B36A78"/>
    <w:rsid w:val="00B417EB"/>
    <w:rsid w:val="00B52A5C"/>
    <w:rsid w:val="00B544DA"/>
    <w:rsid w:val="00B7653D"/>
    <w:rsid w:val="00B800A0"/>
    <w:rsid w:val="00B8449C"/>
    <w:rsid w:val="00B87468"/>
    <w:rsid w:val="00B93363"/>
    <w:rsid w:val="00B9674F"/>
    <w:rsid w:val="00BA4292"/>
    <w:rsid w:val="00BC32EB"/>
    <w:rsid w:val="00BC38B5"/>
    <w:rsid w:val="00BC61B5"/>
    <w:rsid w:val="00BD4D0E"/>
    <w:rsid w:val="00BD7C46"/>
    <w:rsid w:val="00C10D1A"/>
    <w:rsid w:val="00C12CF1"/>
    <w:rsid w:val="00C14ECD"/>
    <w:rsid w:val="00C214F5"/>
    <w:rsid w:val="00C259FB"/>
    <w:rsid w:val="00C27BBA"/>
    <w:rsid w:val="00C35CEC"/>
    <w:rsid w:val="00C57C2E"/>
    <w:rsid w:val="00C63717"/>
    <w:rsid w:val="00C73D4C"/>
    <w:rsid w:val="00C80641"/>
    <w:rsid w:val="00C81DDD"/>
    <w:rsid w:val="00C85972"/>
    <w:rsid w:val="00CC3254"/>
    <w:rsid w:val="00CC7892"/>
    <w:rsid w:val="00CD13D2"/>
    <w:rsid w:val="00D012B1"/>
    <w:rsid w:val="00D0213F"/>
    <w:rsid w:val="00D03F2A"/>
    <w:rsid w:val="00D11338"/>
    <w:rsid w:val="00D125A0"/>
    <w:rsid w:val="00D20E42"/>
    <w:rsid w:val="00D340C4"/>
    <w:rsid w:val="00D34790"/>
    <w:rsid w:val="00D508D0"/>
    <w:rsid w:val="00D7398C"/>
    <w:rsid w:val="00D7705B"/>
    <w:rsid w:val="00D80947"/>
    <w:rsid w:val="00D96B60"/>
    <w:rsid w:val="00DA0301"/>
    <w:rsid w:val="00DA5622"/>
    <w:rsid w:val="00DD5C3E"/>
    <w:rsid w:val="00DE6E3B"/>
    <w:rsid w:val="00DF4BA1"/>
    <w:rsid w:val="00E038C8"/>
    <w:rsid w:val="00E07952"/>
    <w:rsid w:val="00E07DB8"/>
    <w:rsid w:val="00E10442"/>
    <w:rsid w:val="00E1437D"/>
    <w:rsid w:val="00E173E9"/>
    <w:rsid w:val="00E20A1A"/>
    <w:rsid w:val="00E26ECF"/>
    <w:rsid w:val="00E32DA8"/>
    <w:rsid w:val="00E36762"/>
    <w:rsid w:val="00E52142"/>
    <w:rsid w:val="00E5685D"/>
    <w:rsid w:val="00E6246C"/>
    <w:rsid w:val="00E64ECE"/>
    <w:rsid w:val="00E70BFE"/>
    <w:rsid w:val="00E71ED4"/>
    <w:rsid w:val="00E72579"/>
    <w:rsid w:val="00E76501"/>
    <w:rsid w:val="00E90DC8"/>
    <w:rsid w:val="00E94697"/>
    <w:rsid w:val="00E96187"/>
    <w:rsid w:val="00EB043D"/>
    <w:rsid w:val="00EB35E9"/>
    <w:rsid w:val="00EB7AE2"/>
    <w:rsid w:val="00EC2E03"/>
    <w:rsid w:val="00EE6664"/>
    <w:rsid w:val="00EF11EB"/>
    <w:rsid w:val="00F058A3"/>
    <w:rsid w:val="00F103CB"/>
    <w:rsid w:val="00F371A9"/>
    <w:rsid w:val="00F5747E"/>
    <w:rsid w:val="00F63DF9"/>
    <w:rsid w:val="00F6762C"/>
    <w:rsid w:val="00F72A3B"/>
    <w:rsid w:val="00F7789E"/>
    <w:rsid w:val="00F9371C"/>
    <w:rsid w:val="00F94EBB"/>
    <w:rsid w:val="00FA48D4"/>
    <w:rsid w:val="00FA76DB"/>
    <w:rsid w:val="00FB0DBB"/>
    <w:rsid w:val="00FB1B88"/>
    <w:rsid w:val="00FB2AEA"/>
    <w:rsid w:val="00FB2D4F"/>
    <w:rsid w:val="00FB412A"/>
    <w:rsid w:val="00FC0B37"/>
    <w:rsid w:val="00FD0CB0"/>
    <w:rsid w:val="00FD175D"/>
    <w:rsid w:val="00FF14CB"/>
    <w:rsid w:val="00FF6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2EABB2"/>
  <w15:docId w15:val="{DF22D9F2-418C-441C-BE3D-7FCD44B59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4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371C"/>
    <w:pPr>
      <w:ind w:left="720"/>
      <w:contextualSpacing/>
    </w:pPr>
  </w:style>
  <w:style w:type="paragraph" w:styleId="BalloonText">
    <w:name w:val="Balloon Text"/>
    <w:basedOn w:val="Normal"/>
    <w:link w:val="BalloonTextChar"/>
    <w:uiPriority w:val="99"/>
    <w:semiHidden/>
    <w:unhideWhenUsed/>
    <w:rsid w:val="00346A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6A66"/>
    <w:rPr>
      <w:rFonts w:ascii="Tahoma" w:hAnsi="Tahoma" w:cs="Tahoma"/>
      <w:sz w:val="16"/>
      <w:szCs w:val="16"/>
    </w:rPr>
  </w:style>
  <w:style w:type="paragraph" w:styleId="Header">
    <w:name w:val="header"/>
    <w:basedOn w:val="Normal"/>
    <w:link w:val="HeaderChar"/>
    <w:uiPriority w:val="99"/>
    <w:unhideWhenUsed/>
    <w:rsid w:val="009949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958"/>
  </w:style>
  <w:style w:type="paragraph" w:styleId="Footer">
    <w:name w:val="footer"/>
    <w:basedOn w:val="Normal"/>
    <w:link w:val="FooterChar"/>
    <w:uiPriority w:val="99"/>
    <w:unhideWhenUsed/>
    <w:rsid w:val="009949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958"/>
  </w:style>
  <w:style w:type="character" w:styleId="PlaceholderText">
    <w:name w:val="Placeholder Text"/>
    <w:basedOn w:val="DefaultParagraphFont"/>
    <w:uiPriority w:val="99"/>
    <w:semiHidden/>
    <w:rsid w:val="00F103C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eltokr\Desktop\Backup%20Files\LCA-TMA-Self-Dev\Leader%20Development%20Action%20Plan%20Worksheet%2011-17-1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76650F80DE48F08C9A27058773620A"/>
        <w:category>
          <w:name w:val="General"/>
          <w:gallery w:val="placeholder"/>
        </w:category>
        <w:types>
          <w:type w:val="bbPlcHdr"/>
        </w:types>
        <w:behaviors>
          <w:behavior w:val="content"/>
        </w:behaviors>
        <w:guid w:val="{8801EB60-FA68-4C12-AD79-BB3CC9E41907}"/>
      </w:docPartPr>
      <w:docPartBody>
        <w:p w:rsidR="0048531A" w:rsidRDefault="00F94228" w:rsidP="00F94228">
          <w:pPr>
            <w:pStyle w:val="8376650F80DE48F08C9A27058773620A42"/>
          </w:pPr>
          <w:r w:rsidRPr="000E4719">
            <w:rPr>
              <w:rStyle w:val="PlaceholderText"/>
              <w:rFonts w:ascii="Articulate" w:hAnsi="Articulate"/>
            </w:rPr>
            <w:t xml:space="preserve">Insert </w:t>
          </w:r>
          <w:r>
            <w:rPr>
              <w:rStyle w:val="PlaceholderText"/>
              <w:rFonts w:ascii="Articulate" w:hAnsi="Articulate"/>
            </w:rPr>
            <w:t xml:space="preserve">the team’s </w:t>
          </w:r>
          <w:r w:rsidRPr="000E4719">
            <w:rPr>
              <w:rStyle w:val="PlaceholderText"/>
              <w:rFonts w:ascii="Articulate" w:hAnsi="Articulate"/>
            </w:rPr>
            <w:t>purpose.</w:t>
          </w:r>
        </w:p>
      </w:docPartBody>
    </w:docPart>
    <w:docPart>
      <w:docPartPr>
        <w:name w:val="3CBC0FE1F8D34CD5AB9F9F34CC6F3AED"/>
        <w:category>
          <w:name w:val="General"/>
          <w:gallery w:val="placeholder"/>
        </w:category>
        <w:types>
          <w:type w:val="bbPlcHdr"/>
        </w:types>
        <w:behaviors>
          <w:behavior w:val="content"/>
        </w:behaviors>
        <w:guid w:val="{AF7B9B43-464C-42D2-B5DC-F88C9F060B73}"/>
      </w:docPartPr>
      <w:docPartBody>
        <w:p w:rsidR="0048531A" w:rsidRDefault="00F94228" w:rsidP="00F94228">
          <w:pPr>
            <w:pStyle w:val="3CBC0FE1F8D34CD5AB9F9F34CC6F3AED42"/>
          </w:pPr>
          <w:r w:rsidRPr="000E4719">
            <w:rPr>
              <w:rStyle w:val="PlaceholderText"/>
              <w:rFonts w:ascii="Articulate" w:hAnsi="Articulate"/>
            </w:rPr>
            <w:t xml:space="preserve">Insert </w:t>
          </w:r>
          <w:r>
            <w:rPr>
              <w:rStyle w:val="PlaceholderText"/>
              <w:rFonts w:ascii="Articulate" w:hAnsi="Articulate"/>
            </w:rPr>
            <w:t xml:space="preserve">the team’s </w:t>
          </w:r>
          <w:r w:rsidRPr="000E4719">
            <w:rPr>
              <w:rStyle w:val="PlaceholderText"/>
              <w:rFonts w:ascii="Articulate" w:hAnsi="Articulate"/>
            </w:rPr>
            <w:t>values</w:t>
          </w:r>
          <w:r>
            <w:rPr>
              <w:rStyle w:val="PlaceholderText"/>
              <w:rFonts w:ascii="Articulate" w:hAnsi="Articulate"/>
            </w:rPr>
            <w:t xml:space="preserve"> and a 1-2 sentence definition</w:t>
          </w:r>
          <w:r w:rsidRPr="000E4719">
            <w:rPr>
              <w:rStyle w:val="PlaceholderText"/>
              <w:rFonts w:ascii="Articulate" w:hAnsi="Articulate"/>
            </w:rPr>
            <w:t>.</w:t>
          </w:r>
        </w:p>
      </w:docPartBody>
    </w:docPart>
    <w:docPart>
      <w:docPartPr>
        <w:name w:val="1EEEAFEF68F44E9D8BE0B6E856BF9C96"/>
        <w:category>
          <w:name w:val="General"/>
          <w:gallery w:val="placeholder"/>
        </w:category>
        <w:types>
          <w:type w:val="bbPlcHdr"/>
        </w:types>
        <w:behaviors>
          <w:behavior w:val="content"/>
        </w:behaviors>
        <w:guid w:val="{5969EB29-59DD-4AF8-AD67-F583194E1E12}"/>
      </w:docPartPr>
      <w:docPartBody>
        <w:p w:rsidR="0048531A" w:rsidRDefault="00F94228" w:rsidP="00F94228">
          <w:pPr>
            <w:pStyle w:val="1EEEAFEF68F44E9D8BE0B6E856BF9C9642"/>
          </w:pPr>
          <w:r>
            <w:rPr>
              <w:rStyle w:val="PlaceholderText"/>
              <w:rFonts w:ascii="Articulate" w:hAnsi="Articulate"/>
            </w:rPr>
            <w:t>Insert the end-state description for the vision</w:t>
          </w:r>
          <w:r w:rsidRPr="000E4719">
            <w:rPr>
              <w:rStyle w:val="PlaceholderText"/>
              <w:rFonts w:ascii="Articulate" w:hAnsi="Articulate"/>
            </w:rPr>
            <w:t>.</w:t>
          </w:r>
        </w:p>
      </w:docPartBody>
    </w:docPart>
    <w:docPart>
      <w:docPartPr>
        <w:name w:val="317ED82BEAEC4D2EB0B7FE05A1546F25"/>
        <w:category>
          <w:name w:val="General"/>
          <w:gallery w:val="placeholder"/>
        </w:category>
        <w:types>
          <w:type w:val="bbPlcHdr"/>
        </w:types>
        <w:behaviors>
          <w:behavior w:val="content"/>
        </w:behaviors>
        <w:guid w:val="{2535A78D-265B-4FFF-9F7A-25450861CA63}"/>
      </w:docPartPr>
      <w:docPartBody>
        <w:p w:rsidR="0048531A" w:rsidRDefault="00F94228" w:rsidP="00F94228">
          <w:pPr>
            <w:pStyle w:val="317ED82BEAEC4D2EB0B7FE05A1546F2542"/>
          </w:pPr>
          <w:r>
            <w:rPr>
              <w:rStyle w:val="PlaceholderText"/>
              <w:rFonts w:ascii="Articulate" w:hAnsi="Articulate"/>
            </w:rPr>
            <w:t>Insert the team’s performance expectations</w:t>
          </w:r>
          <w:r w:rsidRPr="000E4719">
            <w:rPr>
              <w:rStyle w:val="PlaceholderText"/>
              <w:rFonts w:ascii="Articulate" w:hAnsi="Articulate"/>
            </w:rPr>
            <w:t>.</w:t>
          </w:r>
        </w:p>
      </w:docPartBody>
    </w:docPart>
    <w:docPart>
      <w:docPartPr>
        <w:name w:val="456910FADE624C229A89C325450989D4"/>
        <w:category>
          <w:name w:val="General"/>
          <w:gallery w:val="placeholder"/>
        </w:category>
        <w:types>
          <w:type w:val="bbPlcHdr"/>
        </w:types>
        <w:behaviors>
          <w:behavior w:val="content"/>
        </w:behaviors>
        <w:guid w:val="{18979BD7-C18B-4A83-8AB1-02A1A1C7E1FC}"/>
      </w:docPartPr>
      <w:docPartBody>
        <w:p w:rsidR="0048531A" w:rsidRDefault="00F94228" w:rsidP="00F94228">
          <w:pPr>
            <w:pStyle w:val="456910FADE624C229A89C325450989D442"/>
          </w:pPr>
          <w:r w:rsidRPr="000E4719">
            <w:rPr>
              <w:rStyle w:val="PlaceholderText"/>
              <w:rFonts w:ascii="Articulate" w:hAnsi="Articulate"/>
            </w:rPr>
            <w:t xml:space="preserve">Insert </w:t>
          </w:r>
          <w:r>
            <w:rPr>
              <w:rStyle w:val="PlaceholderText"/>
              <w:rFonts w:ascii="Articulate" w:hAnsi="Articulate"/>
            </w:rPr>
            <w:t xml:space="preserve">the team’s </w:t>
          </w:r>
          <w:r w:rsidRPr="000E4719">
            <w:rPr>
              <w:rStyle w:val="PlaceholderText"/>
              <w:rFonts w:ascii="Articulate" w:hAnsi="Articulate"/>
            </w:rPr>
            <w:t>resource allocation</w:t>
          </w:r>
          <w:r>
            <w:rPr>
              <w:rStyle w:val="PlaceholderText"/>
              <w:rFonts w:ascii="Articulate" w:hAnsi="Articulate"/>
            </w:rPr>
            <w:t xml:space="preserve"> procedures and</w:t>
          </w:r>
          <w:r w:rsidRPr="000E4719">
            <w:rPr>
              <w:rStyle w:val="PlaceholderText"/>
              <w:rFonts w:ascii="Articulate" w:hAnsi="Articulate"/>
            </w:rPr>
            <w:t xml:space="preserve"> expectations.</w:t>
          </w:r>
        </w:p>
      </w:docPartBody>
    </w:docPart>
    <w:docPart>
      <w:docPartPr>
        <w:name w:val="40D43D12F32B490BB5C6A19FEA0F4378"/>
        <w:category>
          <w:name w:val="General"/>
          <w:gallery w:val="placeholder"/>
        </w:category>
        <w:types>
          <w:type w:val="bbPlcHdr"/>
        </w:types>
        <w:behaviors>
          <w:behavior w:val="content"/>
        </w:behaviors>
        <w:guid w:val="{4D041F93-5458-4F9A-8711-D1EF5B974069}"/>
      </w:docPartPr>
      <w:docPartBody>
        <w:p w:rsidR="0048531A" w:rsidRDefault="00F94228" w:rsidP="00F94228">
          <w:pPr>
            <w:pStyle w:val="40D43D12F32B490BB5C6A19FEA0F437842"/>
          </w:pPr>
          <w:r w:rsidRPr="000E4719">
            <w:rPr>
              <w:rStyle w:val="PlaceholderText"/>
              <w:rFonts w:ascii="Articulate" w:hAnsi="Articulate"/>
            </w:rPr>
            <w:t xml:space="preserve">Insert </w:t>
          </w:r>
          <w:r>
            <w:rPr>
              <w:rStyle w:val="PlaceholderText"/>
              <w:rFonts w:ascii="Articulate" w:hAnsi="Articulate"/>
            </w:rPr>
            <w:t xml:space="preserve">the team’s </w:t>
          </w:r>
          <w:r w:rsidRPr="000E4719">
            <w:rPr>
              <w:rStyle w:val="PlaceholderText"/>
              <w:rFonts w:ascii="Articulate" w:hAnsi="Articulate"/>
            </w:rPr>
            <w:t>roles</w:t>
          </w:r>
          <w:r>
            <w:rPr>
              <w:rStyle w:val="PlaceholderText"/>
              <w:rFonts w:ascii="Articulate" w:hAnsi="Articulate"/>
            </w:rPr>
            <w:t xml:space="preserve"> and responsibilities</w:t>
          </w:r>
          <w:r w:rsidRPr="000E4719">
            <w:rPr>
              <w:rStyle w:val="PlaceholderText"/>
              <w:rFonts w:ascii="Articulate" w:hAnsi="Articulate"/>
            </w:rPr>
            <w:t>.</w:t>
          </w:r>
        </w:p>
      </w:docPartBody>
    </w:docPart>
    <w:docPart>
      <w:docPartPr>
        <w:name w:val="E4E543545F93414F8323BDEFD62AB557"/>
        <w:category>
          <w:name w:val="General"/>
          <w:gallery w:val="placeholder"/>
        </w:category>
        <w:types>
          <w:type w:val="bbPlcHdr"/>
        </w:types>
        <w:behaviors>
          <w:behavior w:val="content"/>
        </w:behaviors>
        <w:guid w:val="{DD711964-AF6B-46D2-B9C4-B0C556D315C7}"/>
      </w:docPartPr>
      <w:docPartBody>
        <w:p w:rsidR="001A6576" w:rsidRDefault="00F94228" w:rsidP="00F94228">
          <w:pPr>
            <w:pStyle w:val="E4E543545F93414F8323BDEFD62AB55740"/>
          </w:pPr>
          <w:r w:rsidRPr="000E4719">
            <w:rPr>
              <w:rStyle w:val="PlaceholderText"/>
              <w:rFonts w:ascii="Articulate" w:hAnsi="Articulate"/>
            </w:rPr>
            <w:t xml:space="preserve">Insert </w:t>
          </w:r>
          <w:r>
            <w:rPr>
              <w:rStyle w:val="PlaceholderText"/>
              <w:rFonts w:ascii="Articulate" w:hAnsi="Articulate"/>
            </w:rPr>
            <w:t xml:space="preserve">the team’s </w:t>
          </w:r>
          <w:r w:rsidRPr="000E4719">
            <w:rPr>
              <w:rStyle w:val="PlaceholderText"/>
              <w:rFonts w:ascii="Articulate" w:hAnsi="Articulate"/>
            </w:rPr>
            <w:t>social engagement expectations</w:t>
          </w:r>
          <w:r>
            <w:rPr>
              <w:rStyle w:val="PlaceholderText"/>
              <w:rFonts w:ascii="Articulate" w:hAnsi="Articulate"/>
            </w:rPr>
            <w:t xml:space="preserve"> (i.e., how will we interact with each other and external stakeholders?)</w:t>
          </w:r>
          <w:r w:rsidRPr="000E4719">
            <w:rPr>
              <w:rStyle w:val="PlaceholderText"/>
              <w:rFonts w:ascii="Articulate" w:hAnsi="Articulate"/>
            </w:rPr>
            <w:t>.</w:t>
          </w:r>
        </w:p>
      </w:docPartBody>
    </w:docPart>
    <w:docPart>
      <w:docPartPr>
        <w:name w:val="6B3E00CC6A98480490487EBF0C302F0B"/>
        <w:category>
          <w:name w:val="General"/>
          <w:gallery w:val="placeholder"/>
        </w:category>
        <w:types>
          <w:type w:val="bbPlcHdr"/>
        </w:types>
        <w:behaviors>
          <w:behavior w:val="content"/>
        </w:behaviors>
        <w:guid w:val="{B2CCDBAC-52BE-40E5-BF33-1AE52B866E54}"/>
      </w:docPartPr>
      <w:docPartBody>
        <w:p w:rsidR="001A6576" w:rsidRDefault="00F94228" w:rsidP="00F94228">
          <w:pPr>
            <w:pStyle w:val="6B3E00CC6A98480490487EBF0C302F0B39"/>
          </w:pPr>
          <w:r>
            <w:rPr>
              <w:rStyle w:val="PlaceholderText"/>
              <w:rFonts w:ascii="Articulate" w:hAnsi="Articulate"/>
            </w:rPr>
            <w:t>Insert the team’s appearance expectations</w:t>
          </w:r>
          <w:r w:rsidRPr="000E4719">
            <w:rPr>
              <w:rStyle w:val="PlaceholderText"/>
              <w:rFonts w:ascii="Articulate" w:hAnsi="Articulate"/>
            </w:rPr>
            <w:t>.</w:t>
          </w:r>
        </w:p>
      </w:docPartBody>
    </w:docPart>
    <w:docPart>
      <w:docPartPr>
        <w:name w:val="A54A9DCC5429419DA86ABB392C505E23"/>
        <w:category>
          <w:name w:val="General"/>
          <w:gallery w:val="placeholder"/>
        </w:category>
        <w:types>
          <w:type w:val="bbPlcHdr"/>
        </w:types>
        <w:behaviors>
          <w:behavior w:val="content"/>
        </w:behaviors>
        <w:guid w:val="{FD6B796C-6FE7-44B8-8988-4E5991A66D6E}"/>
      </w:docPartPr>
      <w:docPartBody>
        <w:p w:rsidR="001C43A4" w:rsidRDefault="00F94228" w:rsidP="00F94228">
          <w:pPr>
            <w:pStyle w:val="A54A9DCC5429419DA86ABB392C505E2334"/>
          </w:pPr>
          <w:r w:rsidRPr="00577B1B">
            <w:rPr>
              <w:rStyle w:val="PlaceholderText"/>
              <w:rFonts w:ascii="Articulate" w:hAnsi="Articulate"/>
            </w:rPr>
            <w:t xml:space="preserve">Insert </w:t>
          </w:r>
          <w:r>
            <w:rPr>
              <w:rStyle w:val="PlaceholderText"/>
              <w:rFonts w:ascii="Articulate" w:hAnsi="Articulate"/>
            </w:rPr>
            <w:t xml:space="preserve">the team’s </w:t>
          </w:r>
          <w:r w:rsidRPr="00577B1B">
            <w:rPr>
              <w:rStyle w:val="PlaceholderText"/>
              <w:rFonts w:ascii="Articulate" w:hAnsi="Articulate"/>
            </w:rPr>
            <w:t xml:space="preserve">decision-making </w:t>
          </w:r>
          <w:r>
            <w:rPr>
              <w:rStyle w:val="PlaceholderText"/>
              <w:rFonts w:ascii="Articulate" w:hAnsi="Articulate"/>
            </w:rPr>
            <w:t xml:space="preserve">procedures and </w:t>
          </w:r>
          <w:r w:rsidRPr="00577B1B">
            <w:rPr>
              <w:rStyle w:val="PlaceholderText"/>
              <w:rFonts w:ascii="Articulate" w:hAnsi="Articulate"/>
            </w:rPr>
            <w:t>expectations.</w:t>
          </w:r>
        </w:p>
      </w:docPartBody>
    </w:docPart>
    <w:docPart>
      <w:docPartPr>
        <w:name w:val="FE77A5B18A264C6C96DD7252A6FD7403"/>
        <w:category>
          <w:name w:val="General"/>
          <w:gallery w:val="placeholder"/>
        </w:category>
        <w:types>
          <w:type w:val="bbPlcHdr"/>
        </w:types>
        <w:behaviors>
          <w:behavior w:val="content"/>
        </w:behaviors>
        <w:guid w:val="{3867313C-CFD8-455A-AB9F-243067CA7E0B}"/>
      </w:docPartPr>
      <w:docPartBody>
        <w:p w:rsidR="001C43A4" w:rsidRDefault="00F94228" w:rsidP="00F94228">
          <w:pPr>
            <w:pStyle w:val="FE77A5B18A264C6C96DD7252A6FD740334"/>
          </w:pPr>
          <w:r w:rsidRPr="00A72B45">
            <w:rPr>
              <w:rFonts w:ascii="Articulate" w:eastAsia="Times New Roman" w:hAnsi="Articulate" w:cs="Arial"/>
              <w:bCs/>
              <w:sz w:val="20"/>
              <w:szCs w:val="20"/>
            </w:rPr>
            <w:t>In</w:t>
          </w:r>
          <w:r>
            <w:rPr>
              <w:rFonts w:ascii="Articulate" w:eastAsia="Times New Roman" w:hAnsi="Articulate" w:cs="Arial"/>
              <w:bCs/>
              <w:sz w:val="20"/>
              <w:szCs w:val="20"/>
            </w:rPr>
            <w:t>sert the team’s conflict resolution procedures and expectations for both individual and team conflicts</w:t>
          </w:r>
          <w:r w:rsidRPr="00A72B45">
            <w:rPr>
              <w:rFonts w:ascii="Articulate" w:eastAsia="Times New Roman" w:hAnsi="Articulate" w:cs="Arial"/>
              <w:bCs/>
              <w:sz w:val="20"/>
              <w:szCs w:val="20"/>
            </w:rPr>
            <w:t>.</w:t>
          </w:r>
        </w:p>
      </w:docPartBody>
    </w:docPart>
    <w:docPart>
      <w:docPartPr>
        <w:name w:val="AF21F6BEF4584246BD6EF32A0332B0B9"/>
        <w:category>
          <w:name w:val="General"/>
          <w:gallery w:val="placeholder"/>
        </w:category>
        <w:types>
          <w:type w:val="bbPlcHdr"/>
        </w:types>
        <w:behaviors>
          <w:behavior w:val="content"/>
        </w:behaviors>
        <w:guid w:val="{42A2285A-91DA-4368-8834-B6B835CD5CFA}"/>
      </w:docPartPr>
      <w:docPartBody>
        <w:p w:rsidR="001C43A4" w:rsidRDefault="00F94228" w:rsidP="00F94228">
          <w:pPr>
            <w:pStyle w:val="AF21F6BEF4584246BD6EF32A0332B0B934"/>
          </w:pPr>
          <w:r w:rsidRPr="00577B1B">
            <w:rPr>
              <w:rStyle w:val="PlaceholderText"/>
              <w:rFonts w:ascii="Articulate" w:hAnsi="Articulate"/>
            </w:rPr>
            <w:t>Insert</w:t>
          </w:r>
          <w:r>
            <w:rPr>
              <w:rStyle w:val="PlaceholderText"/>
              <w:rFonts w:ascii="Articulate" w:hAnsi="Articulate"/>
            </w:rPr>
            <w:t xml:space="preserve"> the team’s planning and coordination</w:t>
          </w:r>
          <w:r w:rsidRPr="00577B1B">
            <w:rPr>
              <w:rStyle w:val="PlaceholderText"/>
              <w:rFonts w:ascii="Articulate" w:hAnsi="Articulate"/>
            </w:rPr>
            <w:t xml:space="preserve"> </w:t>
          </w:r>
          <w:r>
            <w:rPr>
              <w:rStyle w:val="PlaceholderText"/>
              <w:rFonts w:ascii="Articulate" w:hAnsi="Articulate"/>
            </w:rPr>
            <w:t xml:space="preserve">procedures and </w:t>
          </w:r>
          <w:r w:rsidRPr="00577B1B">
            <w:rPr>
              <w:rStyle w:val="PlaceholderText"/>
              <w:rFonts w:ascii="Articulate" w:hAnsi="Articulate"/>
            </w:rPr>
            <w:t>expectations.</w:t>
          </w:r>
        </w:p>
      </w:docPartBody>
    </w:docPart>
    <w:docPart>
      <w:docPartPr>
        <w:name w:val="2647E70519E7461EBBB70DBD70088BF8"/>
        <w:category>
          <w:name w:val="General"/>
          <w:gallery w:val="placeholder"/>
        </w:category>
        <w:types>
          <w:type w:val="bbPlcHdr"/>
        </w:types>
        <w:behaviors>
          <w:behavior w:val="content"/>
        </w:behaviors>
        <w:guid w:val="{F3BCF93D-959A-4CCA-8F43-E79DD81B9D97}"/>
      </w:docPartPr>
      <w:docPartBody>
        <w:p w:rsidR="001C43A4" w:rsidRDefault="00F94228" w:rsidP="00F94228">
          <w:pPr>
            <w:pStyle w:val="2647E70519E7461EBBB70DBD70088BF834"/>
          </w:pPr>
          <w:r>
            <w:rPr>
              <w:rStyle w:val="PlaceholderText"/>
              <w:rFonts w:ascii="Articulate" w:hAnsi="Articulate"/>
            </w:rPr>
            <w:t>Insert the team’s learning procedures</w:t>
          </w:r>
          <w:r w:rsidRPr="00577B1B">
            <w:rPr>
              <w:rStyle w:val="PlaceholderText"/>
              <w:rFonts w:ascii="Articulate" w:hAnsi="Articulate"/>
            </w:rPr>
            <w:t>.</w:t>
          </w:r>
        </w:p>
      </w:docPartBody>
    </w:docPart>
    <w:docPart>
      <w:docPartPr>
        <w:name w:val="C0EB9FE4B53E4E39896FA1D692D559E9"/>
        <w:category>
          <w:name w:val="General"/>
          <w:gallery w:val="placeholder"/>
        </w:category>
        <w:types>
          <w:type w:val="bbPlcHdr"/>
        </w:types>
        <w:behaviors>
          <w:behavior w:val="content"/>
        </w:behaviors>
        <w:guid w:val="{B0540F7B-628A-4C3F-BBF6-5CD000D9D3CA}"/>
      </w:docPartPr>
      <w:docPartBody>
        <w:p w:rsidR="001C43A4" w:rsidRDefault="00F94228" w:rsidP="00F94228">
          <w:pPr>
            <w:pStyle w:val="C0EB9FE4B53E4E39896FA1D692D559E934"/>
          </w:pPr>
          <w:r w:rsidRPr="000E4719">
            <w:rPr>
              <w:rStyle w:val="PlaceholderText"/>
              <w:rFonts w:ascii="Articulate" w:hAnsi="Articulate"/>
            </w:rPr>
            <w:t xml:space="preserve">Insert </w:t>
          </w:r>
          <w:r>
            <w:rPr>
              <w:rStyle w:val="PlaceholderText"/>
              <w:rFonts w:ascii="Articulate" w:hAnsi="Articulate"/>
            </w:rPr>
            <w:t xml:space="preserve">the team’s </w:t>
          </w:r>
          <w:r w:rsidRPr="000E4719">
            <w:rPr>
              <w:rStyle w:val="PlaceholderText"/>
              <w:rFonts w:ascii="Articulate" w:hAnsi="Articulate"/>
            </w:rPr>
            <w:t>vision</w:t>
          </w:r>
          <w:r>
            <w:rPr>
              <w:rStyle w:val="PlaceholderText"/>
              <w:rFonts w:ascii="Articulate" w:hAnsi="Articulate"/>
            </w:rPr>
            <w:t xml:space="preserve"> statement</w:t>
          </w:r>
          <w:r w:rsidRPr="000E4719">
            <w:rPr>
              <w:rStyle w:val="PlaceholderText"/>
              <w:rFonts w:ascii="Articulate" w:hAnsi="Articulate"/>
            </w:rPr>
            <w:t>.</w:t>
          </w:r>
        </w:p>
      </w:docPartBody>
    </w:docPart>
    <w:docPart>
      <w:docPartPr>
        <w:name w:val="5E886C5B05F3460AA3255FFDA2EBF117"/>
        <w:category>
          <w:name w:val="General"/>
          <w:gallery w:val="placeholder"/>
        </w:category>
        <w:types>
          <w:type w:val="bbPlcHdr"/>
        </w:types>
        <w:behaviors>
          <w:behavior w:val="content"/>
        </w:behaviors>
        <w:guid w:val="{A79A3030-72A7-4A28-89C4-E0DC03849541}"/>
      </w:docPartPr>
      <w:docPartBody>
        <w:p w:rsidR="00392546" w:rsidRDefault="00F94228" w:rsidP="00F94228">
          <w:pPr>
            <w:pStyle w:val="5E886C5B05F3460AA3255FFDA2EBF11733"/>
          </w:pPr>
          <w:r w:rsidRPr="000E4719">
            <w:rPr>
              <w:rStyle w:val="PlaceholderText"/>
              <w:rFonts w:ascii="Articulate" w:hAnsi="Articulate"/>
            </w:rPr>
            <w:t xml:space="preserve">Insert </w:t>
          </w:r>
          <w:r>
            <w:rPr>
              <w:rStyle w:val="PlaceholderText"/>
              <w:rFonts w:ascii="Articulate" w:hAnsi="Articulate"/>
            </w:rPr>
            <w:t xml:space="preserve">the team’s common </w:t>
          </w:r>
          <w:r w:rsidRPr="000E4719">
            <w:rPr>
              <w:rStyle w:val="PlaceholderText"/>
              <w:rFonts w:ascii="Articulate" w:hAnsi="Articulate"/>
            </w:rPr>
            <w:t>goals.</w:t>
          </w:r>
        </w:p>
      </w:docPartBody>
    </w:docPart>
    <w:docPart>
      <w:docPartPr>
        <w:name w:val="F7C38A3BF33F4E2EA7751F2AB822014D"/>
        <w:category>
          <w:name w:val="General"/>
          <w:gallery w:val="placeholder"/>
        </w:category>
        <w:types>
          <w:type w:val="bbPlcHdr"/>
        </w:types>
        <w:behaviors>
          <w:behavior w:val="content"/>
        </w:behaviors>
        <w:guid w:val="{3477A7B9-318A-4F5F-9505-A2D1BBDAF1E7}"/>
      </w:docPartPr>
      <w:docPartBody>
        <w:p w:rsidR="00392546" w:rsidRDefault="00F94228" w:rsidP="00F94228">
          <w:pPr>
            <w:pStyle w:val="F7C38A3BF33F4E2EA7751F2AB822014D33"/>
          </w:pPr>
          <w:r w:rsidRPr="000E4719">
            <w:rPr>
              <w:rStyle w:val="PlaceholderText"/>
              <w:rFonts w:ascii="Articulate" w:hAnsi="Articulate"/>
            </w:rPr>
            <w:t xml:space="preserve">Insert </w:t>
          </w:r>
          <w:r>
            <w:rPr>
              <w:rStyle w:val="PlaceholderText"/>
              <w:rFonts w:ascii="Articulate" w:hAnsi="Articulate"/>
            </w:rPr>
            <w:t>the team’s communication procedures and expectations for both routine and priority communications</w:t>
          </w:r>
          <w:r w:rsidRPr="000E4719">
            <w:rPr>
              <w:rStyle w:val="PlaceholderText"/>
              <w:rFonts w:ascii="Articulate" w:hAnsi="Articulate"/>
            </w:rPr>
            <w:t>.</w:t>
          </w:r>
        </w:p>
      </w:docPartBody>
    </w:docPart>
    <w:docPart>
      <w:docPartPr>
        <w:name w:val="334818C3A56F460B983462468938D1D1"/>
        <w:category>
          <w:name w:val="General"/>
          <w:gallery w:val="placeholder"/>
        </w:category>
        <w:types>
          <w:type w:val="bbPlcHdr"/>
        </w:types>
        <w:behaviors>
          <w:behavior w:val="content"/>
        </w:behaviors>
        <w:guid w:val="{194A5DF1-1936-4F89-A490-22CB58CF7E65}"/>
      </w:docPartPr>
      <w:docPartBody>
        <w:p w:rsidR="00392546" w:rsidRDefault="00F94228" w:rsidP="00F94228">
          <w:pPr>
            <w:pStyle w:val="334818C3A56F460B983462468938D1D123"/>
          </w:pPr>
          <w:r w:rsidRPr="000E4719">
            <w:rPr>
              <w:rStyle w:val="PlaceholderText"/>
              <w:rFonts w:ascii="Articulate" w:hAnsi="Articulate"/>
            </w:rPr>
            <w:t xml:space="preserve">Insert </w:t>
          </w:r>
          <w:r>
            <w:rPr>
              <w:rStyle w:val="PlaceholderText"/>
              <w:rFonts w:ascii="Articulate" w:hAnsi="Articulate"/>
            </w:rPr>
            <w:t>the plan to socialize the team charter with athletes and staff to gain their buy-in</w:t>
          </w:r>
          <w:r w:rsidRPr="000E4719">
            <w:rPr>
              <w:rStyle w:val="PlaceholderText"/>
              <w:rFonts w:ascii="Articulate" w:hAnsi="Articulate"/>
            </w:rPr>
            <w:t>.</w:t>
          </w:r>
        </w:p>
      </w:docPartBody>
    </w:docPart>
    <w:docPart>
      <w:docPartPr>
        <w:name w:val="FE42CAC1EA3C44239DEC18E6F78B72AF"/>
        <w:category>
          <w:name w:val="General"/>
          <w:gallery w:val="placeholder"/>
        </w:category>
        <w:types>
          <w:type w:val="bbPlcHdr"/>
        </w:types>
        <w:behaviors>
          <w:behavior w:val="content"/>
        </w:behaviors>
        <w:guid w:val="{7150AA28-2642-4E26-BFEB-14C49B0CAC70}"/>
      </w:docPartPr>
      <w:docPartBody>
        <w:p w:rsidR="00392546" w:rsidRDefault="00F94228" w:rsidP="00F94228">
          <w:pPr>
            <w:pStyle w:val="FE42CAC1EA3C44239DEC18E6F78B72AF22"/>
          </w:pPr>
          <w:r>
            <w:rPr>
              <w:rStyle w:val="PlaceholderText"/>
              <w:rFonts w:ascii="Articulate" w:hAnsi="Articulate"/>
            </w:rPr>
            <w:t>Insert the date for the first team charter review</w:t>
          </w:r>
          <w:r w:rsidRPr="000E4719">
            <w:rPr>
              <w:rStyle w:val="PlaceholderText"/>
              <w:rFonts w:ascii="Articulate" w:hAnsi="Articulate"/>
            </w:rPr>
            <w:t>.</w:t>
          </w:r>
        </w:p>
      </w:docPartBody>
    </w:docPart>
    <w:docPart>
      <w:docPartPr>
        <w:name w:val="DE385F0BCA8A4E429C2AC6FF0394B0D4"/>
        <w:category>
          <w:name w:val="General"/>
          <w:gallery w:val="placeholder"/>
        </w:category>
        <w:types>
          <w:type w:val="bbPlcHdr"/>
        </w:types>
        <w:behaviors>
          <w:behavior w:val="content"/>
        </w:behaviors>
        <w:guid w:val="{B2DBF999-EC8D-47CE-80BE-A16931AE7821}"/>
      </w:docPartPr>
      <w:docPartBody>
        <w:p w:rsidR="00874248" w:rsidRDefault="00F94228" w:rsidP="00F94228">
          <w:pPr>
            <w:pStyle w:val="DE385F0BCA8A4E429C2AC6FF0394B0D46"/>
          </w:pPr>
          <w:r w:rsidRPr="000E4719">
            <w:rPr>
              <w:rStyle w:val="PlaceholderText"/>
              <w:rFonts w:ascii="Articulate" w:hAnsi="Articulate"/>
            </w:rPr>
            <w:t xml:space="preserve">Insert </w:t>
          </w:r>
          <w:r>
            <w:rPr>
              <w:rStyle w:val="PlaceholderText"/>
              <w:rFonts w:ascii="Articulate" w:hAnsi="Articulate"/>
            </w:rPr>
            <w:t>the intentional plan to enhance relationships between teammates and coaching staff</w:t>
          </w:r>
          <w:r w:rsidRPr="000E4719">
            <w:rPr>
              <w:rStyle w:val="PlaceholderText"/>
              <w:rFonts w:ascii="Articulate" w:hAnsi="Articulate"/>
            </w:rPr>
            <w:t>.</w:t>
          </w:r>
        </w:p>
      </w:docPartBody>
    </w:docPart>
    <w:docPart>
      <w:docPartPr>
        <w:name w:val="473A7EEB234741549A3CC2BF50AB3444"/>
        <w:category>
          <w:name w:val="General"/>
          <w:gallery w:val="placeholder"/>
        </w:category>
        <w:types>
          <w:type w:val="bbPlcHdr"/>
        </w:types>
        <w:behaviors>
          <w:behavior w:val="content"/>
        </w:behaviors>
        <w:guid w:val="{29B8DDDB-F2C4-4694-A689-8176BDC458D5}"/>
      </w:docPartPr>
      <w:docPartBody>
        <w:p w:rsidR="008E198C" w:rsidRDefault="00F94228" w:rsidP="00F94228">
          <w:pPr>
            <w:pStyle w:val="473A7EEB234741549A3CC2BF50AB34441"/>
          </w:pPr>
          <w:r w:rsidRPr="000E4719">
            <w:rPr>
              <w:rStyle w:val="PlaceholderText"/>
              <w:rFonts w:ascii="Articulate" w:hAnsi="Articulate"/>
            </w:rPr>
            <w:t xml:space="preserve">Insert </w:t>
          </w:r>
          <w:r>
            <w:rPr>
              <w:rStyle w:val="PlaceholderText"/>
              <w:rFonts w:ascii="Articulate" w:hAnsi="Articulate"/>
            </w:rPr>
            <w:t>the team’s mission</w:t>
          </w:r>
          <w:r w:rsidRPr="000E4719">
            <w:rPr>
              <w:rStyle w:val="PlaceholderText"/>
              <w:rFonts w:ascii="Articulate" w:hAnsi="Articulate"/>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ticulate">
    <w:altName w:val="Calibri"/>
    <w:charset w:val="00"/>
    <w:family w:val="auto"/>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1841"/>
    <w:rsid w:val="00034524"/>
    <w:rsid w:val="00061B5F"/>
    <w:rsid w:val="00140FD6"/>
    <w:rsid w:val="001726D1"/>
    <w:rsid w:val="001A6576"/>
    <w:rsid w:val="001C43A4"/>
    <w:rsid w:val="001F2658"/>
    <w:rsid w:val="00253951"/>
    <w:rsid w:val="00256D28"/>
    <w:rsid w:val="003078C5"/>
    <w:rsid w:val="00383A08"/>
    <w:rsid w:val="00392546"/>
    <w:rsid w:val="003A383A"/>
    <w:rsid w:val="003A4A8C"/>
    <w:rsid w:val="003C2F36"/>
    <w:rsid w:val="003C484C"/>
    <w:rsid w:val="004068A1"/>
    <w:rsid w:val="00406A7B"/>
    <w:rsid w:val="00465B89"/>
    <w:rsid w:val="0048531A"/>
    <w:rsid w:val="00553F4E"/>
    <w:rsid w:val="005F46D0"/>
    <w:rsid w:val="0066772A"/>
    <w:rsid w:val="00784F46"/>
    <w:rsid w:val="007F7E8E"/>
    <w:rsid w:val="00861EEC"/>
    <w:rsid w:val="00874248"/>
    <w:rsid w:val="008E198C"/>
    <w:rsid w:val="008F75A2"/>
    <w:rsid w:val="00950C8C"/>
    <w:rsid w:val="00AB3698"/>
    <w:rsid w:val="00B171FE"/>
    <w:rsid w:val="00B61841"/>
    <w:rsid w:val="00B81763"/>
    <w:rsid w:val="00B87066"/>
    <w:rsid w:val="00BB7287"/>
    <w:rsid w:val="00BE05F6"/>
    <w:rsid w:val="00C32FBB"/>
    <w:rsid w:val="00C77FFA"/>
    <w:rsid w:val="00CE629D"/>
    <w:rsid w:val="00CF774E"/>
    <w:rsid w:val="00D219CA"/>
    <w:rsid w:val="00D257BD"/>
    <w:rsid w:val="00D50B30"/>
    <w:rsid w:val="00D734BC"/>
    <w:rsid w:val="00DA316F"/>
    <w:rsid w:val="00E64AB6"/>
    <w:rsid w:val="00EB4CA0"/>
    <w:rsid w:val="00F7113E"/>
    <w:rsid w:val="00F94228"/>
    <w:rsid w:val="00FC1A81"/>
    <w:rsid w:val="00FD0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4228"/>
    <w:rPr>
      <w:color w:val="808080"/>
    </w:rPr>
  </w:style>
  <w:style w:type="paragraph" w:customStyle="1" w:styleId="8376650F80DE48F08C9A27058773620A42">
    <w:name w:val="8376650F80DE48F08C9A27058773620A42"/>
    <w:rsid w:val="00F94228"/>
    <w:rPr>
      <w:rFonts w:eastAsiaTheme="minorHAnsi"/>
    </w:rPr>
  </w:style>
  <w:style w:type="paragraph" w:customStyle="1" w:styleId="473A7EEB234741549A3CC2BF50AB34441">
    <w:name w:val="473A7EEB234741549A3CC2BF50AB34441"/>
    <w:rsid w:val="00F94228"/>
    <w:rPr>
      <w:rFonts w:eastAsiaTheme="minorHAnsi"/>
    </w:rPr>
  </w:style>
  <w:style w:type="paragraph" w:customStyle="1" w:styleId="3CBC0FE1F8D34CD5AB9F9F34CC6F3AED42">
    <w:name w:val="3CBC0FE1F8D34CD5AB9F9F34CC6F3AED42"/>
    <w:rsid w:val="00F94228"/>
    <w:rPr>
      <w:rFonts w:eastAsiaTheme="minorHAnsi"/>
    </w:rPr>
  </w:style>
  <w:style w:type="paragraph" w:customStyle="1" w:styleId="C0EB9FE4B53E4E39896FA1D692D559E934">
    <w:name w:val="C0EB9FE4B53E4E39896FA1D692D559E934"/>
    <w:rsid w:val="00F94228"/>
    <w:rPr>
      <w:rFonts w:eastAsiaTheme="minorHAnsi"/>
    </w:rPr>
  </w:style>
  <w:style w:type="paragraph" w:customStyle="1" w:styleId="1EEEAFEF68F44E9D8BE0B6E856BF9C9642">
    <w:name w:val="1EEEAFEF68F44E9D8BE0B6E856BF9C9642"/>
    <w:rsid w:val="00F94228"/>
    <w:rPr>
      <w:rFonts w:eastAsiaTheme="minorHAnsi"/>
    </w:rPr>
  </w:style>
  <w:style w:type="paragraph" w:customStyle="1" w:styleId="5E886C5B05F3460AA3255FFDA2EBF11733">
    <w:name w:val="5E886C5B05F3460AA3255FFDA2EBF11733"/>
    <w:rsid w:val="00F94228"/>
    <w:pPr>
      <w:ind w:left="720"/>
      <w:contextualSpacing/>
    </w:pPr>
    <w:rPr>
      <w:rFonts w:eastAsiaTheme="minorHAnsi"/>
    </w:rPr>
  </w:style>
  <w:style w:type="paragraph" w:customStyle="1" w:styleId="317ED82BEAEC4D2EB0B7FE05A1546F2542">
    <w:name w:val="317ED82BEAEC4D2EB0B7FE05A1546F2542"/>
    <w:rsid w:val="00F94228"/>
    <w:rPr>
      <w:rFonts w:eastAsiaTheme="minorHAnsi"/>
    </w:rPr>
  </w:style>
  <w:style w:type="paragraph" w:customStyle="1" w:styleId="E4E543545F93414F8323BDEFD62AB55740">
    <w:name w:val="E4E543545F93414F8323BDEFD62AB55740"/>
    <w:rsid w:val="00F94228"/>
    <w:rPr>
      <w:rFonts w:eastAsiaTheme="minorHAnsi"/>
    </w:rPr>
  </w:style>
  <w:style w:type="paragraph" w:customStyle="1" w:styleId="456910FADE624C229A89C325450989D442">
    <w:name w:val="456910FADE624C229A89C325450989D442"/>
    <w:rsid w:val="00F94228"/>
    <w:rPr>
      <w:rFonts w:eastAsiaTheme="minorHAnsi"/>
    </w:rPr>
  </w:style>
  <w:style w:type="paragraph" w:customStyle="1" w:styleId="A54A9DCC5429419DA86ABB392C505E2334">
    <w:name w:val="A54A9DCC5429419DA86ABB392C505E2334"/>
    <w:rsid w:val="00F94228"/>
    <w:rPr>
      <w:rFonts w:eastAsiaTheme="minorHAnsi"/>
    </w:rPr>
  </w:style>
  <w:style w:type="paragraph" w:customStyle="1" w:styleId="AF21F6BEF4584246BD6EF32A0332B0B934">
    <w:name w:val="AF21F6BEF4584246BD6EF32A0332B0B934"/>
    <w:rsid w:val="00F94228"/>
    <w:pPr>
      <w:ind w:left="720"/>
      <w:contextualSpacing/>
    </w:pPr>
    <w:rPr>
      <w:rFonts w:eastAsiaTheme="minorHAnsi"/>
    </w:rPr>
  </w:style>
  <w:style w:type="paragraph" w:customStyle="1" w:styleId="F7C38A3BF33F4E2EA7751F2AB822014D33">
    <w:name w:val="F7C38A3BF33F4E2EA7751F2AB822014D33"/>
    <w:rsid w:val="00F94228"/>
    <w:pPr>
      <w:ind w:left="720"/>
      <w:contextualSpacing/>
    </w:pPr>
    <w:rPr>
      <w:rFonts w:eastAsiaTheme="minorHAnsi"/>
    </w:rPr>
  </w:style>
  <w:style w:type="paragraph" w:customStyle="1" w:styleId="FE77A5B18A264C6C96DD7252A6FD740334">
    <w:name w:val="FE77A5B18A264C6C96DD7252A6FD740334"/>
    <w:rsid w:val="00F94228"/>
    <w:pPr>
      <w:ind w:left="720"/>
      <w:contextualSpacing/>
    </w:pPr>
    <w:rPr>
      <w:rFonts w:eastAsiaTheme="minorHAnsi"/>
    </w:rPr>
  </w:style>
  <w:style w:type="paragraph" w:customStyle="1" w:styleId="6B3E00CC6A98480490487EBF0C302F0B39">
    <w:name w:val="6B3E00CC6A98480490487EBF0C302F0B39"/>
    <w:rsid w:val="00F94228"/>
    <w:rPr>
      <w:rFonts w:eastAsiaTheme="minorHAnsi"/>
    </w:rPr>
  </w:style>
  <w:style w:type="paragraph" w:customStyle="1" w:styleId="40D43D12F32B490BB5C6A19FEA0F437842">
    <w:name w:val="40D43D12F32B490BB5C6A19FEA0F437842"/>
    <w:rsid w:val="00F94228"/>
    <w:rPr>
      <w:rFonts w:eastAsiaTheme="minorHAnsi"/>
    </w:rPr>
  </w:style>
  <w:style w:type="paragraph" w:customStyle="1" w:styleId="2647E70519E7461EBBB70DBD70088BF834">
    <w:name w:val="2647E70519E7461EBBB70DBD70088BF834"/>
    <w:rsid w:val="00F94228"/>
    <w:pPr>
      <w:ind w:left="720"/>
      <w:contextualSpacing/>
    </w:pPr>
    <w:rPr>
      <w:rFonts w:eastAsiaTheme="minorHAnsi"/>
    </w:rPr>
  </w:style>
  <w:style w:type="paragraph" w:customStyle="1" w:styleId="DE385F0BCA8A4E429C2AC6FF0394B0D46">
    <w:name w:val="DE385F0BCA8A4E429C2AC6FF0394B0D46"/>
    <w:rsid w:val="00F94228"/>
    <w:rPr>
      <w:rFonts w:eastAsiaTheme="minorHAnsi"/>
    </w:rPr>
  </w:style>
  <w:style w:type="paragraph" w:customStyle="1" w:styleId="334818C3A56F460B983462468938D1D123">
    <w:name w:val="334818C3A56F460B983462468938D1D123"/>
    <w:rsid w:val="00F94228"/>
    <w:pPr>
      <w:ind w:left="720"/>
      <w:contextualSpacing/>
    </w:pPr>
    <w:rPr>
      <w:rFonts w:eastAsiaTheme="minorHAnsi"/>
    </w:rPr>
  </w:style>
  <w:style w:type="paragraph" w:customStyle="1" w:styleId="FE42CAC1EA3C44239DEC18E6F78B72AF22">
    <w:name w:val="FE42CAC1EA3C44239DEC18E6F78B72AF22"/>
    <w:rsid w:val="00F94228"/>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4B5F6-25E6-4B1E-8126-C00FB0C08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Leader Development Action Plan Worksheet 11-17-16.dotx</Template>
  <TotalTime>0</TotalTime>
  <Pages>5</Pages>
  <Words>1821</Words>
  <Characters>10384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Shelton, Kris R.</dc:creator>
  <cp:lastModifiedBy>Beck, Amanda</cp:lastModifiedBy>
  <cp:revision>2</cp:revision>
  <cp:lastPrinted>2018-10-19T16:18:00Z</cp:lastPrinted>
  <dcterms:created xsi:type="dcterms:W3CDTF">2025-09-24T16:26:00Z</dcterms:created>
  <dcterms:modified xsi:type="dcterms:W3CDTF">2025-09-24T16:26:00Z</dcterms:modified>
</cp:coreProperties>
</file>