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7602"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00567FAC" wp14:editId="116CAC66">
                <wp:simplePos x="0" y="0"/>
                <wp:positionH relativeFrom="column">
                  <wp:posOffset>-118966</wp:posOffset>
                </wp:positionH>
                <wp:positionV relativeFrom="paragraph">
                  <wp:posOffset>-484505</wp:posOffset>
                </wp:positionV>
                <wp:extent cx="3045350" cy="967740"/>
                <wp:effectExtent l="0" t="0" r="3175" b="3810"/>
                <wp:wrapNone/>
                <wp:docPr id="2" name="Rectangle 2"/>
                <wp:cNvGraphicFramePr/>
                <a:graphic xmlns:a="http://schemas.openxmlformats.org/drawingml/2006/main">
                  <a:graphicData uri="http://schemas.microsoft.com/office/word/2010/wordprocessingShape">
                    <wps:wsp>
                      <wps:cNvSpPr/>
                      <wps:spPr>
                        <a:xfrm>
                          <a:off x="0" y="0"/>
                          <a:ext cx="3045350" cy="96774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38921" id="Rectangle 2" o:spid="_x0000_s1026" style="position:absolute;margin-left:-9.35pt;margin-top:-38.15pt;width:239.8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" stroked="f" strokeweight="2pt">
                <v:fill r:id="rId9" o:title="" recolor="t" rotate="t" type="frame"/>
              </v:rect>
            </w:pict>
          </mc:Fallback>
        </mc:AlternateContent>
      </w:r>
    </w:p>
    <w:p w14:paraId="03FBF2D0" w14:textId="77777777" w:rsidR="00B87468" w:rsidRDefault="008A7506" w:rsidP="00AA3ED0">
      <w:pPr>
        <w:spacing w:line="280" w:lineRule="exact"/>
        <w:rPr>
          <w:rFonts w:ascii="Articulate" w:hAnsi="Articulate" w:cs="Times New Roman"/>
          <w:b/>
          <w:color w:val="9E7E38"/>
          <w:sz w:val="24"/>
          <w:szCs w:val="24"/>
        </w:rPr>
      </w:pPr>
      <w:r>
        <w:rPr>
          <w:rFonts w:ascii="Articulate" w:hAnsi="Articulate" w:cs="Times New Roman"/>
          <w:b/>
          <w:color w:val="9E7E38"/>
          <w:sz w:val="24"/>
          <w:szCs w:val="24"/>
        </w:rPr>
        <w:br/>
      </w:r>
      <w:r w:rsidR="00C2058D">
        <w:rPr>
          <w:rFonts w:ascii="Articulate" w:hAnsi="Articulate" w:cs="Times New Roman"/>
          <w:b/>
          <w:color w:val="9E7E38"/>
          <w:sz w:val="24"/>
          <w:szCs w:val="24"/>
        </w:rPr>
        <w:t xml:space="preserve">Team </w:t>
      </w:r>
      <w:r w:rsidR="00C90556">
        <w:rPr>
          <w:rFonts w:ascii="Articulate" w:hAnsi="Articulate" w:cs="Times New Roman"/>
          <w:b/>
          <w:color w:val="9E7E38"/>
          <w:sz w:val="24"/>
          <w:szCs w:val="24"/>
        </w:rPr>
        <w:t>Performance Coaching Reference Sheet</w:t>
      </w:r>
      <w:r w:rsidR="00D125A0">
        <w:rPr>
          <w:rFonts w:ascii="Articulate" w:hAnsi="Articulate" w:cs="Times New Roman"/>
          <w:b/>
          <w:color w:val="9E7E38"/>
          <w:sz w:val="24"/>
          <w:szCs w:val="24"/>
        </w:rPr>
        <w:t xml:space="preserve"> </w:t>
      </w:r>
      <w:r w:rsidR="00F9371C" w:rsidRPr="00D80947">
        <w:rPr>
          <w:rFonts w:ascii="Articulate" w:hAnsi="Articulate" w:cs="Times New Roman"/>
          <w:b/>
          <w:color w:val="9E7E38"/>
          <w:sz w:val="24"/>
          <w:szCs w:val="24"/>
        </w:rPr>
        <w:t xml:space="preserve"> </w:t>
      </w:r>
    </w:p>
    <w:p w14:paraId="739EBEFF" w14:textId="77777777" w:rsidR="00C90556" w:rsidRPr="00C90556" w:rsidRDefault="00C90556" w:rsidP="00AA3ED0">
      <w:pPr>
        <w:spacing w:before="240" w:line="240" w:lineRule="exact"/>
        <w:rPr>
          <w:rFonts w:ascii="Articulate" w:hAnsi="Articulate"/>
        </w:rPr>
      </w:pPr>
      <w:r w:rsidRPr="00C90556">
        <w:rPr>
          <w:rFonts w:ascii="Articulate" w:hAnsi="Articulate"/>
          <w:b/>
        </w:rPr>
        <w:t>Purpose of TMA Team Coaching</w:t>
      </w:r>
      <w:r w:rsidRPr="00C90556">
        <w:rPr>
          <w:rFonts w:ascii="Articulate" w:hAnsi="Articulate"/>
        </w:rPr>
        <w:t xml:space="preserve">: to </w:t>
      </w:r>
      <w:r w:rsidRPr="00C90556">
        <w:rPr>
          <w:rFonts w:ascii="Articulate" w:hAnsi="Articulate"/>
          <w:u w:val="single"/>
        </w:rPr>
        <w:t>improve team performance</w:t>
      </w:r>
      <w:r w:rsidRPr="00C90556">
        <w:rPr>
          <w:rFonts w:ascii="Articulate" w:hAnsi="Articulate"/>
        </w:rPr>
        <w:t xml:space="preserve"> by enhancing </w:t>
      </w:r>
      <w:proofErr w:type="gramStart"/>
      <w:r w:rsidRPr="00C90556">
        <w:rPr>
          <w:rFonts w:ascii="Articulate" w:hAnsi="Articulate"/>
        </w:rPr>
        <w:t>team-awareness</w:t>
      </w:r>
      <w:proofErr w:type="gramEnd"/>
      <w:r w:rsidRPr="00C90556">
        <w:rPr>
          <w:rFonts w:ascii="Articulate" w:hAnsi="Articulate"/>
        </w:rPr>
        <w:t>, abilities, processes, and/or specific behaviors</w:t>
      </w:r>
    </w:p>
    <w:p w14:paraId="2C1227A3" w14:textId="77777777" w:rsidR="00C90556" w:rsidRPr="00C90556" w:rsidRDefault="00C90556" w:rsidP="00C90556">
      <w:pPr>
        <w:rPr>
          <w:rFonts w:ascii="Articulate" w:hAnsi="Articulate"/>
        </w:rPr>
      </w:pPr>
      <w:r w:rsidRPr="00C90556">
        <w:rPr>
          <w:rFonts w:ascii="Articulate" w:hAnsi="Articulate"/>
          <w:b/>
        </w:rPr>
        <w:t>Coaching Best Practices</w:t>
      </w:r>
      <w:r w:rsidRPr="00C90556">
        <w:rPr>
          <w:rFonts w:ascii="Articulate" w:hAnsi="Articulate"/>
        </w:rPr>
        <w:t xml:space="preserve"> (Hudson, 1999)</w:t>
      </w:r>
    </w:p>
    <w:p w14:paraId="4F875A60"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Direct the structure and process of the session</w:t>
      </w:r>
    </w:p>
    <w:p w14:paraId="16A2FDA1"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Make establishing a rapport a priority</w:t>
      </w:r>
    </w:p>
    <w:p w14:paraId="05E8BA6C"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Pay attention to non-verbal responses</w:t>
      </w:r>
    </w:p>
    <w:p w14:paraId="4C4465CD"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Be open, honest, and non-judgmental</w:t>
      </w:r>
    </w:p>
    <w:p w14:paraId="77023586"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Ask questions to explore ways team members can enhance future performance</w:t>
      </w:r>
    </w:p>
    <w:p w14:paraId="2ACC3D88"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 xml:space="preserve">Listen and </w:t>
      </w:r>
      <w:proofErr w:type="gramStart"/>
      <w:r w:rsidRPr="00C90556">
        <w:rPr>
          <w:rFonts w:ascii="Articulate" w:hAnsi="Articulate"/>
        </w:rPr>
        <w:t>reflect back</w:t>
      </w:r>
      <w:proofErr w:type="gramEnd"/>
      <w:r w:rsidRPr="00C90556">
        <w:rPr>
          <w:rFonts w:ascii="Articulate" w:hAnsi="Articulate"/>
        </w:rPr>
        <w:t xml:space="preserve"> what you hear to discover if your understanding is accurate</w:t>
      </w:r>
    </w:p>
    <w:p w14:paraId="78615AF3"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Ensure all team members are participating</w:t>
      </w:r>
    </w:p>
    <w:p w14:paraId="49EB2698"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Stay with the agenda, the g</w:t>
      </w:r>
      <w:r w:rsidR="00425F1D">
        <w:rPr>
          <w:rFonts w:ascii="Articulate" w:hAnsi="Articulate"/>
        </w:rPr>
        <w:t>oal of creating an action plan within</w:t>
      </w:r>
      <w:r w:rsidRPr="00C90556">
        <w:rPr>
          <w:rFonts w:ascii="Articulate" w:hAnsi="Articulate"/>
        </w:rPr>
        <w:t xml:space="preserve"> time constraints</w:t>
      </w:r>
    </w:p>
    <w:p w14:paraId="5D347B0B"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Stay in the present and future tenses, always looking for options and possibilities</w:t>
      </w:r>
    </w:p>
    <w:p w14:paraId="41614F6E"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Use a “parking lot” for topics that do not relate to enhancing team’s future performance</w:t>
      </w:r>
    </w:p>
    <w:p w14:paraId="4D310128" w14:textId="77777777" w:rsidR="00C90556" w:rsidRPr="00C90556" w:rsidRDefault="00C90556" w:rsidP="00AA3ED0">
      <w:pPr>
        <w:numPr>
          <w:ilvl w:val="0"/>
          <w:numId w:val="28"/>
        </w:numPr>
        <w:spacing w:after="0" w:line="280" w:lineRule="exact"/>
        <w:contextualSpacing/>
        <w:rPr>
          <w:rFonts w:ascii="Articulate" w:hAnsi="Articulate"/>
        </w:rPr>
      </w:pPr>
      <w:r w:rsidRPr="00C90556">
        <w:rPr>
          <w:rFonts w:ascii="Articulate" w:hAnsi="Articulate"/>
        </w:rPr>
        <w:t>End session by receiving a commitment to action from team members</w:t>
      </w:r>
      <w:r>
        <w:rPr>
          <w:rFonts w:ascii="Articulate" w:hAnsi="Articulate"/>
        </w:rPr>
        <w:t xml:space="preserve"> and members’ commitment to the team’s development plan</w:t>
      </w:r>
      <w:r w:rsidRPr="00C90556">
        <w:rPr>
          <w:rFonts w:ascii="Articulate" w:hAnsi="Articulate"/>
        </w:rPr>
        <w:br/>
      </w:r>
    </w:p>
    <w:p w14:paraId="6C063F55" w14:textId="77777777" w:rsidR="00C90556" w:rsidRPr="00C90556" w:rsidRDefault="00C90556" w:rsidP="00C90556">
      <w:pPr>
        <w:rPr>
          <w:rFonts w:ascii="Articulate" w:hAnsi="Articulate"/>
          <w:b/>
        </w:rPr>
      </w:pPr>
      <w:proofErr w:type="gramStart"/>
      <w:r w:rsidRPr="00C90556">
        <w:rPr>
          <w:rFonts w:ascii="Articulate" w:hAnsi="Articulate"/>
          <w:b/>
        </w:rPr>
        <w:t>Behaviors</w:t>
      </w:r>
      <w:proofErr w:type="gramEnd"/>
      <w:r w:rsidRPr="00C90556">
        <w:rPr>
          <w:rFonts w:ascii="Articulate" w:hAnsi="Articulate"/>
          <w:b/>
        </w:rPr>
        <w:t xml:space="preserve"> that Decrement Coaching Effectiveness </w:t>
      </w:r>
    </w:p>
    <w:p w14:paraId="46B89DFC" w14:textId="77777777" w:rsidR="00C90556" w:rsidRPr="00C90556" w:rsidRDefault="00C90556" w:rsidP="00AA3ED0">
      <w:pPr>
        <w:numPr>
          <w:ilvl w:val="0"/>
          <w:numId w:val="29"/>
        </w:numPr>
        <w:spacing w:after="0" w:line="280" w:lineRule="exact"/>
        <w:contextualSpacing/>
        <w:rPr>
          <w:rFonts w:ascii="Articulate" w:hAnsi="Articulate"/>
        </w:rPr>
      </w:pPr>
      <w:r w:rsidRPr="00C90556">
        <w:rPr>
          <w:rFonts w:ascii="Articulate" w:hAnsi="Articulate"/>
        </w:rPr>
        <w:t>Direct the content of the discussion</w:t>
      </w:r>
    </w:p>
    <w:p w14:paraId="33919AFF" w14:textId="77777777" w:rsidR="00C90556" w:rsidRPr="00C90556" w:rsidRDefault="00C90556" w:rsidP="00AA3ED0">
      <w:pPr>
        <w:numPr>
          <w:ilvl w:val="0"/>
          <w:numId w:val="29"/>
        </w:numPr>
        <w:spacing w:after="0" w:line="280" w:lineRule="exact"/>
        <w:contextualSpacing/>
        <w:rPr>
          <w:rFonts w:ascii="Articulate" w:hAnsi="Articulate"/>
        </w:rPr>
      </w:pPr>
      <w:r w:rsidRPr="00C90556">
        <w:rPr>
          <w:rFonts w:ascii="Articulate" w:hAnsi="Articulate"/>
        </w:rPr>
        <w:t>Letting the session turn into a “complaining” forum—keep members focused on future improvement</w:t>
      </w:r>
    </w:p>
    <w:p w14:paraId="73F4094B" w14:textId="77777777" w:rsidR="00C90556" w:rsidRPr="00C90556" w:rsidRDefault="00C90556" w:rsidP="00AA3ED0">
      <w:pPr>
        <w:numPr>
          <w:ilvl w:val="0"/>
          <w:numId w:val="29"/>
        </w:numPr>
        <w:spacing w:after="0" w:line="280" w:lineRule="exact"/>
        <w:contextualSpacing/>
        <w:rPr>
          <w:rFonts w:ascii="Articulate" w:hAnsi="Articulate"/>
        </w:rPr>
      </w:pPr>
      <w:r w:rsidRPr="00C90556">
        <w:rPr>
          <w:rFonts w:ascii="Articulate" w:hAnsi="Articulate"/>
        </w:rPr>
        <w:t>Offer direct advice to team members</w:t>
      </w:r>
    </w:p>
    <w:p w14:paraId="74156838" w14:textId="77777777" w:rsidR="00C90556" w:rsidRPr="00C90556" w:rsidRDefault="00C90556" w:rsidP="00AA3ED0">
      <w:pPr>
        <w:numPr>
          <w:ilvl w:val="0"/>
          <w:numId w:val="29"/>
        </w:numPr>
        <w:spacing w:after="0" w:line="280" w:lineRule="exact"/>
        <w:contextualSpacing/>
        <w:rPr>
          <w:rFonts w:ascii="Articulate" w:hAnsi="Articulate"/>
        </w:rPr>
      </w:pPr>
      <w:r w:rsidRPr="00C90556">
        <w:rPr>
          <w:rFonts w:ascii="Articulate" w:hAnsi="Articulate"/>
        </w:rPr>
        <w:t>Dominate the conversation</w:t>
      </w:r>
    </w:p>
    <w:p w14:paraId="744C34C9" w14:textId="77777777" w:rsidR="00C90556" w:rsidRPr="00C90556" w:rsidRDefault="00C90556" w:rsidP="00AA3ED0">
      <w:pPr>
        <w:numPr>
          <w:ilvl w:val="0"/>
          <w:numId w:val="29"/>
        </w:numPr>
        <w:spacing w:after="0" w:line="280" w:lineRule="exact"/>
        <w:contextualSpacing/>
        <w:rPr>
          <w:rFonts w:ascii="Articulate" w:hAnsi="Articulate"/>
        </w:rPr>
      </w:pPr>
      <w:r w:rsidRPr="00C90556">
        <w:rPr>
          <w:rFonts w:ascii="Articulate" w:hAnsi="Articulate"/>
        </w:rPr>
        <w:t>Compare team members’ experience with anyone else including your own</w:t>
      </w:r>
    </w:p>
    <w:p w14:paraId="2A91FA62" w14:textId="77777777" w:rsidR="00C90556" w:rsidRPr="00C90556" w:rsidRDefault="00C90556" w:rsidP="00AA3ED0">
      <w:pPr>
        <w:numPr>
          <w:ilvl w:val="0"/>
          <w:numId w:val="29"/>
        </w:numPr>
        <w:spacing w:after="0" w:line="280" w:lineRule="exact"/>
        <w:contextualSpacing/>
        <w:rPr>
          <w:rFonts w:ascii="Articulate" w:hAnsi="Articulate"/>
        </w:rPr>
      </w:pPr>
      <w:r w:rsidRPr="00C90556">
        <w:rPr>
          <w:rFonts w:ascii="Articulate" w:hAnsi="Articulate"/>
        </w:rPr>
        <w:t>Try to repair the past or to solve unsolvable problems</w:t>
      </w:r>
      <w:r w:rsidRPr="00C90556">
        <w:rPr>
          <w:rFonts w:ascii="Articulate" w:hAnsi="Articulate"/>
        </w:rPr>
        <w:br/>
      </w:r>
    </w:p>
    <w:p w14:paraId="3D3F42B7" w14:textId="77777777" w:rsidR="00C90556" w:rsidRPr="00C90556" w:rsidRDefault="00C90556" w:rsidP="00C90556">
      <w:pPr>
        <w:rPr>
          <w:rFonts w:ascii="Articulate" w:hAnsi="Articulate"/>
          <w:b/>
        </w:rPr>
      </w:pPr>
      <w:r w:rsidRPr="00C90556">
        <w:rPr>
          <w:rFonts w:ascii="Articulate" w:hAnsi="Articulate"/>
          <w:b/>
        </w:rPr>
        <w:t>Active Listening Model</w:t>
      </w:r>
      <w:proofErr w:type="gramStart"/>
      <w:r w:rsidRPr="00C90556">
        <w:rPr>
          <w:rFonts w:ascii="Articulate" w:hAnsi="Articulate"/>
          <w:b/>
        </w:rPr>
        <w:t>:  “</w:t>
      </w:r>
      <w:proofErr w:type="gramEnd"/>
      <w:r w:rsidRPr="00C90556">
        <w:rPr>
          <w:rFonts w:ascii="Articulate" w:hAnsi="Articulate"/>
          <w:b/>
        </w:rPr>
        <w:t>EARS”</w:t>
      </w:r>
    </w:p>
    <w:p w14:paraId="3EEF3A67" w14:textId="77777777" w:rsidR="00C90556" w:rsidRPr="00C90556" w:rsidRDefault="00C90556" w:rsidP="00AA3ED0">
      <w:pPr>
        <w:spacing w:line="280" w:lineRule="exact"/>
        <w:rPr>
          <w:rFonts w:ascii="Articulate" w:hAnsi="Articulate"/>
        </w:rPr>
      </w:pPr>
      <w:r w:rsidRPr="00C90556">
        <w:rPr>
          <w:rFonts w:ascii="Articulate" w:hAnsi="Articulate"/>
        </w:rPr>
        <w:tab/>
      </w:r>
      <w:r w:rsidRPr="00C90556">
        <w:rPr>
          <w:rFonts w:ascii="Articulate" w:hAnsi="Articulate"/>
          <w:b/>
        </w:rPr>
        <w:t>E</w:t>
      </w:r>
      <w:r w:rsidRPr="00C90556">
        <w:rPr>
          <w:rFonts w:ascii="Articulate" w:hAnsi="Articulate"/>
        </w:rPr>
        <w:t>mpathize—understand perspective by reflecting emotion</w:t>
      </w:r>
      <w:r>
        <w:rPr>
          <w:rFonts w:ascii="Articulate" w:hAnsi="Articulate"/>
        </w:rPr>
        <w:t>, needs,</w:t>
      </w:r>
      <w:r w:rsidRPr="00C90556">
        <w:rPr>
          <w:rFonts w:ascii="Articulate" w:hAnsi="Articulate"/>
        </w:rPr>
        <w:t xml:space="preserve"> and/or position</w:t>
      </w:r>
      <w:r w:rsidRPr="00C90556">
        <w:rPr>
          <w:rFonts w:ascii="Articulate" w:hAnsi="Articulate"/>
        </w:rPr>
        <w:br/>
      </w:r>
      <w:r w:rsidRPr="00C90556">
        <w:rPr>
          <w:rFonts w:ascii="Articulate" w:hAnsi="Articulate"/>
        </w:rPr>
        <w:tab/>
      </w:r>
      <w:r w:rsidRPr="00C90556">
        <w:rPr>
          <w:rFonts w:ascii="Articulate" w:hAnsi="Articulate"/>
          <w:b/>
        </w:rPr>
        <w:t>A</w:t>
      </w:r>
      <w:r w:rsidRPr="00C90556">
        <w:rPr>
          <w:rFonts w:ascii="Articulate" w:hAnsi="Articulate"/>
        </w:rPr>
        <w:t>cknowledge—responsive communication to demonstrate you are listening</w:t>
      </w:r>
      <w:r w:rsidRPr="00C90556">
        <w:rPr>
          <w:rFonts w:ascii="Articulate" w:hAnsi="Articulate"/>
        </w:rPr>
        <w:br/>
      </w:r>
      <w:r w:rsidRPr="00C90556">
        <w:rPr>
          <w:rFonts w:ascii="Articulate" w:hAnsi="Articulate"/>
        </w:rPr>
        <w:tab/>
      </w:r>
      <w:r w:rsidRPr="00C90556">
        <w:rPr>
          <w:rFonts w:ascii="Articulate" w:hAnsi="Articulate"/>
          <w:b/>
        </w:rPr>
        <w:t>R</w:t>
      </w:r>
      <w:r w:rsidRPr="00C90556">
        <w:rPr>
          <w:rFonts w:ascii="Articulate" w:hAnsi="Articulate"/>
        </w:rPr>
        <w:t>eflect—repeat key words and pause</w:t>
      </w:r>
      <w:r w:rsidRPr="00C90556">
        <w:rPr>
          <w:rFonts w:ascii="Articulate" w:hAnsi="Articulate"/>
        </w:rPr>
        <w:br/>
      </w:r>
      <w:r w:rsidRPr="00C90556">
        <w:rPr>
          <w:rFonts w:ascii="Articulate" w:hAnsi="Articulate"/>
        </w:rPr>
        <w:tab/>
      </w:r>
      <w:r w:rsidRPr="00C90556">
        <w:rPr>
          <w:rFonts w:ascii="Articulate" w:hAnsi="Articulate"/>
          <w:b/>
        </w:rPr>
        <w:t>S</w:t>
      </w:r>
      <w:r>
        <w:rPr>
          <w:rFonts w:ascii="Articulate" w:hAnsi="Articulate"/>
        </w:rPr>
        <w:t xml:space="preserve">ummarize—periodically </w:t>
      </w:r>
      <w:r w:rsidRPr="00C90556">
        <w:rPr>
          <w:rFonts w:ascii="Articulate" w:hAnsi="Articulate"/>
        </w:rPr>
        <w:t>summarize what has been said</w:t>
      </w:r>
    </w:p>
    <w:p w14:paraId="7AA045AD" w14:textId="77777777" w:rsidR="00C90556" w:rsidRPr="00C90556" w:rsidRDefault="00C90556" w:rsidP="00C90556">
      <w:pPr>
        <w:contextualSpacing/>
        <w:rPr>
          <w:rFonts w:ascii="Articulate" w:hAnsi="Articulate"/>
          <w:b/>
        </w:rPr>
      </w:pPr>
    </w:p>
    <w:p w14:paraId="719DE9E4" w14:textId="77777777" w:rsidR="00AA3ED0" w:rsidRDefault="00AA3ED0" w:rsidP="00C90556">
      <w:pPr>
        <w:contextualSpacing/>
        <w:rPr>
          <w:rFonts w:ascii="Articulate" w:hAnsi="Articulate"/>
          <w:b/>
        </w:rPr>
      </w:pPr>
    </w:p>
    <w:p w14:paraId="5222CD55" w14:textId="77777777" w:rsidR="00C90556" w:rsidRPr="00C90556" w:rsidRDefault="00C90556" w:rsidP="00C90556">
      <w:pPr>
        <w:contextualSpacing/>
        <w:rPr>
          <w:rFonts w:ascii="Articulate" w:hAnsi="Articulate"/>
          <w:b/>
        </w:rPr>
      </w:pPr>
      <w:r>
        <w:rPr>
          <w:rFonts w:ascii="Articulate" w:hAnsi="Articulate"/>
          <w:b/>
        </w:rPr>
        <w:t>Suggested T</w:t>
      </w:r>
      <w:r w:rsidRPr="00C90556">
        <w:rPr>
          <w:rFonts w:ascii="Articulate" w:hAnsi="Articulate"/>
          <w:b/>
        </w:rPr>
        <w:t>MA Student Team Coaching Process</w:t>
      </w:r>
    </w:p>
    <w:p w14:paraId="1C2C1950" w14:textId="77777777" w:rsidR="00C90556" w:rsidRPr="00C90556" w:rsidRDefault="00C90556" w:rsidP="00AA3ED0">
      <w:pPr>
        <w:numPr>
          <w:ilvl w:val="0"/>
          <w:numId w:val="30"/>
        </w:numPr>
        <w:spacing w:after="0" w:line="280" w:lineRule="exact"/>
        <w:contextualSpacing/>
        <w:rPr>
          <w:rFonts w:ascii="Articulate" w:hAnsi="Articulate"/>
        </w:rPr>
      </w:pPr>
      <w:r w:rsidRPr="00C90556">
        <w:rPr>
          <w:rFonts w:ascii="Articulate" w:hAnsi="Articulate"/>
        </w:rPr>
        <w:t>Establish trust with team members by introducing yourself, learning about them, and creating a positive, safe, and supportive environment through agreed upon shared norms</w:t>
      </w:r>
    </w:p>
    <w:p w14:paraId="62D3C6F6" w14:textId="77777777" w:rsidR="00C90556" w:rsidRPr="00C90556" w:rsidRDefault="00C90556" w:rsidP="00AA3ED0">
      <w:pPr>
        <w:numPr>
          <w:ilvl w:val="0"/>
          <w:numId w:val="30"/>
        </w:numPr>
        <w:spacing w:after="0" w:line="280" w:lineRule="exact"/>
        <w:contextualSpacing/>
        <w:rPr>
          <w:rFonts w:ascii="Articulate" w:hAnsi="Articulate"/>
        </w:rPr>
      </w:pPr>
      <w:r w:rsidRPr="00C90556">
        <w:rPr>
          <w:rFonts w:ascii="Articulate" w:hAnsi="Articulate"/>
        </w:rPr>
        <w:t>Clarify purpose of session, desired outcome, agenda, and roles</w:t>
      </w:r>
    </w:p>
    <w:p w14:paraId="7184AE58" w14:textId="77777777" w:rsidR="00C90556" w:rsidRPr="00C90556" w:rsidRDefault="00C90556" w:rsidP="00AA3ED0">
      <w:pPr>
        <w:numPr>
          <w:ilvl w:val="0"/>
          <w:numId w:val="30"/>
        </w:numPr>
        <w:spacing w:after="0" w:line="280" w:lineRule="exact"/>
        <w:contextualSpacing/>
        <w:rPr>
          <w:rFonts w:ascii="Articulate" w:hAnsi="Articulate"/>
        </w:rPr>
      </w:pPr>
      <w:r w:rsidRPr="00C90556">
        <w:rPr>
          <w:rFonts w:ascii="Articulate" w:hAnsi="Articulate"/>
        </w:rPr>
        <w:lastRenderedPageBreak/>
        <w:t>Facilitate team members in identifying themes regarding strengths and areas needing improvement that emerge in their conversations and relate them to the s</w:t>
      </w:r>
      <w:r>
        <w:rPr>
          <w:rFonts w:ascii="Articulate" w:hAnsi="Articulate"/>
        </w:rPr>
        <w:t>even</w:t>
      </w:r>
      <w:r w:rsidRPr="00C90556">
        <w:rPr>
          <w:rFonts w:ascii="Articulate" w:hAnsi="Articulate"/>
        </w:rPr>
        <w:t xml:space="preserve"> categories of effective team member behavior assessed on the TMA</w:t>
      </w:r>
    </w:p>
    <w:p w14:paraId="0A216427" w14:textId="77777777" w:rsidR="00C90556" w:rsidRPr="00C90556" w:rsidRDefault="00C90556" w:rsidP="00AA3ED0">
      <w:pPr>
        <w:numPr>
          <w:ilvl w:val="1"/>
          <w:numId w:val="31"/>
        </w:numPr>
        <w:spacing w:after="0" w:line="280" w:lineRule="exact"/>
        <w:contextualSpacing/>
        <w:rPr>
          <w:rFonts w:ascii="Articulate" w:hAnsi="Articulate"/>
        </w:rPr>
      </w:pPr>
      <w:r w:rsidRPr="00C90556">
        <w:rPr>
          <w:rFonts w:ascii="Articulate" w:hAnsi="Articulate"/>
        </w:rPr>
        <w:t>Engage in active listening to understand what team members are saying and what is not being said</w:t>
      </w:r>
    </w:p>
    <w:p w14:paraId="3E0BDB26" w14:textId="77777777" w:rsidR="00C90556" w:rsidRPr="00C90556" w:rsidRDefault="00C90556" w:rsidP="00AA3ED0">
      <w:pPr>
        <w:numPr>
          <w:ilvl w:val="1"/>
          <w:numId w:val="31"/>
        </w:numPr>
        <w:spacing w:after="0" w:line="280" w:lineRule="exact"/>
        <w:contextualSpacing/>
        <w:rPr>
          <w:rFonts w:ascii="Articulate" w:hAnsi="Articulate"/>
        </w:rPr>
      </w:pPr>
      <w:r w:rsidRPr="00C90556">
        <w:rPr>
          <w:rFonts w:ascii="Articulate" w:hAnsi="Articulate"/>
        </w:rPr>
        <w:t xml:space="preserve">Use questions to ensure </w:t>
      </w:r>
      <w:proofErr w:type="gramStart"/>
      <w:r w:rsidRPr="00C90556">
        <w:rPr>
          <w:rFonts w:ascii="Articulate" w:hAnsi="Articulate"/>
        </w:rPr>
        <w:t>your</w:t>
      </w:r>
      <w:proofErr w:type="gramEnd"/>
      <w:r w:rsidRPr="00C90556">
        <w:rPr>
          <w:rFonts w:ascii="Articulate" w:hAnsi="Articulate"/>
        </w:rPr>
        <w:t xml:space="preserve"> understanding and/or to get members to think more deeply about a topic</w:t>
      </w:r>
    </w:p>
    <w:p w14:paraId="67E3165F" w14:textId="77777777" w:rsidR="00C90556" w:rsidRPr="00C90556" w:rsidRDefault="00C90556" w:rsidP="00AA3ED0">
      <w:pPr>
        <w:numPr>
          <w:ilvl w:val="0"/>
          <w:numId w:val="30"/>
        </w:numPr>
        <w:spacing w:after="0" w:line="280" w:lineRule="exact"/>
        <w:contextualSpacing/>
        <w:rPr>
          <w:rFonts w:ascii="Articulate" w:hAnsi="Articulate"/>
        </w:rPr>
      </w:pPr>
      <w:r w:rsidRPr="00C90556">
        <w:rPr>
          <w:rFonts w:ascii="Articulate" w:hAnsi="Articulate"/>
        </w:rPr>
        <w:t>Facilitate team members in prioritizing areas needing improvement and selecting the most pressing</w:t>
      </w:r>
    </w:p>
    <w:p w14:paraId="0DDE24FD" w14:textId="77777777" w:rsidR="00C90556" w:rsidRPr="00C90556" w:rsidRDefault="00C90556" w:rsidP="00AA3ED0">
      <w:pPr>
        <w:numPr>
          <w:ilvl w:val="0"/>
          <w:numId w:val="30"/>
        </w:numPr>
        <w:spacing w:after="0" w:line="280" w:lineRule="exact"/>
        <w:contextualSpacing/>
        <w:rPr>
          <w:rFonts w:ascii="Articulate" w:hAnsi="Articulate"/>
        </w:rPr>
      </w:pPr>
      <w:r w:rsidRPr="00C90556">
        <w:rPr>
          <w:rFonts w:ascii="Articulate" w:hAnsi="Articulate"/>
        </w:rPr>
        <w:t xml:space="preserve">Facilitate team members in setting a developmental goal, based on the most important area needing improvement, planning the specific actions </w:t>
      </w:r>
      <w:r>
        <w:rPr>
          <w:rFonts w:ascii="Articulate" w:hAnsi="Articulate"/>
        </w:rPr>
        <w:t>required</w:t>
      </w:r>
      <w:r w:rsidRPr="00C90556">
        <w:rPr>
          <w:rFonts w:ascii="Articulate" w:hAnsi="Articulate"/>
        </w:rPr>
        <w:t xml:space="preserve"> to achieve the goal, creating a timeline, and identifying metrics to track progress</w:t>
      </w:r>
    </w:p>
    <w:p w14:paraId="1E3DB5A9" w14:textId="77777777" w:rsidR="00C90556" w:rsidRPr="00C90556" w:rsidRDefault="00C90556" w:rsidP="00AA3ED0">
      <w:pPr>
        <w:numPr>
          <w:ilvl w:val="0"/>
          <w:numId w:val="30"/>
        </w:numPr>
        <w:spacing w:after="0" w:line="280" w:lineRule="exact"/>
        <w:contextualSpacing/>
        <w:rPr>
          <w:rFonts w:ascii="Articulate" w:hAnsi="Articulate"/>
        </w:rPr>
      </w:pPr>
      <w:r w:rsidRPr="00C90556">
        <w:rPr>
          <w:rFonts w:ascii="Articulate" w:hAnsi="Articulate"/>
        </w:rPr>
        <w:t>Secure team members’ commitment to the goal and action plan and team schedules check-in session to assess progress</w:t>
      </w:r>
    </w:p>
    <w:p w14:paraId="406ECD44" w14:textId="77777777" w:rsidR="00C90556" w:rsidRPr="00C90556" w:rsidRDefault="00C90556" w:rsidP="00AA3ED0">
      <w:pPr>
        <w:numPr>
          <w:ilvl w:val="0"/>
          <w:numId w:val="30"/>
        </w:numPr>
        <w:spacing w:after="0" w:line="280" w:lineRule="exact"/>
        <w:contextualSpacing/>
        <w:rPr>
          <w:rFonts w:ascii="Articulate" w:hAnsi="Articulate"/>
        </w:rPr>
      </w:pPr>
      <w:r w:rsidRPr="00C90556">
        <w:rPr>
          <w:rFonts w:ascii="Articulate" w:hAnsi="Articulate"/>
        </w:rPr>
        <w:t>If requested, schedule a follow-up session</w:t>
      </w:r>
    </w:p>
    <w:p w14:paraId="75C57E5E" w14:textId="77777777" w:rsidR="00C90556" w:rsidRPr="00C90556" w:rsidRDefault="00C90556" w:rsidP="00C90556">
      <w:pPr>
        <w:contextualSpacing/>
        <w:rPr>
          <w:rFonts w:ascii="Articulate" w:hAnsi="Articulate"/>
        </w:rPr>
      </w:pPr>
    </w:p>
    <w:p w14:paraId="348DE618" w14:textId="77777777" w:rsidR="00C90556" w:rsidRPr="00C90556" w:rsidRDefault="00C90556" w:rsidP="00C90556">
      <w:pPr>
        <w:contextualSpacing/>
        <w:rPr>
          <w:rFonts w:ascii="Articulate" w:hAnsi="Articulate"/>
          <w:b/>
        </w:rPr>
      </w:pPr>
      <w:r w:rsidRPr="00C90556">
        <w:rPr>
          <w:rFonts w:ascii="Articulate" w:hAnsi="Articulate"/>
          <w:b/>
        </w:rPr>
        <w:t>Stages of Group Development (Tuckman, 1965)</w:t>
      </w:r>
    </w:p>
    <w:p w14:paraId="42C0E9A1" w14:textId="77777777" w:rsidR="00C90556" w:rsidRPr="00C90556" w:rsidRDefault="00C90556" w:rsidP="00AA3ED0">
      <w:pPr>
        <w:spacing w:line="280" w:lineRule="exact"/>
        <w:contextualSpacing/>
        <w:rPr>
          <w:rFonts w:ascii="Articulate" w:hAnsi="Articulate"/>
          <w:i/>
        </w:rPr>
      </w:pPr>
      <w:r w:rsidRPr="00C90556">
        <w:rPr>
          <w:rFonts w:ascii="Articulate" w:hAnsi="Articulate"/>
          <w:i/>
        </w:rPr>
        <w:t xml:space="preserve">Please note for your awareness: groups will move through this </w:t>
      </w:r>
      <w:proofErr w:type="gramStart"/>
      <w:r w:rsidRPr="00C90556">
        <w:rPr>
          <w:rFonts w:ascii="Articulate" w:hAnsi="Articulate"/>
          <w:i/>
        </w:rPr>
        <w:t>four step</w:t>
      </w:r>
      <w:proofErr w:type="gramEnd"/>
      <w:r w:rsidRPr="00C90556">
        <w:rPr>
          <w:rFonts w:ascii="Articulate" w:hAnsi="Articulate"/>
          <w:i/>
        </w:rPr>
        <w:t xml:space="preserve"> process</w:t>
      </w:r>
      <w:r>
        <w:rPr>
          <w:rFonts w:ascii="Articulate" w:hAnsi="Articulate"/>
          <w:i/>
        </w:rPr>
        <w:t>,</w:t>
      </w:r>
      <w:r w:rsidRPr="00C90556">
        <w:rPr>
          <w:rFonts w:ascii="Articulate" w:hAnsi="Articulate"/>
          <w:i/>
        </w:rPr>
        <w:t xml:space="preserve"> </w:t>
      </w:r>
      <w:r>
        <w:rPr>
          <w:rFonts w:ascii="Articulate" w:hAnsi="Articulate"/>
          <w:i/>
        </w:rPr>
        <w:t xml:space="preserve">at varying degrees, </w:t>
      </w:r>
      <w:r w:rsidRPr="00C90556">
        <w:rPr>
          <w:rFonts w:ascii="Articulate" w:hAnsi="Articulate"/>
          <w:i/>
        </w:rPr>
        <w:t xml:space="preserve">during their lifecycle as a team. Review the stages to gain a </w:t>
      </w:r>
      <w:proofErr w:type="gramStart"/>
      <w:r w:rsidRPr="00C90556">
        <w:rPr>
          <w:rFonts w:ascii="Articulate" w:hAnsi="Articulate"/>
          <w:i/>
        </w:rPr>
        <w:t>high level</w:t>
      </w:r>
      <w:proofErr w:type="gramEnd"/>
      <w:r w:rsidRPr="00C90556">
        <w:rPr>
          <w:rFonts w:ascii="Articulate" w:hAnsi="Articulate"/>
          <w:i/>
        </w:rPr>
        <w:t xml:space="preserve"> familiarity with what developmental challenges might arise during each stage.</w:t>
      </w:r>
      <w:r w:rsidRPr="00C90556">
        <w:rPr>
          <w:rFonts w:ascii="Articulate" w:hAnsi="Articulate"/>
          <w:i/>
        </w:rPr>
        <w:br/>
      </w:r>
    </w:p>
    <w:p w14:paraId="7DCFA731" w14:textId="77777777" w:rsidR="00C90556" w:rsidRPr="00C90556" w:rsidRDefault="00C90556" w:rsidP="00C90556">
      <w:pPr>
        <w:ind w:left="720"/>
        <w:contextualSpacing/>
        <w:rPr>
          <w:rFonts w:ascii="Articulate" w:hAnsi="Articulate"/>
          <w:b/>
          <w:bCs/>
        </w:rPr>
      </w:pPr>
      <w:r w:rsidRPr="00C90556">
        <w:rPr>
          <w:rFonts w:ascii="Articulate" w:hAnsi="Articulate"/>
          <w:b/>
          <w:bCs/>
        </w:rPr>
        <w:t>Forming</w:t>
      </w:r>
    </w:p>
    <w:p w14:paraId="224DFD9C" w14:textId="77777777" w:rsidR="00C90556" w:rsidRPr="00C90556" w:rsidRDefault="00C90556" w:rsidP="00AA3ED0">
      <w:pPr>
        <w:spacing w:line="280" w:lineRule="exact"/>
        <w:ind w:left="720"/>
        <w:contextualSpacing/>
        <w:rPr>
          <w:rFonts w:ascii="Articulate" w:hAnsi="Articulate"/>
        </w:rPr>
      </w:pPr>
      <w:r w:rsidRPr="00C90556">
        <w:rPr>
          <w:rFonts w:ascii="Articulate" w:hAnsi="Articulate"/>
        </w:rPr>
        <w:t>This stage begins when members first come together as a team. Individuals are concerned about acceptance, establishing relationships, and gaining clarity regarding team’s purpose, norms, procedures, and expectations. Since trusting relationships are being formed, most people in a new team setting engage in guarded interactions, hesitate to voice opinions, and strive to avoid conflict. In others, members tend to be on their best behavior to establish a favorable impression and gain acceptance. Members’ focus on establishing relationships, exploring roles, defining boundaries, and avoiding conflicts tends to take precedence over task completion. The forming stage lays the foundation for the team’s future development.  Leaders need to: provide time to allow members to form relationships; clarify the team’s purpose, norms, vision, roles, procedures, and processes; codify how the team has decided to do business in team charter; establish an open and safe climate; and answer members’ questions.</w:t>
      </w:r>
    </w:p>
    <w:p w14:paraId="2507186C" w14:textId="77777777" w:rsidR="00C90556" w:rsidRPr="00C90556" w:rsidRDefault="00C90556" w:rsidP="00C90556">
      <w:pPr>
        <w:ind w:left="720"/>
        <w:contextualSpacing/>
        <w:rPr>
          <w:rFonts w:ascii="Articulate" w:hAnsi="Articulate"/>
        </w:rPr>
      </w:pPr>
    </w:p>
    <w:p w14:paraId="1C40BD68" w14:textId="77777777" w:rsidR="00AA3ED0" w:rsidRDefault="00AA3ED0" w:rsidP="00C90556">
      <w:pPr>
        <w:ind w:left="720"/>
        <w:contextualSpacing/>
        <w:rPr>
          <w:rFonts w:ascii="Articulate" w:hAnsi="Articulate"/>
          <w:b/>
          <w:bCs/>
        </w:rPr>
      </w:pPr>
    </w:p>
    <w:p w14:paraId="7AAEEDE8" w14:textId="77777777" w:rsidR="00C90556" w:rsidRPr="00C90556" w:rsidRDefault="00C90556" w:rsidP="00C90556">
      <w:pPr>
        <w:ind w:left="720"/>
        <w:contextualSpacing/>
        <w:rPr>
          <w:rFonts w:ascii="Articulate" w:hAnsi="Articulate"/>
          <w:b/>
          <w:bCs/>
        </w:rPr>
      </w:pPr>
      <w:r w:rsidRPr="00C90556">
        <w:rPr>
          <w:rFonts w:ascii="Articulate" w:hAnsi="Articulate"/>
          <w:b/>
          <w:bCs/>
        </w:rPr>
        <w:t>Storming</w:t>
      </w:r>
    </w:p>
    <w:p w14:paraId="23E9E727" w14:textId="77777777" w:rsidR="00C90556" w:rsidRPr="00C90556" w:rsidRDefault="00C90556" w:rsidP="00AA3ED0">
      <w:pPr>
        <w:spacing w:line="280" w:lineRule="exact"/>
        <w:ind w:left="720"/>
        <w:contextualSpacing/>
        <w:rPr>
          <w:rFonts w:ascii="Articulate" w:hAnsi="Articulate"/>
        </w:rPr>
      </w:pPr>
      <w:r w:rsidRPr="00C90556">
        <w:rPr>
          <w:rFonts w:ascii="Articulate" w:hAnsi="Articulate"/>
        </w:rPr>
        <w:t>In the </w:t>
      </w:r>
      <w:r w:rsidRPr="00C90556">
        <w:rPr>
          <w:rFonts w:ascii="Articulate" w:hAnsi="Articulate"/>
          <w:iCs/>
        </w:rPr>
        <w:t>storming</w:t>
      </w:r>
      <w:r w:rsidRPr="00C90556">
        <w:rPr>
          <w:rFonts w:ascii="Articulate" w:hAnsi="Articulate"/>
        </w:rPr>
        <w:t xml:space="preserve"> stage, trust among members has developed to a level where individuals feel comfortable expressing discontent, challenging roles, raising issues of interdependence, questioning processes, and challenging </w:t>
      </w:r>
      <w:proofErr w:type="gramStart"/>
      <w:r w:rsidRPr="00C90556">
        <w:rPr>
          <w:rFonts w:ascii="Articulate" w:hAnsi="Articulate"/>
        </w:rPr>
        <w:t>others</w:t>
      </w:r>
      <w:proofErr w:type="gramEnd"/>
      <w:r w:rsidRPr="00C90556">
        <w:rPr>
          <w:rFonts w:ascii="Articulate" w:hAnsi="Articulate"/>
        </w:rPr>
        <w:t xml:space="preserve"> members’ perspectives, opinions and/or behavior that violate expectations.  This storming is normal and facilitates the growth of the team, if resolved in a win-win manner.  This stage can be stressful, unpleasant, and emotionally painful to members who are averse to conflict. Leaders need to: ensure group members focus their comments on specific behavior and not individuals; encourage all members to voice their opinions in a developmental manner; resolve conflict in a win-win approach using the process created in the forming stage; keep solutions focused on improving team’s ability to accomplish </w:t>
      </w:r>
      <w:proofErr w:type="gramStart"/>
      <w:r w:rsidRPr="00C90556">
        <w:rPr>
          <w:rFonts w:ascii="Articulate" w:hAnsi="Articulate"/>
        </w:rPr>
        <w:lastRenderedPageBreak/>
        <w:t>its</w:t>
      </w:r>
      <w:proofErr w:type="gramEnd"/>
      <w:r w:rsidRPr="00C90556">
        <w:rPr>
          <w:rFonts w:ascii="Articulate" w:hAnsi="Articulate"/>
        </w:rPr>
        <w:t xml:space="preserve"> </w:t>
      </w:r>
      <w:proofErr w:type="gramStart"/>
      <w:r w:rsidRPr="00C90556">
        <w:rPr>
          <w:rFonts w:ascii="Articulate" w:hAnsi="Articulate"/>
        </w:rPr>
        <w:t>mission;</w:t>
      </w:r>
      <w:proofErr w:type="gramEnd"/>
      <w:r w:rsidRPr="00C90556">
        <w:rPr>
          <w:rFonts w:ascii="Articulate" w:hAnsi="Articulate"/>
        </w:rPr>
        <w:t xml:space="preserve"> schedule time for team check-ins to review how the team is functioning; and let members know that conflict is normal and healthy for growth.</w:t>
      </w:r>
    </w:p>
    <w:p w14:paraId="5F557F09" w14:textId="77777777" w:rsidR="00C90556" w:rsidRPr="00C90556" w:rsidRDefault="00C90556" w:rsidP="00C90556">
      <w:pPr>
        <w:ind w:left="720"/>
        <w:contextualSpacing/>
        <w:rPr>
          <w:rFonts w:ascii="Articulate" w:hAnsi="Articulate"/>
        </w:rPr>
      </w:pPr>
    </w:p>
    <w:p w14:paraId="6DF75B20" w14:textId="77777777" w:rsidR="00C90556" w:rsidRPr="00C90556" w:rsidRDefault="00C90556" w:rsidP="00C90556">
      <w:pPr>
        <w:ind w:left="720"/>
        <w:contextualSpacing/>
        <w:rPr>
          <w:rFonts w:ascii="Articulate" w:hAnsi="Articulate"/>
          <w:b/>
          <w:bCs/>
        </w:rPr>
      </w:pPr>
      <w:r w:rsidRPr="00C90556">
        <w:rPr>
          <w:rFonts w:ascii="Articulate" w:hAnsi="Articulate"/>
          <w:b/>
          <w:bCs/>
        </w:rPr>
        <w:t>Norming</w:t>
      </w:r>
    </w:p>
    <w:p w14:paraId="456FD92E" w14:textId="77777777" w:rsidR="00C90556" w:rsidRPr="00C90556" w:rsidRDefault="00C90556" w:rsidP="00AA3ED0">
      <w:pPr>
        <w:spacing w:line="280" w:lineRule="exact"/>
        <w:ind w:left="720"/>
        <w:contextualSpacing/>
        <w:rPr>
          <w:rFonts w:ascii="Articulate" w:hAnsi="Articulate"/>
        </w:rPr>
      </w:pPr>
      <w:r w:rsidRPr="00C90556">
        <w:rPr>
          <w:rFonts w:ascii="Articulate" w:hAnsi="Articulate"/>
        </w:rPr>
        <w:t>During the norming phase, members become comfortable with their negotiated roles and begin to value the team’s goals more than their own personal goals. Members refine norms and take responsibility to ensure the group accomplishes its goals.  They start to feel a sense of loyalty to the team and to teammates. Members work cooperatively, conform to team standards and norms, provide developmental feedback to each other, share thoughts on how to improve processes, and work collectively to resolve conflict. During this stage, leaders need to ensure: the team schedules periodic check-in sessions to review how members are working as a team; ensure refinements to norms and processes are captured in an updated charter; schedule time for members to enhance their relationships; and ensure all members are fully brought into the team.</w:t>
      </w:r>
    </w:p>
    <w:p w14:paraId="6EEB8B9B" w14:textId="77777777" w:rsidR="00C90556" w:rsidRPr="00C90556" w:rsidRDefault="00C90556" w:rsidP="00C90556">
      <w:pPr>
        <w:ind w:left="720"/>
        <w:contextualSpacing/>
        <w:rPr>
          <w:rFonts w:ascii="Articulate" w:hAnsi="Articulate"/>
        </w:rPr>
      </w:pPr>
    </w:p>
    <w:p w14:paraId="5D57A79A" w14:textId="77777777" w:rsidR="00C90556" w:rsidRPr="00C90556" w:rsidRDefault="00C90556" w:rsidP="00C90556">
      <w:pPr>
        <w:ind w:left="720"/>
        <w:contextualSpacing/>
        <w:rPr>
          <w:rFonts w:ascii="Articulate" w:hAnsi="Articulate"/>
          <w:b/>
          <w:bCs/>
        </w:rPr>
      </w:pPr>
      <w:r w:rsidRPr="00C90556">
        <w:rPr>
          <w:rFonts w:ascii="Articulate" w:hAnsi="Articulate"/>
          <w:b/>
          <w:bCs/>
        </w:rPr>
        <w:t>Performing</w:t>
      </w:r>
    </w:p>
    <w:p w14:paraId="06C5A72D" w14:textId="77777777" w:rsidR="00C90556" w:rsidRPr="00C90556" w:rsidRDefault="00C90556" w:rsidP="00AA3ED0">
      <w:pPr>
        <w:spacing w:line="280" w:lineRule="exact"/>
        <w:ind w:left="720"/>
        <w:contextualSpacing/>
        <w:rPr>
          <w:rFonts w:ascii="Articulate" w:hAnsi="Articulate"/>
        </w:rPr>
      </w:pPr>
      <w:r w:rsidRPr="00C90556">
        <w:rPr>
          <w:rFonts w:ascii="Articulate" w:hAnsi="Articulate"/>
        </w:rPr>
        <w:t xml:space="preserve">The performing stage of development reflects effective team functioning because the team has established relationships, worked through issues, adopted a common goal, and refined processes. Members adopt a learning orientation and conduct regular check-ins on how to improve the group’s functioning. They are open to new ideas and comfortable asking for help when needed. Relationships among members are characterized by high levels of trust, care, and loyalty. Teammates are comfortable providing each </w:t>
      </w:r>
      <w:proofErr w:type="gramStart"/>
      <w:r w:rsidRPr="00C90556">
        <w:rPr>
          <w:rFonts w:ascii="Articulate" w:hAnsi="Articulate"/>
        </w:rPr>
        <w:t>other</w:t>
      </w:r>
      <w:proofErr w:type="gramEnd"/>
      <w:r w:rsidRPr="00C90556">
        <w:rPr>
          <w:rFonts w:ascii="Articulate" w:hAnsi="Articulate"/>
        </w:rPr>
        <w:t xml:space="preserve"> developmental feedback and voicing concerns. During this stage, leaders need to: continue conducting check-in sessions to improve the team’s processes and relationships; encourage members; rotate duties to build redundancy; and keep group focused on mission and purpose.</w:t>
      </w:r>
    </w:p>
    <w:p w14:paraId="67AB0FDC" w14:textId="77777777" w:rsidR="00C90556" w:rsidRPr="00C90556" w:rsidRDefault="00C90556" w:rsidP="00C90556">
      <w:pPr>
        <w:ind w:left="720"/>
        <w:contextualSpacing/>
        <w:rPr>
          <w:rFonts w:ascii="Articulate" w:hAnsi="Articulate"/>
        </w:rPr>
      </w:pPr>
    </w:p>
    <w:p w14:paraId="288C52B3" w14:textId="77777777" w:rsidR="00AA3ED0" w:rsidRDefault="00AA3ED0" w:rsidP="00C90556">
      <w:pPr>
        <w:ind w:left="720"/>
        <w:contextualSpacing/>
        <w:rPr>
          <w:rFonts w:ascii="Articulate" w:hAnsi="Articulate"/>
          <w:b/>
          <w:bCs/>
        </w:rPr>
      </w:pPr>
    </w:p>
    <w:p w14:paraId="2A4D6675" w14:textId="77777777" w:rsidR="00AA3ED0" w:rsidRDefault="00AA3ED0" w:rsidP="00C90556">
      <w:pPr>
        <w:ind w:left="720"/>
        <w:contextualSpacing/>
        <w:rPr>
          <w:rFonts w:ascii="Articulate" w:hAnsi="Articulate"/>
          <w:b/>
          <w:bCs/>
        </w:rPr>
      </w:pPr>
    </w:p>
    <w:p w14:paraId="766070A4" w14:textId="77777777" w:rsidR="00C90556" w:rsidRPr="00C90556" w:rsidRDefault="00C90556" w:rsidP="00C90556">
      <w:pPr>
        <w:ind w:left="720"/>
        <w:contextualSpacing/>
        <w:rPr>
          <w:rFonts w:ascii="Articulate" w:hAnsi="Articulate"/>
          <w:b/>
          <w:bCs/>
        </w:rPr>
      </w:pPr>
      <w:r w:rsidRPr="00C90556">
        <w:rPr>
          <w:rFonts w:ascii="Articulate" w:hAnsi="Articulate"/>
          <w:b/>
          <w:bCs/>
        </w:rPr>
        <w:t xml:space="preserve">Adjourning </w:t>
      </w:r>
    </w:p>
    <w:p w14:paraId="6CCE311F" w14:textId="77777777" w:rsidR="00C90556" w:rsidRPr="00C90556" w:rsidRDefault="00C90556" w:rsidP="00AA3ED0">
      <w:pPr>
        <w:spacing w:line="280" w:lineRule="exact"/>
        <w:ind w:left="720"/>
        <w:contextualSpacing/>
        <w:rPr>
          <w:rFonts w:ascii="Articulate" w:hAnsi="Articulate"/>
        </w:rPr>
      </w:pPr>
      <w:r w:rsidRPr="00C90556">
        <w:rPr>
          <w:rFonts w:ascii="Articulate" w:hAnsi="Articulate"/>
        </w:rPr>
        <w:t xml:space="preserve">This is the final stage of group development.  After the team mission is complete, leaders should ensure members are provided the opportunity to collectively reflect on their experiences, the team’s accomplishments, relationships formed, and to celebrate. This time provides </w:t>
      </w:r>
      <w:proofErr w:type="gramStart"/>
      <w:r w:rsidRPr="00C90556">
        <w:rPr>
          <w:rFonts w:ascii="Articulate" w:hAnsi="Articulate"/>
        </w:rPr>
        <w:t>members</w:t>
      </w:r>
      <w:proofErr w:type="gramEnd"/>
      <w:r w:rsidRPr="00C90556">
        <w:rPr>
          <w:rFonts w:ascii="Articulate" w:hAnsi="Articulate"/>
        </w:rPr>
        <w:t xml:space="preserve"> time to say good-bye, draw meaning from the experience, and gain a sense of closure.  </w:t>
      </w:r>
    </w:p>
    <w:p w14:paraId="3D3F61AE" w14:textId="77777777" w:rsidR="00C90556" w:rsidRPr="00C90556" w:rsidRDefault="00C90556" w:rsidP="00C90556">
      <w:pPr>
        <w:ind w:left="720"/>
        <w:contextualSpacing/>
        <w:rPr>
          <w:rFonts w:ascii="Articulate" w:hAnsi="Articulate"/>
        </w:rPr>
      </w:pPr>
    </w:p>
    <w:p w14:paraId="43932DF2" w14:textId="77777777" w:rsidR="00075D63" w:rsidRPr="00C2058D" w:rsidRDefault="00075D63" w:rsidP="00C90556">
      <w:pPr>
        <w:spacing w:after="0" w:line="240" w:lineRule="auto"/>
        <w:rPr>
          <w:rFonts w:ascii="Articulate" w:hAnsi="Articulate" w:cs="Arial"/>
          <w:b/>
          <w:sz w:val="20"/>
          <w:szCs w:val="20"/>
        </w:rPr>
      </w:pPr>
    </w:p>
    <w:sectPr w:rsidR="00075D63" w:rsidRPr="00C205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D3F7" w14:textId="77777777" w:rsidR="009077D3" w:rsidRDefault="009077D3" w:rsidP="00994958">
      <w:pPr>
        <w:spacing w:after="0" w:line="240" w:lineRule="auto"/>
      </w:pPr>
      <w:r>
        <w:separator/>
      </w:r>
    </w:p>
  </w:endnote>
  <w:endnote w:type="continuationSeparator" w:id="0">
    <w:p w14:paraId="3ABD5AF6" w14:textId="77777777" w:rsidR="009077D3" w:rsidRDefault="009077D3"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iculate">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8539" w14:textId="77777777" w:rsidR="004C78CF" w:rsidRDefault="004C7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1949" w14:textId="3D1559E7" w:rsidR="00A607B9" w:rsidRPr="00E76501" w:rsidRDefault="002F47CA">
    <w:pPr>
      <w:pStyle w:val="Footer"/>
      <w:rPr>
        <w:rFonts w:ascii="Articulate" w:hAnsi="Articulate"/>
        <w:color w:val="9E7E38"/>
        <w:sz w:val="16"/>
        <w:szCs w:val="16"/>
      </w:rPr>
    </w:pPr>
    <w:r w:rsidRPr="00E76501">
      <w:rPr>
        <w:rFonts w:ascii="Articulate" w:hAnsi="Articulate"/>
        <w:color w:val="9E7E38"/>
        <w:sz w:val="16"/>
        <w:szCs w:val="16"/>
      </w:rPr>
      <w:t xml:space="preserve">WAKE FOREST UNIVERSITY    </w:t>
    </w:r>
    <w:r w:rsidR="00044D15">
      <w:rPr>
        <w:rFonts w:ascii="Articulate" w:hAnsi="Articulate"/>
        <w:color w:val="9E7E38"/>
        <w:sz w:val="16"/>
        <w:szCs w:val="16"/>
      </w:rPr>
      <w:t xml:space="preserve">COPYRIGHT </w:t>
    </w:r>
    <w:r w:rsidR="00044D15">
      <w:rPr>
        <w:rFonts w:ascii="Articulate" w:hAnsi="Articulate"/>
        <w:color w:val="9E7E38"/>
        <w:sz w:val="16"/>
        <w:szCs w:val="16"/>
      </w:rPr>
      <w:t>202</w:t>
    </w:r>
    <w:r w:rsidR="004C78CF">
      <w:rPr>
        <w:rFonts w:ascii="Articulate" w:hAnsi="Articulate"/>
        <w:color w:val="9E7E38"/>
        <w:sz w:val="16"/>
        <w:szCs w:val="16"/>
      </w:rPr>
      <w:t>5</w:t>
    </w:r>
    <w:r w:rsidR="00A607B9" w:rsidRPr="00E76501">
      <w:rPr>
        <w:rFonts w:ascii="Articulate" w:hAnsi="Articulate"/>
        <w:color w:val="9E7E38"/>
        <w:sz w:val="16"/>
        <w:szCs w:val="16"/>
      </w:rPr>
      <w:t xml:space="preserve">       </w:t>
    </w:r>
    <w:r w:rsidRPr="00E76501">
      <w:rPr>
        <w:rFonts w:ascii="Articulate" w:hAnsi="Articulate"/>
        <w:color w:val="9E7E38"/>
        <w:sz w:val="16"/>
        <w:szCs w:val="16"/>
      </w:rPr>
      <w:t>ALL RIGHTS RESERVED</w:t>
    </w:r>
    <w:r w:rsidR="00A607B9" w:rsidRPr="00E76501">
      <w:rPr>
        <w:rFonts w:ascii="Articulate" w:hAnsi="Articulate"/>
        <w:color w:val="9E7E38"/>
        <w:sz w:val="16"/>
        <w:szCs w:val="16"/>
      </w:rPr>
      <w:t xml:space="preserve">   </w:t>
    </w:r>
    <w:r w:rsidR="00E76501">
      <w:rPr>
        <w:rFonts w:ascii="Articulate" w:hAnsi="Articulate"/>
        <w:color w:val="9E7E38"/>
        <w:sz w:val="16"/>
        <w:szCs w:val="16"/>
      </w:rPr>
      <w:t xml:space="preserve">    clc.business.wfu.edu                  </w:t>
    </w:r>
    <w:r w:rsidR="00A607B9" w:rsidRPr="00E76501">
      <w:rPr>
        <w:rFonts w:ascii="Articulate" w:hAnsi="Articulate"/>
        <w:color w:val="9E7E38"/>
        <w:sz w:val="16"/>
        <w:szCs w:val="16"/>
      </w:rPr>
      <w:t xml:space="preserve">             </w:t>
    </w:r>
    <w:r w:rsidR="00A607B9" w:rsidRPr="00E76501">
      <w:rPr>
        <w:rFonts w:ascii="Articulate" w:hAnsi="Articulate"/>
        <w:color w:val="9E7E38"/>
        <w:sz w:val="16"/>
        <w:szCs w:val="16"/>
      </w:rPr>
      <w:fldChar w:fldCharType="begin"/>
    </w:r>
    <w:r w:rsidR="00A607B9" w:rsidRPr="00E76501">
      <w:rPr>
        <w:rFonts w:ascii="Articulate" w:hAnsi="Articulate"/>
        <w:color w:val="9E7E38"/>
        <w:sz w:val="16"/>
        <w:szCs w:val="16"/>
      </w:rPr>
      <w:instrText xml:space="preserve"> PAGE   \* MERGEFORMAT </w:instrText>
    </w:r>
    <w:r w:rsidR="00A607B9" w:rsidRPr="00E76501">
      <w:rPr>
        <w:rFonts w:ascii="Articulate" w:hAnsi="Articulate"/>
        <w:color w:val="9E7E38"/>
        <w:sz w:val="16"/>
        <w:szCs w:val="16"/>
      </w:rPr>
      <w:fldChar w:fldCharType="separate"/>
    </w:r>
    <w:r w:rsidR="00044D15">
      <w:rPr>
        <w:rFonts w:ascii="Articulate" w:hAnsi="Articulate"/>
        <w:noProof/>
        <w:color w:val="9E7E38"/>
        <w:sz w:val="16"/>
        <w:szCs w:val="16"/>
      </w:rPr>
      <w:t>1</w:t>
    </w:r>
    <w:r w:rsidR="00A607B9" w:rsidRPr="00E76501">
      <w:rPr>
        <w:rFonts w:ascii="Articulate" w:hAnsi="Articulate"/>
        <w:noProof/>
        <w:color w:val="9E7E3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6812" w14:textId="77777777" w:rsidR="004C78CF" w:rsidRDefault="004C7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1AC9" w14:textId="77777777" w:rsidR="009077D3" w:rsidRDefault="009077D3" w:rsidP="00994958">
      <w:pPr>
        <w:spacing w:after="0" w:line="240" w:lineRule="auto"/>
      </w:pPr>
      <w:r>
        <w:separator/>
      </w:r>
    </w:p>
  </w:footnote>
  <w:footnote w:type="continuationSeparator" w:id="0">
    <w:p w14:paraId="060435DF" w14:textId="77777777" w:rsidR="009077D3" w:rsidRDefault="009077D3"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8302" w14:textId="77777777" w:rsidR="004C78CF" w:rsidRDefault="004C7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C8E" w14:textId="77777777" w:rsidR="004C78CF" w:rsidRDefault="004C7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B5E2" w14:textId="77777777" w:rsidR="004C78CF" w:rsidRDefault="004C7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C2D"/>
    <w:multiLevelType w:val="hybridMultilevel"/>
    <w:tmpl w:val="FCBE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A31"/>
    <w:multiLevelType w:val="hybridMultilevel"/>
    <w:tmpl w:val="5986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27C0"/>
    <w:multiLevelType w:val="hybridMultilevel"/>
    <w:tmpl w:val="6C403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03348"/>
    <w:multiLevelType w:val="hybridMultilevel"/>
    <w:tmpl w:val="D9F2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B3191"/>
    <w:multiLevelType w:val="hybridMultilevel"/>
    <w:tmpl w:val="7274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029F4"/>
    <w:multiLevelType w:val="hybridMultilevel"/>
    <w:tmpl w:val="64AC89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35660"/>
    <w:multiLevelType w:val="hybridMultilevel"/>
    <w:tmpl w:val="17160AAC"/>
    <w:lvl w:ilvl="0" w:tplc="6C824374">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AF3F26"/>
    <w:multiLevelType w:val="hybridMultilevel"/>
    <w:tmpl w:val="C000639C"/>
    <w:lvl w:ilvl="0" w:tplc="77EC116C">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4C112D"/>
    <w:multiLevelType w:val="hybridMultilevel"/>
    <w:tmpl w:val="1D9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21E59"/>
    <w:multiLevelType w:val="hybridMultilevel"/>
    <w:tmpl w:val="AE2C4250"/>
    <w:lvl w:ilvl="0" w:tplc="F9DC2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E7285"/>
    <w:multiLevelType w:val="hybridMultilevel"/>
    <w:tmpl w:val="B062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120F6"/>
    <w:multiLevelType w:val="hybridMultilevel"/>
    <w:tmpl w:val="659A3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3471F"/>
    <w:multiLevelType w:val="hybridMultilevel"/>
    <w:tmpl w:val="60F2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660A1"/>
    <w:multiLevelType w:val="hybridMultilevel"/>
    <w:tmpl w:val="9BC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454CE"/>
    <w:multiLevelType w:val="hybridMultilevel"/>
    <w:tmpl w:val="417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E3683"/>
    <w:multiLevelType w:val="hybridMultilevel"/>
    <w:tmpl w:val="1CC2B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2B6CDD"/>
    <w:multiLevelType w:val="hybridMultilevel"/>
    <w:tmpl w:val="722E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F24B5"/>
    <w:multiLevelType w:val="hybridMultilevel"/>
    <w:tmpl w:val="292E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E70D5"/>
    <w:multiLevelType w:val="hybridMultilevel"/>
    <w:tmpl w:val="E59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038F2"/>
    <w:multiLevelType w:val="hybridMultilevel"/>
    <w:tmpl w:val="A1C2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F19C8"/>
    <w:multiLevelType w:val="hybridMultilevel"/>
    <w:tmpl w:val="6E9C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3141A"/>
    <w:multiLevelType w:val="hybridMultilevel"/>
    <w:tmpl w:val="8C2E316E"/>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894A85"/>
    <w:multiLevelType w:val="hybridMultilevel"/>
    <w:tmpl w:val="0FFA4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B38A9"/>
    <w:multiLevelType w:val="hybridMultilevel"/>
    <w:tmpl w:val="D05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70B4A"/>
    <w:multiLevelType w:val="hybridMultilevel"/>
    <w:tmpl w:val="814246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0C2427"/>
    <w:multiLevelType w:val="hybridMultilevel"/>
    <w:tmpl w:val="3EBA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15965"/>
    <w:multiLevelType w:val="hybridMultilevel"/>
    <w:tmpl w:val="5D08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CF27B7"/>
    <w:multiLevelType w:val="hybridMultilevel"/>
    <w:tmpl w:val="B0BC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735C9"/>
    <w:multiLevelType w:val="hybridMultilevel"/>
    <w:tmpl w:val="4CEA3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5551E7"/>
    <w:multiLevelType w:val="hybridMultilevel"/>
    <w:tmpl w:val="727EAF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241E1B"/>
    <w:multiLevelType w:val="hybridMultilevel"/>
    <w:tmpl w:val="655E20C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3664507">
    <w:abstractNumId w:val="18"/>
  </w:num>
  <w:num w:numId="2" w16cid:durableId="1777599302">
    <w:abstractNumId w:val="10"/>
  </w:num>
  <w:num w:numId="3" w16cid:durableId="362364073">
    <w:abstractNumId w:val="3"/>
  </w:num>
  <w:num w:numId="4" w16cid:durableId="384334820">
    <w:abstractNumId w:val="6"/>
  </w:num>
  <w:num w:numId="5" w16cid:durableId="473718333">
    <w:abstractNumId w:val="7"/>
  </w:num>
  <w:num w:numId="6" w16cid:durableId="702634218">
    <w:abstractNumId w:val="19"/>
  </w:num>
  <w:num w:numId="7" w16cid:durableId="811220067">
    <w:abstractNumId w:val="0"/>
  </w:num>
  <w:num w:numId="8" w16cid:durableId="66152427">
    <w:abstractNumId w:val="14"/>
  </w:num>
  <w:num w:numId="9" w16cid:durableId="1880320153">
    <w:abstractNumId w:val="20"/>
  </w:num>
  <w:num w:numId="10" w16cid:durableId="1470634115">
    <w:abstractNumId w:val="16"/>
  </w:num>
  <w:num w:numId="11" w16cid:durableId="694624532">
    <w:abstractNumId w:val="29"/>
  </w:num>
  <w:num w:numId="12" w16cid:durableId="679743101">
    <w:abstractNumId w:val="30"/>
  </w:num>
  <w:num w:numId="13" w16cid:durableId="2024815065">
    <w:abstractNumId w:val="17"/>
  </w:num>
  <w:num w:numId="14" w16cid:durableId="280648530">
    <w:abstractNumId w:val="1"/>
  </w:num>
  <w:num w:numId="15" w16cid:durableId="1839690609">
    <w:abstractNumId w:val="15"/>
  </w:num>
  <w:num w:numId="16" w16cid:durableId="1428650697">
    <w:abstractNumId w:val="21"/>
  </w:num>
  <w:num w:numId="17" w16cid:durableId="585118938">
    <w:abstractNumId w:val="28"/>
  </w:num>
  <w:num w:numId="18" w16cid:durableId="1763866649">
    <w:abstractNumId w:val="27"/>
  </w:num>
  <w:num w:numId="19" w16cid:durableId="57215402">
    <w:abstractNumId w:val="11"/>
  </w:num>
  <w:num w:numId="20" w16cid:durableId="1657293935">
    <w:abstractNumId w:val="25"/>
  </w:num>
  <w:num w:numId="21" w16cid:durableId="1392582716">
    <w:abstractNumId w:val="23"/>
  </w:num>
  <w:num w:numId="22" w16cid:durableId="267126259">
    <w:abstractNumId w:val="26"/>
  </w:num>
  <w:num w:numId="23" w16cid:durableId="1592081613">
    <w:abstractNumId w:val="4"/>
  </w:num>
  <w:num w:numId="24" w16cid:durableId="168840056">
    <w:abstractNumId w:val="8"/>
  </w:num>
  <w:num w:numId="25" w16cid:durableId="2143957759">
    <w:abstractNumId w:val="12"/>
  </w:num>
  <w:num w:numId="26" w16cid:durableId="1619486259">
    <w:abstractNumId w:val="5"/>
  </w:num>
  <w:num w:numId="27" w16cid:durableId="1719621579">
    <w:abstractNumId w:val="2"/>
  </w:num>
  <w:num w:numId="28" w16cid:durableId="2022469102">
    <w:abstractNumId w:val="9"/>
  </w:num>
  <w:num w:numId="29" w16cid:durableId="144008247">
    <w:abstractNumId w:val="13"/>
  </w:num>
  <w:num w:numId="30" w16cid:durableId="1040931846">
    <w:abstractNumId w:val="22"/>
  </w:num>
  <w:num w:numId="31" w16cid:durableId="15049306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E0"/>
    <w:rsid w:val="00014918"/>
    <w:rsid w:val="0002220E"/>
    <w:rsid w:val="00030F36"/>
    <w:rsid w:val="0003516E"/>
    <w:rsid w:val="000358BB"/>
    <w:rsid w:val="00044D15"/>
    <w:rsid w:val="000503CB"/>
    <w:rsid w:val="00074279"/>
    <w:rsid w:val="00075D63"/>
    <w:rsid w:val="00084A69"/>
    <w:rsid w:val="00092B05"/>
    <w:rsid w:val="000D108E"/>
    <w:rsid w:val="000D7680"/>
    <w:rsid w:val="00107AD8"/>
    <w:rsid w:val="0014215E"/>
    <w:rsid w:val="001E55C9"/>
    <w:rsid w:val="001F3FB5"/>
    <w:rsid w:val="002716F3"/>
    <w:rsid w:val="00286CD6"/>
    <w:rsid w:val="002D6FE6"/>
    <w:rsid w:val="002F47CA"/>
    <w:rsid w:val="00313FCA"/>
    <w:rsid w:val="003422E9"/>
    <w:rsid w:val="00346A66"/>
    <w:rsid w:val="00360BBD"/>
    <w:rsid w:val="003B6060"/>
    <w:rsid w:val="003D3054"/>
    <w:rsid w:val="00425F1D"/>
    <w:rsid w:val="00427945"/>
    <w:rsid w:val="00442832"/>
    <w:rsid w:val="00450C20"/>
    <w:rsid w:val="00461074"/>
    <w:rsid w:val="0046792C"/>
    <w:rsid w:val="00474B9B"/>
    <w:rsid w:val="004A31B8"/>
    <w:rsid w:val="004B23C6"/>
    <w:rsid w:val="004C78CF"/>
    <w:rsid w:val="00536C69"/>
    <w:rsid w:val="0053770F"/>
    <w:rsid w:val="00554AE9"/>
    <w:rsid w:val="0057538A"/>
    <w:rsid w:val="0058189C"/>
    <w:rsid w:val="00587B34"/>
    <w:rsid w:val="0059367A"/>
    <w:rsid w:val="005A7C73"/>
    <w:rsid w:val="005E36EB"/>
    <w:rsid w:val="00612F11"/>
    <w:rsid w:val="00617D52"/>
    <w:rsid w:val="00666A32"/>
    <w:rsid w:val="006803FB"/>
    <w:rsid w:val="00711C45"/>
    <w:rsid w:val="00754DAA"/>
    <w:rsid w:val="0076070B"/>
    <w:rsid w:val="00773031"/>
    <w:rsid w:val="007B3311"/>
    <w:rsid w:val="007B3A69"/>
    <w:rsid w:val="007D2200"/>
    <w:rsid w:val="007E6E99"/>
    <w:rsid w:val="00811A4B"/>
    <w:rsid w:val="00811BAD"/>
    <w:rsid w:val="00843881"/>
    <w:rsid w:val="00875AAE"/>
    <w:rsid w:val="008A7506"/>
    <w:rsid w:val="008D1D87"/>
    <w:rsid w:val="008F431E"/>
    <w:rsid w:val="00901D4F"/>
    <w:rsid w:val="009077D3"/>
    <w:rsid w:val="00917739"/>
    <w:rsid w:val="00920B27"/>
    <w:rsid w:val="00952944"/>
    <w:rsid w:val="00954F2F"/>
    <w:rsid w:val="00966DE9"/>
    <w:rsid w:val="00994958"/>
    <w:rsid w:val="009D1AEC"/>
    <w:rsid w:val="009F1E5A"/>
    <w:rsid w:val="00A111EA"/>
    <w:rsid w:val="00A21104"/>
    <w:rsid w:val="00A376CE"/>
    <w:rsid w:val="00A40B16"/>
    <w:rsid w:val="00A607B9"/>
    <w:rsid w:val="00AA3ED0"/>
    <w:rsid w:val="00AE3AE0"/>
    <w:rsid w:val="00AF14E0"/>
    <w:rsid w:val="00B11562"/>
    <w:rsid w:val="00B52A5C"/>
    <w:rsid w:val="00B7653D"/>
    <w:rsid w:val="00B87468"/>
    <w:rsid w:val="00BC32EB"/>
    <w:rsid w:val="00BD4D0E"/>
    <w:rsid w:val="00BF5133"/>
    <w:rsid w:val="00C12CF1"/>
    <w:rsid w:val="00C2058D"/>
    <w:rsid w:val="00C27BBA"/>
    <w:rsid w:val="00C73D4C"/>
    <w:rsid w:val="00C90556"/>
    <w:rsid w:val="00CD3B41"/>
    <w:rsid w:val="00CF2E56"/>
    <w:rsid w:val="00D012B1"/>
    <w:rsid w:val="00D05237"/>
    <w:rsid w:val="00D125A0"/>
    <w:rsid w:val="00D20E42"/>
    <w:rsid w:val="00D34790"/>
    <w:rsid w:val="00D80947"/>
    <w:rsid w:val="00DC06CA"/>
    <w:rsid w:val="00E038C8"/>
    <w:rsid w:val="00E173E9"/>
    <w:rsid w:val="00E26ECF"/>
    <w:rsid w:val="00E36762"/>
    <w:rsid w:val="00E6246C"/>
    <w:rsid w:val="00E72579"/>
    <w:rsid w:val="00E76501"/>
    <w:rsid w:val="00E94697"/>
    <w:rsid w:val="00EB043D"/>
    <w:rsid w:val="00EB35E9"/>
    <w:rsid w:val="00EC2E03"/>
    <w:rsid w:val="00F103CB"/>
    <w:rsid w:val="00F5747E"/>
    <w:rsid w:val="00F6762C"/>
    <w:rsid w:val="00F9371C"/>
    <w:rsid w:val="00FB0DBB"/>
    <w:rsid w:val="00FB1B88"/>
    <w:rsid w:val="00FB412A"/>
    <w:rsid w:val="00FD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7E810"/>
  <w15:docId w15:val="{347C80C8-2DBD-43C3-B7CE-2DC62D70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PlaceholderText">
    <w:name w:val="Placeholder Text"/>
    <w:basedOn w:val="DefaultParagraphFont"/>
    <w:uiPriority w:val="99"/>
    <w:semiHidden/>
    <w:rsid w:val="00F103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tokr\Desktop\Backup%20Files\LCA-TMA-Self-Dev\Leader%20Development%20Action%20Plan%20Worksheet%2011-17-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E57E2-1082-40BB-BCD2-4779A234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Leader Development Action Plan Worksheet 11-17-16.dotx</Template>
  <TotalTime>0</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2017-01-10T18:12:00Z</cp:lastPrinted>
  <dcterms:created xsi:type="dcterms:W3CDTF">2025-09-23T14:36:00Z</dcterms:created>
  <dcterms:modified xsi:type="dcterms:W3CDTF">2025-09-23T14:36:00Z</dcterms:modified>
</cp:coreProperties>
</file>