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9942" w14:textId="77777777" w:rsidR="009E1F99" w:rsidRDefault="001342EC">
      <w:pPr>
        <w:rPr>
          <w:rFonts w:ascii="Articulate" w:hAnsi="Articulate" w:cs="Times New Roman"/>
          <w:sz w:val="20"/>
          <w:szCs w:val="20"/>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69504" behindDoc="0" locked="0" layoutInCell="1" allowOverlap="1" wp14:anchorId="7A0D70CE" wp14:editId="70AD9208">
                <wp:simplePos x="0" y="0"/>
                <wp:positionH relativeFrom="column">
                  <wp:posOffset>-158419</wp:posOffset>
                </wp:positionH>
                <wp:positionV relativeFrom="paragraph">
                  <wp:posOffset>-506730</wp:posOffset>
                </wp:positionV>
                <wp:extent cx="3061252" cy="842010"/>
                <wp:effectExtent l="0" t="0" r="6350" b="0"/>
                <wp:wrapNone/>
                <wp:docPr id="7" name="Rectangle 7"/>
                <wp:cNvGraphicFramePr/>
                <a:graphic xmlns:a="http://schemas.openxmlformats.org/drawingml/2006/main">
                  <a:graphicData uri="http://schemas.microsoft.com/office/word/2010/wordprocessingShape">
                    <wps:wsp>
                      <wps:cNvSpPr/>
                      <wps:spPr>
                        <a:xfrm>
                          <a:off x="0" y="0"/>
                          <a:ext cx="3061252" cy="842010"/>
                        </a:xfrm>
                        <a:prstGeom prst="rect">
                          <a:avLst/>
                        </a:prstGeom>
                        <a:blipFill>
                          <a:blip r:embed="rId8"/>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887A2" id="Rectangle 7" o:spid="_x0000_s1026" style="position:absolute;margin-left:-12.45pt;margin-top:-39.9pt;width:241.05pt;height:6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" stroked="f" strokeweight="2pt">
                <v:fill r:id="rId9" o:title="" recolor="t" rotate="t" type="frame"/>
              </v:rect>
            </w:pict>
          </mc:Fallback>
        </mc:AlternateContent>
      </w:r>
    </w:p>
    <w:p w14:paraId="764BEA7E" w14:textId="3EB2A502" w:rsidR="00B424A3" w:rsidRDefault="00B424A3">
      <w:pPr>
        <w:rPr>
          <w:rFonts w:ascii="Articulate" w:hAnsi="Articulate" w:cs="Times New Roman"/>
          <w:sz w:val="20"/>
          <w:szCs w:val="20"/>
        </w:rPr>
      </w:pPr>
    </w:p>
    <w:p w14:paraId="596FE732" w14:textId="77777777" w:rsidR="00AE64AD" w:rsidRPr="00B424A3" w:rsidRDefault="00AE64AD" w:rsidP="00AE64AD">
      <w:pPr>
        <w:pStyle w:val="ListParagraph"/>
        <w:spacing w:line="240" w:lineRule="auto"/>
        <w:ind w:left="0"/>
        <w:rPr>
          <w:rFonts w:ascii="Articulate" w:hAnsi="Articulate" w:cs="Times New Roman"/>
          <w:b/>
          <w:color w:val="9E7E38"/>
          <w:sz w:val="28"/>
          <w:szCs w:val="28"/>
        </w:rPr>
      </w:pPr>
      <w:r w:rsidRPr="00B424A3">
        <w:rPr>
          <w:rFonts w:ascii="Articulate" w:hAnsi="Articulate" w:cs="Times New Roman"/>
          <w:b/>
          <w:color w:val="9E7E38"/>
          <w:sz w:val="28"/>
          <w:szCs w:val="28"/>
        </w:rPr>
        <w:t>Decision Criteria Matrix Worksheet</w:t>
      </w:r>
    </w:p>
    <w:p w14:paraId="35055A15" w14:textId="77777777" w:rsidR="00AE64AD" w:rsidRPr="00097DCF" w:rsidRDefault="00AE64AD" w:rsidP="00AE64AD">
      <w:pPr>
        <w:spacing w:line="240" w:lineRule="auto"/>
        <w:rPr>
          <w:rFonts w:ascii="Articulate" w:hAnsi="Articulate" w:cs="Times New Roman"/>
          <w:i/>
          <w:color w:val="9E7E38"/>
          <w:sz w:val="28"/>
          <w:szCs w:val="28"/>
        </w:rPr>
      </w:pPr>
      <w:r w:rsidRPr="00097DCF">
        <w:rPr>
          <w:rFonts w:ascii="Articulate" w:hAnsi="Articulate" w:cs="Times New Roman"/>
          <w:i/>
          <w:sz w:val="20"/>
          <w:szCs w:val="20"/>
        </w:rPr>
        <w:t xml:space="preserve">Use the Decision Criteria Matrix as just one reference point in </w:t>
      </w:r>
      <w:proofErr w:type="gramStart"/>
      <w:r w:rsidRPr="00097DCF">
        <w:rPr>
          <w:rFonts w:ascii="Articulate" w:hAnsi="Articulate" w:cs="Times New Roman"/>
          <w:i/>
          <w:sz w:val="20"/>
          <w:szCs w:val="20"/>
        </w:rPr>
        <w:t>making a decision</w:t>
      </w:r>
      <w:proofErr w:type="gramEnd"/>
      <w:r w:rsidRPr="00097DCF">
        <w:rPr>
          <w:rFonts w:ascii="Articulate" w:hAnsi="Articulate" w:cs="Times New Roman"/>
          <w:i/>
          <w:sz w:val="20"/>
          <w:szCs w:val="20"/>
        </w:rPr>
        <w:t xml:space="preserve">. It is not meant to calculate a single definitive </w:t>
      </w:r>
      <w:proofErr w:type="gramStart"/>
      <w:r w:rsidRPr="00097DCF">
        <w:rPr>
          <w:rFonts w:ascii="Articulate" w:hAnsi="Articulate" w:cs="Times New Roman"/>
          <w:i/>
          <w:sz w:val="20"/>
          <w:szCs w:val="20"/>
        </w:rPr>
        <w:t>answer</w:t>
      </w:r>
      <w:r>
        <w:rPr>
          <w:rFonts w:ascii="Articulate" w:hAnsi="Articulate" w:cs="Times New Roman"/>
          <w:i/>
          <w:sz w:val="20"/>
          <w:szCs w:val="20"/>
        </w:rPr>
        <w:t>, but</w:t>
      </w:r>
      <w:proofErr w:type="gramEnd"/>
      <w:r>
        <w:rPr>
          <w:rFonts w:ascii="Articulate" w:hAnsi="Articulate" w:cs="Times New Roman"/>
          <w:i/>
          <w:sz w:val="20"/>
          <w:szCs w:val="20"/>
        </w:rPr>
        <w:t xml:space="preserve"> should be a key determinant</w:t>
      </w:r>
      <w:r w:rsidRPr="00097DCF">
        <w:rPr>
          <w:rFonts w:ascii="Articulate" w:hAnsi="Articulate" w:cs="Times New Roman"/>
          <w:i/>
          <w:sz w:val="20"/>
          <w:szCs w:val="20"/>
        </w:rPr>
        <w:t>.</w:t>
      </w:r>
      <w:r w:rsidRPr="00097DCF">
        <w:rPr>
          <w:rFonts w:ascii="Articulate" w:hAnsi="Articulate" w:cs="Times New Roman"/>
          <w:i/>
          <w:color w:val="9E7E38"/>
          <w:sz w:val="28"/>
          <w:szCs w:val="28"/>
        </w:rPr>
        <w:t xml:space="preserve"> </w:t>
      </w:r>
    </w:p>
    <w:p w14:paraId="295DA734" w14:textId="77777777" w:rsidR="00AE64AD" w:rsidRDefault="00AE64AD" w:rsidP="00AE64AD">
      <w:pPr>
        <w:pStyle w:val="ListParagraph"/>
        <w:spacing w:line="240" w:lineRule="auto"/>
        <w:ind w:left="0"/>
        <w:rPr>
          <w:rFonts w:ascii="Articulate" w:hAnsi="Articulate" w:cs="Times New Roman"/>
          <w:b/>
          <w:sz w:val="20"/>
          <w:szCs w:val="20"/>
        </w:rPr>
      </w:pPr>
    </w:p>
    <w:p w14:paraId="08E44BFD" w14:textId="77777777" w:rsidR="00AE64AD" w:rsidRDefault="00AE64AD" w:rsidP="00AE64AD">
      <w:pPr>
        <w:pStyle w:val="ListParagraph"/>
        <w:spacing w:line="240" w:lineRule="auto"/>
        <w:ind w:left="0"/>
        <w:rPr>
          <w:rFonts w:ascii="Articulate" w:hAnsi="Articulate" w:cs="Times New Roman"/>
          <w:sz w:val="20"/>
          <w:szCs w:val="20"/>
        </w:rPr>
      </w:pPr>
      <w:r>
        <w:rPr>
          <w:rFonts w:ascii="Articulate" w:hAnsi="Articulate" w:cs="Times New Roman"/>
          <w:b/>
          <w:sz w:val="20"/>
          <w:szCs w:val="20"/>
        </w:rPr>
        <w:t xml:space="preserve">Step 1: </w:t>
      </w:r>
      <w:r>
        <w:rPr>
          <w:rFonts w:ascii="Articulate" w:hAnsi="Articulate" w:cs="Times New Roman"/>
          <w:sz w:val="20"/>
          <w:szCs w:val="20"/>
        </w:rPr>
        <w:t>Insert your possible courses of action based on your earlier pros/cons analysis and gaming</w:t>
      </w:r>
      <w:r>
        <w:rPr>
          <w:rFonts w:ascii="Articulate" w:hAnsi="Articulate" w:cs="Times New Roman"/>
          <w:sz w:val="20"/>
          <w:szCs w:val="20"/>
        </w:rPr>
        <w:br/>
        <w:t xml:space="preserve">             into the left column. </w:t>
      </w:r>
      <w:r>
        <w:rPr>
          <w:rFonts w:ascii="Articulate" w:hAnsi="Articulate" w:cs="Times New Roman"/>
          <w:sz w:val="20"/>
          <w:szCs w:val="20"/>
        </w:rPr>
        <w:br/>
      </w:r>
      <w:r>
        <w:rPr>
          <w:rFonts w:ascii="Articulate" w:hAnsi="Articulate" w:cs="Times New Roman"/>
          <w:sz w:val="20"/>
          <w:szCs w:val="20"/>
        </w:rPr>
        <w:tab/>
        <w:t>(See example matrix on next page and fillable matrix on following page.)</w:t>
      </w:r>
    </w:p>
    <w:p w14:paraId="3943D113" w14:textId="77777777" w:rsidR="00AE64AD" w:rsidRDefault="00AE64AD" w:rsidP="00AE64AD">
      <w:pPr>
        <w:pStyle w:val="ListParagraph"/>
        <w:spacing w:line="240" w:lineRule="auto"/>
        <w:ind w:left="0"/>
        <w:rPr>
          <w:rFonts w:ascii="Articulate" w:hAnsi="Articulate" w:cs="Times New Roman"/>
          <w:sz w:val="20"/>
          <w:szCs w:val="20"/>
        </w:rPr>
      </w:pPr>
    </w:p>
    <w:p w14:paraId="79B88729" w14:textId="77777777" w:rsidR="00AE64AD" w:rsidRDefault="00AE64AD" w:rsidP="00AE64AD">
      <w:pPr>
        <w:pStyle w:val="ListParagraph"/>
        <w:spacing w:line="240" w:lineRule="auto"/>
        <w:ind w:left="0"/>
        <w:rPr>
          <w:rFonts w:ascii="Articulate" w:hAnsi="Articulate" w:cs="Times New Roman"/>
          <w:sz w:val="20"/>
          <w:szCs w:val="20"/>
        </w:rPr>
      </w:pPr>
      <w:r w:rsidRPr="009A1446">
        <w:rPr>
          <w:rFonts w:ascii="Articulate" w:hAnsi="Articulate" w:cs="Times New Roman"/>
          <w:b/>
          <w:sz w:val="20"/>
          <w:szCs w:val="20"/>
        </w:rPr>
        <w:t>Step 2</w:t>
      </w:r>
      <w:r>
        <w:rPr>
          <w:rFonts w:ascii="Articulate" w:hAnsi="Articulate" w:cs="Times New Roman"/>
          <w:sz w:val="20"/>
          <w:szCs w:val="20"/>
        </w:rPr>
        <w:t xml:space="preserve">: Insert your decision criteria across the top row. </w:t>
      </w:r>
      <w:r>
        <w:rPr>
          <w:rFonts w:ascii="Articulate" w:hAnsi="Articulate" w:cs="Times New Roman"/>
          <w:sz w:val="20"/>
          <w:szCs w:val="20"/>
        </w:rPr>
        <w:br/>
        <w:t xml:space="preserve">             You determined this during the “Identify Ethical Dilemma” stage.  </w:t>
      </w:r>
    </w:p>
    <w:p w14:paraId="3726381D" w14:textId="77777777" w:rsidR="00AE64AD" w:rsidRDefault="00AE64AD" w:rsidP="00AE64AD">
      <w:pPr>
        <w:pStyle w:val="ListParagraph"/>
        <w:spacing w:line="240" w:lineRule="auto"/>
        <w:ind w:left="0"/>
        <w:rPr>
          <w:rFonts w:ascii="Articulate" w:hAnsi="Articulate" w:cs="Times New Roman"/>
          <w:sz w:val="20"/>
          <w:szCs w:val="20"/>
        </w:rPr>
      </w:pPr>
    </w:p>
    <w:p w14:paraId="50439311" w14:textId="77777777" w:rsidR="00AE64AD" w:rsidRDefault="00AE64AD" w:rsidP="00AE64AD">
      <w:pPr>
        <w:pStyle w:val="ListParagraph"/>
        <w:spacing w:line="240" w:lineRule="auto"/>
        <w:ind w:left="0"/>
        <w:rPr>
          <w:rFonts w:ascii="Articulate" w:hAnsi="Articulate" w:cs="Times New Roman"/>
          <w:sz w:val="20"/>
          <w:szCs w:val="20"/>
        </w:rPr>
      </w:pPr>
      <w:r w:rsidRPr="009A1446">
        <w:rPr>
          <w:rFonts w:ascii="Articulate" w:hAnsi="Articulate" w:cs="Times New Roman"/>
          <w:b/>
          <w:sz w:val="20"/>
          <w:szCs w:val="20"/>
        </w:rPr>
        <w:t>Step 3</w:t>
      </w:r>
      <w:r>
        <w:rPr>
          <w:rFonts w:ascii="Articulate" w:hAnsi="Articulate" w:cs="Times New Roman"/>
          <w:sz w:val="20"/>
          <w:szCs w:val="20"/>
        </w:rPr>
        <w:t>: Insert the weight (relative level of importance) for each decision criteria across the 2</w:t>
      </w:r>
      <w:r w:rsidRPr="006300CE">
        <w:rPr>
          <w:rFonts w:ascii="Articulate" w:hAnsi="Articulate" w:cs="Times New Roman"/>
          <w:sz w:val="20"/>
          <w:szCs w:val="20"/>
          <w:vertAlign w:val="superscript"/>
        </w:rPr>
        <w:t>nd</w:t>
      </w:r>
      <w:r>
        <w:rPr>
          <w:rFonts w:ascii="Articulate" w:hAnsi="Articulate" w:cs="Times New Roman"/>
          <w:sz w:val="20"/>
          <w:szCs w:val="20"/>
        </w:rPr>
        <w:t xml:space="preserve"> row, </w:t>
      </w:r>
    </w:p>
    <w:p w14:paraId="4B6DC78B" w14:textId="77777777" w:rsidR="00AE64AD" w:rsidRDefault="00AE64AD" w:rsidP="00AE64AD">
      <w:pPr>
        <w:pStyle w:val="ListParagraph"/>
        <w:spacing w:line="240" w:lineRule="auto"/>
        <w:ind w:left="0"/>
        <w:rPr>
          <w:rFonts w:ascii="Articulate" w:hAnsi="Articulate" w:cs="Times New Roman"/>
          <w:sz w:val="20"/>
          <w:szCs w:val="20"/>
        </w:rPr>
      </w:pPr>
      <w:r>
        <w:rPr>
          <w:rFonts w:ascii="Articulate" w:hAnsi="Articulate" w:cs="Times New Roman"/>
          <w:sz w:val="20"/>
          <w:szCs w:val="20"/>
        </w:rPr>
        <w:tab/>
        <w:t xml:space="preserve">if you so desire. </w:t>
      </w:r>
      <w:r>
        <w:rPr>
          <w:rFonts w:ascii="Articulate" w:hAnsi="Articulate" w:cs="Times New Roman"/>
          <w:sz w:val="20"/>
          <w:szCs w:val="20"/>
        </w:rPr>
        <w:br/>
        <w:t xml:space="preserve">            Weight may be assigned from 1 to 4 with a higher number reflecting greater importance. </w:t>
      </w:r>
    </w:p>
    <w:p w14:paraId="4D8D0D91" w14:textId="77777777" w:rsidR="00AE64AD" w:rsidRDefault="00AE64AD" w:rsidP="00AE64AD">
      <w:pPr>
        <w:pStyle w:val="ListParagraph"/>
        <w:spacing w:line="240" w:lineRule="auto"/>
        <w:ind w:left="0"/>
        <w:rPr>
          <w:rFonts w:ascii="Articulate" w:hAnsi="Articulate" w:cs="Times New Roman"/>
          <w:sz w:val="20"/>
          <w:szCs w:val="20"/>
        </w:rPr>
      </w:pPr>
      <w:r>
        <w:rPr>
          <w:rFonts w:ascii="Articulate" w:hAnsi="Articulate" w:cs="Times New Roman"/>
          <w:sz w:val="20"/>
          <w:szCs w:val="20"/>
        </w:rPr>
        <w:t xml:space="preserve">            The same weight may be used more than once or a weight of zero could be assigned.</w:t>
      </w:r>
    </w:p>
    <w:p w14:paraId="374E46FF" w14:textId="77777777" w:rsidR="00AE64AD" w:rsidRDefault="00AE64AD" w:rsidP="00AE64AD">
      <w:pPr>
        <w:pStyle w:val="ListParagraph"/>
        <w:spacing w:line="240" w:lineRule="auto"/>
        <w:ind w:left="0"/>
        <w:rPr>
          <w:rFonts w:ascii="Articulate" w:hAnsi="Articulate" w:cs="Times New Roman"/>
          <w:sz w:val="20"/>
          <w:szCs w:val="20"/>
        </w:rPr>
      </w:pPr>
    </w:p>
    <w:p w14:paraId="51067DE0" w14:textId="77777777" w:rsidR="00AE64AD" w:rsidRDefault="00AE64AD" w:rsidP="00AE64AD">
      <w:pPr>
        <w:pStyle w:val="ListParagraph"/>
        <w:spacing w:line="240" w:lineRule="auto"/>
        <w:ind w:left="0"/>
        <w:rPr>
          <w:rFonts w:ascii="Articulate" w:hAnsi="Articulate" w:cs="Times New Roman"/>
          <w:sz w:val="20"/>
          <w:szCs w:val="20"/>
        </w:rPr>
      </w:pPr>
      <w:r w:rsidRPr="009A1446">
        <w:rPr>
          <w:rFonts w:ascii="Articulate" w:hAnsi="Articulate" w:cs="Times New Roman"/>
          <w:b/>
          <w:sz w:val="20"/>
          <w:szCs w:val="20"/>
        </w:rPr>
        <w:t>Step 4</w:t>
      </w:r>
      <w:r>
        <w:rPr>
          <w:rFonts w:ascii="Articulate" w:hAnsi="Articulate" w:cs="Times New Roman"/>
          <w:sz w:val="20"/>
          <w:szCs w:val="20"/>
        </w:rPr>
        <w:t>: Consider each decision criteria and determine which course of action best upholds the</w:t>
      </w:r>
      <w:r>
        <w:rPr>
          <w:rFonts w:ascii="Articulate" w:hAnsi="Articulate" w:cs="Times New Roman"/>
          <w:sz w:val="20"/>
          <w:szCs w:val="20"/>
        </w:rPr>
        <w:br/>
        <w:t xml:space="preserve">             criteria, then assign a 1 to the first, 2 to the second, and 3 to the third course of action that </w:t>
      </w:r>
    </w:p>
    <w:p w14:paraId="0117E108" w14:textId="77777777" w:rsidR="00AE64AD" w:rsidRDefault="00AE64AD" w:rsidP="00AE64AD">
      <w:pPr>
        <w:pStyle w:val="ListParagraph"/>
        <w:spacing w:line="240" w:lineRule="auto"/>
        <w:ind w:left="0"/>
        <w:rPr>
          <w:rFonts w:ascii="Articulate" w:hAnsi="Articulate" w:cs="Times New Roman"/>
          <w:sz w:val="20"/>
          <w:szCs w:val="20"/>
        </w:rPr>
      </w:pPr>
      <w:r>
        <w:rPr>
          <w:rFonts w:ascii="Articulate" w:hAnsi="Articulate" w:cs="Times New Roman"/>
          <w:sz w:val="20"/>
          <w:szCs w:val="20"/>
        </w:rPr>
        <w:tab/>
        <w:t xml:space="preserve">best fulfills/meets that criteria. </w:t>
      </w:r>
      <w:r>
        <w:rPr>
          <w:rFonts w:ascii="Articulate" w:hAnsi="Articulate" w:cs="Times New Roman"/>
          <w:sz w:val="20"/>
          <w:szCs w:val="20"/>
        </w:rPr>
        <w:br/>
        <w:t xml:space="preserve">             Insert your rank for each course of action (1, 2, or 3) into the left column.</w:t>
      </w:r>
    </w:p>
    <w:p w14:paraId="0C209D8B" w14:textId="77777777" w:rsidR="00AE64AD" w:rsidRDefault="00AE64AD" w:rsidP="00AE64AD">
      <w:pPr>
        <w:pStyle w:val="ListParagraph"/>
        <w:spacing w:line="240" w:lineRule="auto"/>
        <w:ind w:left="0"/>
        <w:rPr>
          <w:rFonts w:ascii="Articulate" w:hAnsi="Articulate" w:cs="Times New Roman"/>
          <w:sz w:val="20"/>
          <w:szCs w:val="20"/>
        </w:rPr>
      </w:pPr>
    </w:p>
    <w:p w14:paraId="5A48825C" w14:textId="77777777" w:rsidR="00AE64AD" w:rsidRDefault="00AE64AD" w:rsidP="00AE64AD">
      <w:pPr>
        <w:pStyle w:val="ListParagraph"/>
        <w:spacing w:line="240" w:lineRule="auto"/>
        <w:ind w:left="0"/>
        <w:rPr>
          <w:rFonts w:ascii="Articulate" w:hAnsi="Articulate" w:cs="Times New Roman"/>
          <w:sz w:val="20"/>
          <w:szCs w:val="20"/>
        </w:rPr>
      </w:pPr>
      <w:r w:rsidRPr="009A1446">
        <w:rPr>
          <w:rFonts w:ascii="Articulate" w:hAnsi="Articulate" w:cs="Times New Roman"/>
          <w:b/>
          <w:sz w:val="20"/>
          <w:szCs w:val="20"/>
        </w:rPr>
        <w:t>Step 5</w:t>
      </w:r>
      <w:r>
        <w:rPr>
          <w:rFonts w:ascii="Articulate" w:hAnsi="Articulate" w:cs="Times New Roman"/>
          <w:sz w:val="20"/>
          <w:szCs w:val="20"/>
        </w:rPr>
        <w:t xml:space="preserve">: Multiply the rank number by the weight number for decision criteria item to get the course </w:t>
      </w:r>
      <w:r>
        <w:rPr>
          <w:rFonts w:ascii="Articulate" w:hAnsi="Articulate" w:cs="Times New Roman"/>
          <w:sz w:val="20"/>
          <w:szCs w:val="20"/>
        </w:rPr>
        <w:br/>
        <w:t xml:space="preserve">             of action score for each </w:t>
      </w:r>
      <w:proofErr w:type="gramStart"/>
      <w:r>
        <w:rPr>
          <w:rFonts w:ascii="Articulate" w:hAnsi="Articulate" w:cs="Times New Roman"/>
          <w:sz w:val="20"/>
          <w:szCs w:val="20"/>
        </w:rPr>
        <w:t>criteria</w:t>
      </w:r>
      <w:proofErr w:type="gramEnd"/>
      <w:r>
        <w:rPr>
          <w:rFonts w:ascii="Articulate" w:hAnsi="Articulate" w:cs="Times New Roman"/>
          <w:sz w:val="20"/>
          <w:szCs w:val="20"/>
        </w:rPr>
        <w:t>. The lowest score will be the preferred course of action.</w:t>
      </w:r>
    </w:p>
    <w:p w14:paraId="2ABDF6DA" w14:textId="77777777" w:rsidR="00AE64AD" w:rsidRDefault="00AE64AD" w:rsidP="00AE64AD">
      <w:pPr>
        <w:pStyle w:val="ListParagraph"/>
        <w:spacing w:line="240" w:lineRule="auto"/>
        <w:ind w:left="0"/>
        <w:rPr>
          <w:rFonts w:ascii="Articulate" w:hAnsi="Articulate" w:cs="Times New Roman"/>
          <w:sz w:val="20"/>
          <w:szCs w:val="20"/>
        </w:rPr>
      </w:pPr>
    </w:p>
    <w:p w14:paraId="54B3C8E2" w14:textId="77777777" w:rsidR="00AE64AD" w:rsidRDefault="00AE64AD" w:rsidP="00AE64AD">
      <w:pPr>
        <w:pStyle w:val="ListParagraph"/>
        <w:spacing w:line="240" w:lineRule="auto"/>
        <w:ind w:left="0"/>
        <w:rPr>
          <w:rFonts w:ascii="Articulate" w:hAnsi="Articulate" w:cs="Times New Roman"/>
          <w:sz w:val="20"/>
          <w:szCs w:val="20"/>
        </w:rPr>
      </w:pPr>
      <w:r w:rsidRPr="009A1446">
        <w:rPr>
          <w:rFonts w:ascii="Articulate" w:hAnsi="Articulate" w:cs="Times New Roman"/>
          <w:b/>
          <w:sz w:val="20"/>
          <w:szCs w:val="20"/>
        </w:rPr>
        <w:t xml:space="preserve">Step </w:t>
      </w:r>
      <w:r>
        <w:rPr>
          <w:rFonts w:ascii="Articulate" w:hAnsi="Articulate" w:cs="Times New Roman"/>
          <w:b/>
          <w:sz w:val="20"/>
          <w:szCs w:val="20"/>
        </w:rPr>
        <w:t>6</w:t>
      </w:r>
      <w:r>
        <w:rPr>
          <w:rFonts w:ascii="Articulate" w:hAnsi="Articulate" w:cs="Times New Roman"/>
          <w:sz w:val="20"/>
          <w:szCs w:val="20"/>
        </w:rPr>
        <w:t>: Sum each of the courses of action criteria scores and place in the total column.</w:t>
      </w:r>
    </w:p>
    <w:p w14:paraId="102E6F14" w14:textId="77777777" w:rsidR="00AE64AD" w:rsidRDefault="00AE64AD" w:rsidP="00AE64AD">
      <w:pPr>
        <w:pStyle w:val="ListParagraph"/>
        <w:spacing w:line="240" w:lineRule="auto"/>
        <w:ind w:left="0"/>
        <w:rPr>
          <w:rFonts w:ascii="Articulate" w:hAnsi="Articulate" w:cs="Times New Roman"/>
          <w:sz w:val="20"/>
          <w:szCs w:val="20"/>
        </w:rPr>
      </w:pPr>
    </w:p>
    <w:p w14:paraId="60681819" w14:textId="77777777" w:rsidR="00AE64AD" w:rsidRDefault="00AE64AD" w:rsidP="00AE64AD">
      <w:pPr>
        <w:pStyle w:val="ListParagraph"/>
        <w:spacing w:line="240" w:lineRule="auto"/>
        <w:ind w:left="0"/>
        <w:rPr>
          <w:rFonts w:ascii="Articulate" w:hAnsi="Articulate" w:cs="Times New Roman"/>
          <w:sz w:val="20"/>
          <w:szCs w:val="20"/>
        </w:rPr>
      </w:pPr>
      <w:r>
        <w:rPr>
          <w:rFonts w:ascii="Articulate" w:hAnsi="Articulate" w:cs="Times New Roman"/>
          <w:b/>
          <w:sz w:val="20"/>
          <w:szCs w:val="20"/>
        </w:rPr>
        <w:t>Step 7</w:t>
      </w:r>
      <w:r>
        <w:rPr>
          <w:rFonts w:ascii="Articulate" w:hAnsi="Articulate" w:cs="Times New Roman"/>
          <w:sz w:val="20"/>
          <w:szCs w:val="20"/>
        </w:rPr>
        <w:t xml:space="preserve">: The course of action with the lowest score is one that may be preferred. Take this into </w:t>
      </w:r>
    </w:p>
    <w:p w14:paraId="14715C03" w14:textId="77777777" w:rsidR="00AE64AD" w:rsidRDefault="00AE64AD" w:rsidP="00AE64AD">
      <w:pPr>
        <w:pStyle w:val="ListParagraph"/>
        <w:spacing w:line="240" w:lineRule="auto"/>
        <w:ind w:left="0"/>
        <w:rPr>
          <w:rFonts w:ascii="Articulate" w:hAnsi="Articulate" w:cs="Times New Roman"/>
          <w:b/>
          <w:sz w:val="20"/>
          <w:szCs w:val="20"/>
        </w:rPr>
      </w:pPr>
      <w:r>
        <w:rPr>
          <w:rFonts w:ascii="Articulate" w:hAnsi="Articulate" w:cs="Times New Roman"/>
          <w:sz w:val="20"/>
          <w:szCs w:val="20"/>
        </w:rPr>
        <w:tab/>
        <w:t xml:space="preserve">consideration as you continue with your decision-making process.  </w:t>
      </w:r>
    </w:p>
    <w:p w14:paraId="5BE3AC44" w14:textId="77777777" w:rsidR="00AE64AD" w:rsidRDefault="00AE64AD" w:rsidP="00AE64AD">
      <w:pPr>
        <w:pStyle w:val="ListParagraph"/>
        <w:spacing w:line="240" w:lineRule="auto"/>
        <w:ind w:left="0"/>
        <w:rPr>
          <w:rFonts w:ascii="Articulate" w:hAnsi="Articulate" w:cs="Times New Roman"/>
          <w:b/>
          <w:sz w:val="20"/>
          <w:szCs w:val="20"/>
        </w:rPr>
      </w:pPr>
    </w:p>
    <w:p w14:paraId="485489FD" w14:textId="77777777" w:rsidR="00AE64AD" w:rsidRDefault="00AE64AD" w:rsidP="00AE64AD">
      <w:pPr>
        <w:pStyle w:val="ListParagraph"/>
        <w:spacing w:line="240" w:lineRule="auto"/>
        <w:ind w:left="0"/>
        <w:rPr>
          <w:rFonts w:ascii="Articulate" w:hAnsi="Articulate" w:cs="Times New Roman"/>
          <w:b/>
          <w:sz w:val="20"/>
          <w:szCs w:val="20"/>
        </w:rPr>
      </w:pPr>
    </w:p>
    <w:p w14:paraId="6E3E8E37" w14:textId="77777777" w:rsidR="00AE64AD" w:rsidRPr="00BA7541" w:rsidRDefault="00AE64AD" w:rsidP="00AE64AD">
      <w:pPr>
        <w:pStyle w:val="ListParagraph"/>
        <w:spacing w:line="240" w:lineRule="auto"/>
        <w:ind w:left="0"/>
        <w:rPr>
          <w:rFonts w:ascii="Articulate" w:hAnsi="Articulate" w:cs="Times New Roman"/>
          <w:i/>
          <w:sz w:val="20"/>
          <w:szCs w:val="20"/>
        </w:rPr>
      </w:pPr>
      <w:r w:rsidRPr="00BA7541">
        <w:rPr>
          <w:rFonts w:ascii="Articulate" w:hAnsi="Articulate" w:cs="Times New Roman"/>
          <w:i/>
          <w:sz w:val="20"/>
          <w:szCs w:val="20"/>
        </w:rPr>
        <w:t>See a completed decision criteria matrix below for the Google in China case. This is just one example of how a team might work through the decision process using the selected criteria.</w:t>
      </w:r>
    </w:p>
    <w:p w14:paraId="70E2D5FA" w14:textId="77777777" w:rsidR="00AE64AD" w:rsidRDefault="00AE64AD" w:rsidP="00AE64AD">
      <w:pPr>
        <w:rPr>
          <w:rFonts w:ascii="Articulate" w:hAnsi="Articulate" w:cs="Times New Roman"/>
          <w:b/>
          <w:sz w:val="20"/>
          <w:szCs w:val="20"/>
        </w:rPr>
      </w:pPr>
      <w:r>
        <w:rPr>
          <w:rFonts w:ascii="Articulate" w:hAnsi="Articulate" w:cs="Times New Roman"/>
          <w:b/>
          <w:sz w:val="20"/>
          <w:szCs w:val="20"/>
        </w:rPr>
        <w:br w:type="page"/>
      </w:r>
    </w:p>
    <w:p w14:paraId="4937DDB8" w14:textId="77777777" w:rsidR="00AE64AD" w:rsidRDefault="00AE64AD" w:rsidP="00AE64AD">
      <w:pPr>
        <w:pStyle w:val="ListParagraph"/>
        <w:spacing w:line="240" w:lineRule="auto"/>
        <w:ind w:left="0"/>
        <w:rPr>
          <w:rFonts w:ascii="Articulate" w:hAnsi="Articulate" w:cs="Times New Roman"/>
          <w:b/>
          <w:sz w:val="20"/>
          <w:szCs w:val="20"/>
        </w:rPr>
      </w:pPr>
    </w:p>
    <w:p w14:paraId="7F41A618" w14:textId="77777777" w:rsidR="00AE64AD" w:rsidRDefault="00AE64AD" w:rsidP="00AE64AD">
      <w:pPr>
        <w:pStyle w:val="ListParagraph"/>
        <w:spacing w:line="240" w:lineRule="auto"/>
        <w:ind w:left="0"/>
        <w:rPr>
          <w:rFonts w:ascii="Articulate" w:hAnsi="Articulate" w:cs="Times New Roman"/>
          <w:b/>
          <w:sz w:val="20"/>
          <w:szCs w:val="20"/>
        </w:rPr>
      </w:pPr>
    </w:p>
    <w:p w14:paraId="148DE726" w14:textId="2888A682" w:rsidR="00AE64AD" w:rsidRDefault="00AE64AD" w:rsidP="00AE64AD">
      <w:pPr>
        <w:pStyle w:val="ListParagraph"/>
        <w:spacing w:line="240" w:lineRule="auto"/>
        <w:ind w:left="0"/>
        <w:rPr>
          <w:rFonts w:ascii="Articulate" w:hAnsi="Articulate" w:cs="Times New Roman"/>
          <w:b/>
          <w:sz w:val="20"/>
          <w:szCs w:val="20"/>
        </w:rPr>
      </w:pPr>
      <w:r w:rsidRPr="00B04F4E">
        <w:rPr>
          <w:rFonts w:ascii="Articulate" w:hAnsi="Articulate" w:cs="Times New Roman"/>
          <w:b/>
          <w:sz w:val="20"/>
          <w:szCs w:val="20"/>
        </w:rPr>
        <w:t xml:space="preserve">EXAMPLE COMPLETED DECISION </w:t>
      </w:r>
      <w:r>
        <w:rPr>
          <w:rFonts w:ascii="Articulate" w:hAnsi="Articulate" w:cs="Times New Roman"/>
          <w:b/>
          <w:sz w:val="20"/>
          <w:szCs w:val="20"/>
        </w:rPr>
        <w:t xml:space="preserve">CRITERIA </w:t>
      </w:r>
      <w:r w:rsidRPr="00B04F4E">
        <w:rPr>
          <w:rFonts w:ascii="Articulate" w:hAnsi="Articulate" w:cs="Times New Roman"/>
          <w:b/>
          <w:sz w:val="20"/>
          <w:szCs w:val="20"/>
        </w:rPr>
        <w:t>MATRIX</w:t>
      </w:r>
      <w:r>
        <w:rPr>
          <w:rFonts w:ascii="Articulate" w:hAnsi="Articulate" w:cs="Times New Roman"/>
          <w:b/>
          <w:sz w:val="20"/>
          <w:szCs w:val="20"/>
        </w:rPr>
        <w:t>: Google in China Case</w:t>
      </w:r>
    </w:p>
    <w:p w14:paraId="1D68A35E" w14:textId="52501454" w:rsidR="00AF14B3" w:rsidRDefault="00AF14B3" w:rsidP="00AE64AD">
      <w:pPr>
        <w:pStyle w:val="ListParagraph"/>
        <w:spacing w:line="240" w:lineRule="auto"/>
        <w:ind w:left="0"/>
        <w:rPr>
          <w:rFonts w:ascii="Articulate" w:hAnsi="Articulate" w:cs="Times New Roman"/>
          <w:b/>
          <w:sz w:val="20"/>
          <w:szCs w:val="20"/>
        </w:rPr>
      </w:pPr>
    </w:p>
    <w:tbl>
      <w:tblPr>
        <w:tblStyle w:val="GridTable1Light-Accent5"/>
        <w:tblW w:w="9715" w:type="dxa"/>
        <w:tblLook w:val="04A0" w:firstRow="1" w:lastRow="0" w:firstColumn="1" w:lastColumn="0" w:noHBand="0" w:noVBand="1"/>
      </w:tblPr>
      <w:tblGrid>
        <w:gridCol w:w="2680"/>
        <w:gridCol w:w="1815"/>
        <w:gridCol w:w="1890"/>
        <w:gridCol w:w="1890"/>
        <w:gridCol w:w="1440"/>
      </w:tblGrid>
      <w:tr w:rsidR="00AF14B3" w14:paraId="07E9259E" w14:textId="77777777" w:rsidTr="00DA4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68D1F3BE" w14:textId="77777777" w:rsidR="00AF14B3" w:rsidRDefault="00AF14B3" w:rsidP="00DA49AF">
            <w:pPr>
              <w:rPr>
                <w:rFonts w:ascii="Articulate" w:hAnsi="Articulate" w:cs="Times New Roman"/>
                <w:b w:val="0"/>
                <w:sz w:val="20"/>
                <w:szCs w:val="20"/>
              </w:rPr>
            </w:pPr>
          </w:p>
        </w:tc>
        <w:tc>
          <w:tcPr>
            <w:tcW w:w="1815" w:type="dxa"/>
          </w:tcPr>
          <w:p w14:paraId="5980A40D" w14:textId="77777777"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3722735F" w14:textId="77777777"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1A28">
              <w:rPr>
                <w:rFonts w:ascii="Articulate" w:hAnsi="Articulate" w:cs="Times New Roman"/>
                <w:sz w:val="20"/>
                <w:szCs w:val="20"/>
              </w:rPr>
              <w:t>Decision Criteria:</w:t>
            </w:r>
          </w:p>
          <w:p w14:paraId="3FB0C586" w14:textId="77777777"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7B96807D" w14:textId="4A58C895"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AF14B3">
              <w:rPr>
                <w:rFonts w:ascii="Articulate" w:hAnsi="Articulate" w:cs="Times New Roman"/>
                <w:color w:val="1F497D" w:themeColor="text2"/>
                <w:sz w:val="20"/>
                <w:szCs w:val="20"/>
              </w:rPr>
              <w:t>Brand Reputation</w:t>
            </w:r>
          </w:p>
        </w:tc>
        <w:tc>
          <w:tcPr>
            <w:tcW w:w="1890" w:type="dxa"/>
          </w:tcPr>
          <w:p w14:paraId="57CC414E" w14:textId="77777777"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1A592583" w14:textId="77777777" w:rsidR="00AF14B3"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b w:val="0"/>
                <w:bCs w:val="0"/>
                <w:sz w:val="20"/>
                <w:szCs w:val="20"/>
              </w:rPr>
            </w:pPr>
            <w:r w:rsidRPr="00E71A28">
              <w:rPr>
                <w:rFonts w:ascii="Articulate" w:hAnsi="Articulate" w:cs="Times New Roman"/>
                <w:sz w:val="20"/>
                <w:szCs w:val="20"/>
              </w:rPr>
              <w:t>Decision Criteria:</w:t>
            </w:r>
          </w:p>
          <w:p w14:paraId="61D47CA4" w14:textId="77777777" w:rsidR="00AF14B3"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b w:val="0"/>
                <w:bCs w:val="0"/>
                <w:sz w:val="20"/>
                <w:szCs w:val="20"/>
              </w:rPr>
            </w:pPr>
          </w:p>
          <w:p w14:paraId="51F23DF4" w14:textId="6FAD5434"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AF14B3">
              <w:rPr>
                <w:rFonts w:ascii="Articulate" w:hAnsi="Articulate" w:cs="Times New Roman"/>
                <w:color w:val="4F81BD" w:themeColor="accent1"/>
                <w:sz w:val="20"/>
                <w:szCs w:val="20"/>
              </w:rPr>
              <w:t>Organizational Values and Mission</w:t>
            </w:r>
          </w:p>
        </w:tc>
        <w:tc>
          <w:tcPr>
            <w:tcW w:w="1890" w:type="dxa"/>
          </w:tcPr>
          <w:p w14:paraId="553F93B4" w14:textId="77777777"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57431B44" w14:textId="77777777" w:rsidR="00AF14B3"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b w:val="0"/>
                <w:bCs w:val="0"/>
                <w:sz w:val="20"/>
                <w:szCs w:val="20"/>
              </w:rPr>
            </w:pPr>
            <w:r w:rsidRPr="00E71A28">
              <w:rPr>
                <w:rFonts w:ascii="Articulate" w:hAnsi="Articulate" w:cs="Times New Roman"/>
                <w:sz w:val="20"/>
                <w:szCs w:val="20"/>
              </w:rPr>
              <w:t>Decision Criteria:</w:t>
            </w:r>
          </w:p>
          <w:p w14:paraId="1079283C" w14:textId="77777777" w:rsidR="00AF14B3"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b w:val="0"/>
                <w:bCs w:val="0"/>
                <w:sz w:val="20"/>
                <w:szCs w:val="20"/>
              </w:rPr>
            </w:pPr>
          </w:p>
          <w:p w14:paraId="031246F9" w14:textId="051D0D0D" w:rsidR="00AF14B3" w:rsidRPr="00E71A28"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AF14B3">
              <w:rPr>
                <w:rFonts w:ascii="Articulate" w:hAnsi="Articulate" w:cs="Times New Roman"/>
                <w:color w:val="4F81BD" w:themeColor="accent1"/>
                <w:sz w:val="20"/>
                <w:szCs w:val="20"/>
              </w:rPr>
              <w:t>Shareholder Value</w:t>
            </w:r>
          </w:p>
        </w:tc>
        <w:tc>
          <w:tcPr>
            <w:tcW w:w="1440" w:type="dxa"/>
          </w:tcPr>
          <w:p w14:paraId="6F39651E" w14:textId="77777777" w:rsidR="00AF14B3" w:rsidRDefault="00AF14B3" w:rsidP="00DA49AF">
            <w:pPr>
              <w:cnfStyle w:val="100000000000" w:firstRow="1" w:lastRow="0" w:firstColumn="0" w:lastColumn="0" w:oddVBand="0" w:evenVBand="0" w:oddHBand="0" w:evenHBand="0" w:firstRowFirstColumn="0" w:firstRowLastColumn="0" w:lastRowFirstColumn="0" w:lastRowLastColumn="0"/>
              <w:rPr>
                <w:rFonts w:ascii="Articulate" w:hAnsi="Articulate" w:cs="Times New Roman"/>
                <w:b w:val="0"/>
                <w:sz w:val="20"/>
                <w:szCs w:val="20"/>
              </w:rPr>
            </w:pPr>
          </w:p>
        </w:tc>
      </w:tr>
      <w:tr w:rsidR="00AF14B3" w14:paraId="5D64D9E2" w14:textId="77777777" w:rsidTr="00DA49AF">
        <w:tc>
          <w:tcPr>
            <w:cnfStyle w:val="001000000000" w:firstRow="0" w:lastRow="0" w:firstColumn="1" w:lastColumn="0" w:oddVBand="0" w:evenVBand="0" w:oddHBand="0" w:evenHBand="0" w:firstRowFirstColumn="0" w:firstRowLastColumn="0" w:lastRowFirstColumn="0" w:lastRowLastColumn="0"/>
            <w:tcW w:w="2680" w:type="dxa"/>
          </w:tcPr>
          <w:p w14:paraId="1654D03B" w14:textId="77777777" w:rsidR="00AF14B3" w:rsidRDefault="00AF14B3" w:rsidP="00DA49AF">
            <w:pPr>
              <w:rPr>
                <w:rFonts w:ascii="Articulate" w:hAnsi="Articulate" w:cs="Times New Roman"/>
                <w:b w:val="0"/>
                <w:sz w:val="20"/>
                <w:szCs w:val="20"/>
              </w:rPr>
            </w:pPr>
          </w:p>
        </w:tc>
        <w:tc>
          <w:tcPr>
            <w:tcW w:w="1815" w:type="dxa"/>
          </w:tcPr>
          <w:p w14:paraId="4EC512E4"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9729C27" w14:textId="43DACB90" w:rsidR="00AF14B3" w:rsidRP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color w:val="4F81BD" w:themeColor="accent1"/>
                <w:sz w:val="20"/>
                <w:szCs w:val="20"/>
              </w:rPr>
            </w:pPr>
            <w:r>
              <w:rPr>
                <w:rFonts w:ascii="Articulate" w:hAnsi="Articulate" w:cs="Times New Roman"/>
                <w:b/>
                <w:sz w:val="20"/>
                <w:szCs w:val="20"/>
              </w:rPr>
              <w:t xml:space="preserve">Weight = </w:t>
            </w:r>
            <w:r w:rsidRPr="00AF14B3">
              <w:rPr>
                <w:rFonts w:ascii="Articulate" w:hAnsi="Articulate" w:cs="Times New Roman"/>
                <w:b/>
                <w:color w:val="4F81BD" w:themeColor="accent1"/>
                <w:sz w:val="20"/>
                <w:szCs w:val="20"/>
              </w:rPr>
              <w:t>3</w:t>
            </w:r>
          </w:p>
          <w:p w14:paraId="3CDD7084"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1632449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17EC12E" w14:textId="57F572CD"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sz w:val="20"/>
                <w:szCs w:val="20"/>
              </w:rPr>
              <w:t xml:space="preserve">Weight = </w:t>
            </w:r>
            <w:r w:rsidRPr="00AF14B3">
              <w:rPr>
                <w:rFonts w:ascii="Articulate" w:hAnsi="Articulate" w:cs="Times New Roman"/>
                <w:b/>
                <w:color w:val="4F81BD" w:themeColor="accent1"/>
                <w:sz w:val="20"/>
                <w:szCs w:val="20"/>
              </w:rPr>
              <w:t>1</w:t>
            </w:r>
          </w:p>
        </w:tc>
        <w:tc>
          <w:tcPr>
            <w:tcW w:w="1890" w:type="dxa"/>
          </w:tcPr>
          <w:p w14:paraId="16C5D782"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EE948E1" w14:textId="48506E81"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sz w:val="20"/>
                <w:szCs w:val="20"/>
              </w:rPr>
              <w:t xml:space="preserve">Weight = </w:t>
            </w:r>
            <w:r w:rsidRPr="00AF14B3">
              <w:rPr>
                <w:rFonts w:ascii="Articulate" w:hAnsi="Articulate" w:cs="Times New Roman"/>
                <w:b/>
                <w:color w:val="4F81BD" w:themeColor="accent1"/>
                <w:sz w:val="20"/>
                <w:szCs w:val="20"/>
              </w:rPr>
              <w:t>2</w:t>
            </w:r>
          </w:p>
        </w:tc>
        <w:tc>
          <w:tcPr>
            <w:tcW w:w="1440" w:type="dxa"/>
          </w:tcPr>
          <w:p w14:paraId="169DB17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AAEC268"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sz w:val="20"/>
                <w:szCs w:val="20"/>
              </w:rPr>
              <w:t>TOTAL SCORE</w:t>
            </w:r>
          </w:p>
        </w:tc>
      </w:tr>
      <w:tr w:rsidR="00AF14B3" w14:paraId="6B96871A" w14:textId="77777777" w:rsidTr="00DA49AF">
        <w:tc>
          <w:tcPr>
            <w:cnfStyle w:val="001000000000" w:firstRow="0" w:lastRow="0" w:firstColumn="1" w:lastColumn="0" w:oddVBand="0" w:evenVBand="0" w:oddHBand="0" w:evenHBand="0" w:firstRowFirstColumn="0" w:firstRowLastColumn="0" w:lastRowFirstColumn="0" w:lastRowLastColumn="0"/>
            <w:tcW w:w="2680" w:type="dxa"/>
          </w:tcPr>
          <w:p w14:paraId="0107A599" w14:textId="77777777" w:rsidR="00AF14B3" w:rsidRPr="00E71A28" w:rsidRDefault="00AF14B3" w:rsidP="00DA49AF">
            <w:pPr>
              <w:rPr>
                <w:rFonts w:ascii="Articulate" w:hAnsi="Articulate" w:cs="Times New Roman"/>
                <w:sz w:val="20"/>
                <w:szCs w:val="20"/>
              </w:rPr>
            </w:pPr>
          </w:p>
          <w:p w14:paraId="1D6880AD" w14:textId="50AC2E4B" w:rsidR="00AF14B3" w:rsidRDefault="00AF14B3" w:rsidP="00DA49AF">
            <w:pPr>
              <w:rPr>
                <w:rFonts w:ascii="Articulate" w:hAnsi="Articulate" w:cs="Times New Roman"/>
                <w:b w:val="0"/>
                <w:bCs w:val="0"/>
                <w:sz w:val="20"/>
                <w:szCs w:val="20"/>
              </w:rPr>
            </w:pPr>
            <w:r w:rsidRPr="00E71A28">
              <w:rPr>
                <w:rFonts w:ascii="Articulate" w:hAnsi="Articulate" w:cs="Times New Roman"/>
                <w:sz w:val="20"/>
                <w:szCs w:val="20"/>
              </w:rPr>
              <w:t>Course of Action:</w:t>
            </w:r>
          </w:p>
          <w:p w14:paraId="7878CE81" w14:textId="4D973435" w:rsidR="00AF14B3" w:rsidRDefault="00AF14B3" w:rsidP="00DA49AF">
            <w:pPr>
              <w:rPr>
                <w:rFonts w:ascii="Articulate" w:hAnsi="Articulate" w:cs="Times New Roman"/>
                <w:b w:val="0"/>
                <w:bCs w:val="0"/>
                <w:sz w:val="20"/>
                <w:szCs w:val="20"/>
              </w:rPr>
            </w:pPr>
          </w:p>
          <w:p w14:paraId="3CBAAD25" w14:textId="1B9D43A4" w:rsidR="00AF14B3" w:rsidRPr="00AF14B3" w:rsidRDefault="00AF14B3" w:rsidP="00DA49AF">
            <w:pPr>
              <w:rPr>
                <w:rFonts w:ascii="Articulate" w:hAnsi="Articulate" w:cs="Times New Roman"/>
                <w:color w:val="4F81BD" w:themeColor="accent1"/>
                <w:sz w:val="20"/>
                <w:szCs w:val="20"/>
              </w:rPr>
            </w:pPr>
            <w:r w:rsidRPr="00AF14B3">
              <w:rPr>
                <w:rFonts w:ascii="Articulate" w:hAnsi="Articulate" w:cs="Times New Roman"/>
                <w:color w:val="4F81BD" w:themeColor="accent1"/>
                <w:sz w:val="20"/>
                <w:szCs w:val="20"/>
              </w:rPr>
              <w:t>Maintain both Google.cn and Google.com in China</w:t>
            </w:r>
          </w:p>
          <w:p w14:paraId="4D1D3920" w14:textId="77777777" w:rsidR="00AF14B3" w:rsidRPr="00E71A28" w:rsidRDefault="00AF14B3" w:rsidP="00DA49AF">
            <w:pPr>
              <w:rPr>
                <w:rFonts w:ascii="Articulate" w:hAnsi="Articulate" w:cs="Times New Roman"/>
                <w:sz w:val="20"/>
                <w:szCs w:val="20"/>
              </w:rPr>
            </w:pPr>
          </w:p>
          <w:p w14:paraId="75256284" w14:textId="77777777" w:rsidR="00AF14B3" w:rsidRPr="00E71A28" w:rsidRDefault="00AF14B3" w:rsidP="00DA49AF">
            <w:pPr>
              <w:rPr>
                <w:rFonts w:ascii="Articulate" w:hAnsi="Articulate" w:cs="Times New Roman"/>
                <w:sz w:val="20"/>
                <w:szCs w:val="20"/>
              </w:rPr>
            </w:pPr>
          </w:p>
          <w:p w14:paraId="36415B0A" w14:textId="457637DF" w:rsidR="00AF14B3" w:rsidRPr="00AF14B3" w:rsidRDefault="00AF14B3" w:rsidP="00DA49AF">
            <w:pPr>
              <w:rPr>
                <w:rFonts w:ascii="Articulate" w:hAnsi="Articulate" w:cs="Times New Roman"/>
                <w:color w:val="4F81BD" w:themeColor="accent1"/>
                <w:sz w:val="20"/>
                <w:szCs w:val="20"/>
              </w:rPr>
            </w:pPr>
            <w:r w:rsidRPr="00E71A28">
              <w:rPr>
                <w:rFonts w:ascii="Articulate" w:hAnsi="Articulate" w:cs="Times New Roman"/>
                <w:sz w:val="20"/>
                <w:szCs w:val="20"/>
              </w:rPr>
              <w:t>Rank:</w:t>
            </w:r>
            <w:r>
              <w:rPr>
                <w:rFonts w:ascii="Articulate" w:hAnsi="Articulate" w:cs="Times New Roman"/>
                <w:sz w:val="20"/>
                <w:szCs w:val="20"/>
              </w:rPr>
              <w:t xml:space="preserve"> </w:t>
            </w:r>
            <w:r w:rsidRPr="00AF14B3">
              <w:rPr>
                <w:rFonts w:ascii="Articulate" w:hAnsi="Articulate" w:cs="Times New Roman"/>
                <w:color w:val="4F81BD" w:themeColor="accent1"/>
                <w:sz w:val="20"/>
                <w:szCs w:val="20"/>
              </w:rPr>
              <w:t>3</w:t>
            </w:r>
          </w:p>
          <w:p w14:paraId="044E567E" w14:textId="77777777" w:rsidR="00AF14B3" w:rsidRPr="00E71A28" w:rsidRDefault="00AF14B3" w:rsidP="00DA49AF">
            <w:pPr>
              <w:rPr>
                <w:rFonts w:ascii="Articulate" w:hAnsi="Articulate" w:cs="Times New Roman"/>
                <w:sz w:val="20"/>
                <w:szCs w:val="20"/>
              </w:rPr>
            </w:pPr>
          </w:p>
        </w:tc>
        <w:tc>
          <w:tcPr>
            <w:tcW w:w="1815" w:type="dxa"/>
          </w:tcPr>
          <w:p w14:paraId="4C58DAAB"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07C9A31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216F">
              <w:rPr>
                <w:rFonts w:ascii="Articulate" w:hAnsi="Articulate" w:cs="Times New Roman"/>
                <w:sz w:val="20"/>
                <w:szCs w:val="20"/>
              </w:rPr>
              <w:t xml:space="preserve">Rank </w:t>
            </w:r>
          </w:p>
          <w:p w14:paraId="5D839D4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 xml:space="preserve">   </w:t>
            </w:r>
            <w:r w:rsidRPr="00E7216F">
              <w:rPr>
                <w:rFonts w:ascii="Articulate" w:hAnsi="Articulate" w:cs="Times New Roman"/>
                <w:sz w:val="20"/>
                <w:szCs w:val="20"/>
              </w:rPr>
              <w:t xml:space="preserve">x </w:t>
            </w:r>
          </w:p>
          <w:p w14:paraId="1D365FE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216F">
              <w:rPr>
                <w:rFonts w:ascii="Articulate" w:hAnsi="Articulate" w:cs="Times New Roman"/>
                <w:sz w:val="20"/>
                <w:szCs w:val="20"/>
              </w:rPr>
              <w:t>Weight</w:t>
            </w:r>
            <w:r>
              <w:rPr>
                <w:rFonts w:ascii="Articulate" w:hAnsi="Articulate" w:cs="Times New Roman"/>
                <w:sz w:val="20"/>
                <w:szCs w:val="20"/>
              </w:rPr>
              <w:t xml:space="preserve"> </w:t>
            </w:r>
          </w:p>
          <w:p w14:paraId="4A0ACF7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 xml:space="preserve">   = </w:t>
            </w:r>
          </w:p>
          <w:p w14:paraId="1BC666FF" w14:textId="221B97D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Course of Action Score:</w:t>
            </w:r>
          </w:p>
          <w:p w14:paraId="179CD785" w14:textId="7704B692"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0ADCF428" w14:textId="11374D71" w:rsidR="00AF14B3" w:rsidRP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color w:val="4F81BD" w:themeColor="accent1"/>
                <w:sz w:val="20"/>
                <w:szCs w:val="20"/>
              </w:rPr>
            </w:pPr>
            <w:r w:rsidRPr="00AF14B3">
              <w:rPr>
                <w:rFonts w:ascii="Articulate" w:hAnsi="Articulate" w:cs="Times New Roman"/>
                <w:color w:val="4F81BD" w:themeColor="accent1"/>
                <w:sz w:val="20"/>
                <w:szCs w:val="20"/>
              </w:rPr>
              <w:t>1 x 3 = 3</w:t>
            </w:r>
          </w:p>
          <w:p w14:paraId="2569F8C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271591A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D612D0E"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7078327"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3A191C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D027222"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C95013E"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BDCE51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7177E5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D7A210A" w14:textId="59BFA948"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1 x 1 = 1</w:t>
            </w:r>
          </w:p>
        </w:tc>
        <w:tc>
          <w:tcPr>
            <w:tcW w:w="1890" w:type="dxa"/>
          </w:tcPr>
          <w:p w14:paraId="02A956E9"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F33A63E"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61AB125"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E82567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71DA139"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E53896B"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13E3F2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D8877D5"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1527DAA" w14:textId="4C858EF5"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 xml:space="preserve">1 x </w:t>
            </w:r>
            <w:r>
              <w:rPr>
                <w:rFonts w:ascii="Articulate" w:hAnsi="Articulate" w:cs="Times New Roman"/>
                <w:b/>
                <w:color w:val="4F81BD" w:themeColor="accent1"/>
                <w:sz w:val="20"/>
                <w:szCs w:val="20"/>
              </w:rPr>
              <w:t>2</w:t>
            </w:r>
            <w:r w:rsidRPr="00AF14B3">
              <w:rPr>
                <w:rFonts w:ascii="Articulate" w:hAnsi="Articulate" w:cs="Times New Roman"/>
                <w:b/>
                <w:color w:val="4F81BD" w:themeColor="accent1"/>
                <w:sz w:val="20"/>
                <w:szCs w:val="20"/>
              </w:rPr>
              <w:t xml:space="preserve"> = </w:t>
            </w:r>
            <w:r>
              <w:rPr>
                <w:rFonts w:ascii="Articulate" w:hAnsi="Articulate" w:cs="Times New Roman"/>
                <w:b/>
                <w:color w:val="4F81BD" w:themeColor="accent1"/>
                <w:sz w:val="20"/>
                <w:szCs w:val="20"/>
              </w:rPr>
              <w:t>2</w:t>
            </w:r>
          </w:p>
        </w:tc>
        <w:tc>
          <w:tcPr>
            <w:tcW w:w="1440" w:type="dxa"/>
          </w:tcPr>
          <w:p w14:paraId="54AB8E24"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5478DB70"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Course of Action Scores</w:t>
            </w:r>
          </w:p>
          <w:p w14:paraId="3B872D42" w14:textId="77777777" w:rsidR="00AF14B3" w:rsidRPr="00E7216F"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Total:</w:t>
            </w:r>
          </w:p>
          <w:p w14:paraId="23DE284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C84A90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BE5180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BE00116" w14:textId="3ACA1B28"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6</w:t>
            </w:r>
          </w:p>
        </w:tc>
      </w:tr>
      <w:tr w:rsidR="00AF14B3" w14:paraId="244A22C1" w14:textId="77777777" w:rsidTr="00DA49AF">
        <w:tc>
          <w:tcPr>
            <w:cnfStyle w:val="001000000000" w:firstRow="0" w:lastRow="0" w:firstColumn="1" w:lastColumn="0" w:oddVBand="0" w:evenVBand="0" w:oddHBand="0" w:evenHBand="0" w:firstRowFirstColumn="0" w:firstRowLastColumn="0" w:lastRowFirstColumn="0" w:lastRowLastColumn="0"/>
            <w:tcW w:w="2680" w:type="dxa"/>
          </w:tcPr>
          <w:p w14:paraId="08C9CFAF" w14:textId="77777777" w:rsidR="00AF14B3" w:rsidRPr="00E71A28" w:rsidRDefault="00AF14B3" w:rsidP="00DA49AF">
            <w:pPr>
              <w:rPr>
                <w:rFonts w:ascii="Articulate" w:hAnsi="Articulate" w:cs="Times New Roman"/>
                <w:sz w:val="20"/>
                <w:szCs w:val="20"/>
              </w:rPr>
            </w:pPr>
          </w:p>
          <w:p w14:paraId="41311AF5" w14:textId="76809DC7" w:rsidR="00AF14B3" w:rsidRDefault="00AF14B3" w:rsidP="00DA49AF">
            <w:pPr>
              <w:rPr>
                <w:rFonts w:ascii="Articulate" w:hAnsi="Articulate" w:cs="Times New Roman"/>
                <w:b w:val="0"/>
                <w:bCs w:val="0"/>
                <w:sz w:val="20"/>
                <w:szCs w:val="20"/>
              </w:rPr>
            </w:pPr>
            <w:r w:rsidRPr="00E71A28">
              <w:rPr>
                <w:rFonts w:ascii="Articulate" w:hAnsi="Articulate" w:cs="Times New Roman"/>
                <w:sz w:val="20"/>
                <w:szCs w:val="20"/>
              </w:rPr>
              <w:t>Course of Action:</w:t>
            </w:r>
          </w:p>
          <w:p w14:paraId="3F31C9BD" w14:textId="7415279B" w:rsidR="00AF14B3" w:rsidRDefault="00AF14B3" w:rsidP="00DA49AF">
            <w:pPr>
              <w:rPr>
                <w:rFonts w:ascii="Articulate" w:hAnsi="Articulate" w:cs="Times New Roman"/>
                <w:b w:val="0"/>
                <w:bCs w:val="0"/>
                <w:sz w:val="20"/>
                <w:szCs w:val="20"/>
              </w:rPr>
            </w:pPr>
          </w:p>
          <w:p w14:paraId="6A9D5E3E" w14:textId="1F7EA811" w:rsidR="00AF14B3" w:rsidRPr="00AF14B3" w:rsidRDefault="00AF14B3" w:rsidP="00DA49AF">
            <w:pPr>
              <w:rPr>
                <w:rFonts w:ascii="Articulate" w:hAnsi="Articulate" w:cs="Times New Roman"/>
                <w:color w:val="4F81BD" w:themeColor="accent1"/>
                <w:sz w:val="20"/>
                <w:szCs w:val="20"/>
              </w:rPr>
            </w:pPr>
            <w:r w:rsidRPr="00AF14B3">
              <w:rPr>
                <w:rFonts w:ascii="Articulate" w:hAnsi="Articulate" w:cs="Times New Roman"/>
                <w:color w:val="4F81BD" w:themeColor="accent1"/>
                <w:sz w:val="20"/>
                <w:szCs w:val="20"/>
              </w:rPr>
              <w:t>Use technology to make Google.com accessible in China</w:t>
            </w:r>
          </w:p>
          <w:p w14:paraId="13E3ED31" w14:textId="77777777" w:rsidR="00AF14B3" w:rsidRPr="00E71A28" w:rsidRDefault="00AF14B3" w:rsidP="00DA49AF">
            <w:pPr>
              <w:rPr>
                <w:rFonts w:ascii="Articulate" w:hAnsi="Articulate" w:cs="Times New Roman"/>
                <w:sz w:val="20"/>
                <w:szCs w:val="20"/>
              </w:rPr>
            </w:pPr>
          </w:p>
          <w:p w14:paraId="2A0F2F84" w14:textId="77777777" w:rsidR="00AF14B3" w:rsidRPr="00E71A28" w:rsidRDefault="00AF14B3" w:rsidP="00DA49AF">
            <w:pPr>
              <w:rPr>
                <w:rFonts w:ascii="Articulate" w:hAnsi="Articulate" w:cs="Times New Roman"/>
                <w:sz w:val="20"/>
                <w:szCs w:val="20"/>
              </w:rPr>
            </w:pPr>
          </w:p>
          <w:p w14:paraId="239EB611" w14:textId="47052908" w:rsidR="00AF14B3" w:rsidRPr="00AF14B3" w:rsidRDefault="00AF14B3" w:rsidP="00DA49AF">
            <w:pPr>
              <w:rPr>
                <w:rFonts w:ascii="Articulate" w:hAnsi="Articulate" w:cs="Times New Roman"/>
                <w:color w:val="4F81BD" w:themeColor="accent1"/>
                <w:sz w:val="20"/>
                <w:szCs w:val="20"/>
              </w:rPr>
            </w:pPr>
            <w:r w:rsidRPr="00E71A28">
              <w:rPr>
                <w:rFonts w:ascii="Articulate" w:hAnsi="Articulate" w:cs="Times New Roman"/>
                <w:sz w:val="20"/>
                <w:szCs w:val="20"/>
              </w:rPr>
              <w:t>Rank:</w:t>
            </w:r>
            <w:r>
              <w:rPr>
                <w:rFonts w:ascii="Articulate" w:hAnsi="Articulate" w:cs="Times New Roman"/>
                <w:sz w:val="20"/>
                <w:szCs w:val="20"/>
              </w:rPr>
              <w:t xml:space="preserve"> </w:t>
            </w:r>
            <w:r w:rsidRPr="00AF14B3">
              <w:rPr>
                <w:rFonts w:ascii="Articulate" w:hAnsi="Articulate" w:cs="Times New Roman"/>
                <w:color w:val="4F81BD" w:themeColor="accent1"/>
                <w:sz w:val="20"/>
                <w:szCs w:val="20"/>
              </w:rPr>
              <w:t>3</w:t>
            </w:r>
          </w:p>
          <w:p w14:paraId="1ABB7F39" w14:textId="77777777" w:rsidR="00AF14B3" w:rsidRPr="00E71A28" w:rsidRDefault="00AF14B3" w:rsidP="00DA49AF">
            <w:pPr>
              <w:rPr>
                <w:rFonts w:ascii="Articulate" w:hAnsi="Articulate" w:cs="Times New Roman"/>
                <w:sz w:val="20"/>
                <w:szCs w:val="20"/>
              </w:rPr>
            </w:pPr>
          </w:p>
        </w:tc>
        <w:tc>
          <w:tcPr>
            <w:tcW w:w="1815" w:type="dxa"/>
          </w:tcPr>
          <w:p w14:paraId="260C6767"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CBA50F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A056EBB"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70AF57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3DD50B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C916FC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C35900E"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6DA476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4E7AF03" w14:textId="5529FAB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3 x 3 = 9</w:t>
            </w:r>
          </w:p>
        </w:tc>
        <w:tc>
          <w:tcPr>
            <w:tcW w:w="1890" w:type="dxa"/>
          </w:tcPr>
          <w:p w14:paraId="587FC71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8973AC0"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24255D5"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3482AC2"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5065414"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3412F47"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5A119714"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B1ED5C5"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731E2B4" w14:textId="327A312B"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3 x 1 = 3</w:t>
            </w:r>
          </w:p>
        </w:tc>
        <w:tc>
          <w:tcPr>
            <w:tcW w:w="1890" w:type="dxa"/>
          </w:tcPr>
          <w:p w14:paraId="32639AF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CF18FF8"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A54BD22"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AB5EB8B"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E28DFD5"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DEBCDB9"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7DE513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E9D50F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FD2DA5A" w14:textId="4BABBBD5"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3 x 2 = 6</w:t>
            </w:r>
          </w:p>
        </w:tc>
        <w:tc>
          <w:tcPr>
            <w:tcW w:w="1440" w:type="dxa"/>
          </w:tcPr>
          <w:p w14:paraId="57507BF4"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340CDA8"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F6B0140"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3561C4E"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A186CA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99CB26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F9FB7D7"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05BEB53"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70F62B1" w14:textId="2A3CB3FB"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18</w:t>
            </w:r>
          </w:p>
        </w:tc>
      </w:tr>
      <w:tr w:rsidR="00AF14B3" w14:paraId="3E2FEBE2" w14:textId="77777777" w:rsidTr="00DA49AF">
        <w:tc>
          <w:tcPr>
            <w:cnfStyle w:val="001000000000" w:firstRow="0" w:lastRow="0" w:firstColumn="1" w:lastColumn="0" w:oddVBand="0" w:evenVBand="0" w:oddHBand="0" w:evenHBand="0" w:firstRowFirstColumn="0" w:firstRowLastColumn="0" w:lastRowFirstColumn="0" w:lastRowLastColumn="0"/>
            <w:tcW w:w="2680" w:type="dxa"/>
          </w:tcPr>
          <w:p w14:paraId="4B2402BB" w14:textId="77777777" w:rsidR="00AF14B3" w:rsidRPr="00E71A28" w:rsidRDefault="00AF14B3" w:rsidP="00DA49AF">
            <w:pPr>
              <w:rPr>
                <w:rFonts w:ascii="Articulate" w:hAnsi="Articulate" w:cs="Times New Roman"/>
                <w:sz w:val="20"/>
                <w:szCs w:val="20"/>
              </w:rPr>
            </w:pPr>
          </w:p>
          <w:p w14:paraId="3F8997C0" w14:textId="75D16239" w:rsidR="00AF14B3" w:rsidRDefault="00AF14B3" w:rsidP="00DA49AF">
            <w:pPr>
              <w:rPr>
                <w:rFonts w:ascii="Articulate" w:hAnsi="Articulate" w:cs="Times New Roman"/>
                <w:b w:val="0"/>
                <w:bCs w:val="0"/>
                <w:sz w:val="20"/>
                <w:szCs w:val="20"/>
              </w:rPr>
            </w:pPr>
            <w:r w:rsidRPr="00E71A28">
              <w:rPr>
                <w:rFonts w:ascii="Articulate" w:hAnsi="Articulate" w:cs="Times New Roman"/>
                <w:sz w:val="20"/>
                <w:szCs w:val="20"/>
              </w:rPr>
              <w:t>Course of Action:</w:t>
            </w:r>
          </w:p>
          <w:p w14:paraId="7CB20DD4" w14:textId="55C97839" w:rsidR="00AF14B3" w:rsidRDefault="00AF14B3" w:rsidP="00DA49AF">
            <w:pPr>
              <w:rPr>
                <w:rFonts w:ascii="Articulate" w:hAnsi="Articulate" w:cs="Times New Roman"/>
                <w:b w:val="0"/>
                <w:bCs w:val="0"/>
                <w:sz w:val="20"/>
                <w:szCs w:val="20"/>
              </w:rPr>
            </w:pPr>
          </w:p>
          <w:p w14:paraId="2D160670" w14:textId="0A10E1BB" w:rsidR="00AF14B3" w:rsidRPr="00AF14B3" w:rsidRDefault="00AF14B3" w:rsidP="00DA49AF">
            <w:pPr>
              <w:rPr>
                <w:rFonts w:ascii="Articulate" w:hAnsi="Articulate" w:cs="Times New Roman"/>
                <w:color w:val="4F81BD" w:themeColor="accent1"/>
                <w:sz w:val="20"/>
                <w:szCs w:val="20"/>
              </w:rPr>
            </w:pPr>
            <w:r w:rsidRPr="00AF14B3">
              <w:rPr>
                <w:rFonts w:ascii="Articulate" w:hAnsi="Articulate" w:cs="Times New Roman"/>
                <w:color w:val="4F81BD" w:themeColor="accent1"/>
                <w:sz w:val="20"/>
                <w:szCs w:val="20"/>
              </w:rPr>
              <w:t>Do not enter China. Maintain only Google.com</w:t>
            </w:r>
          </w:p>
          <w:p w14:paraId="1C8F7619" w14:textId="77777777" w:rsidR="00AF14B3" w:rsidRPr="00AF14B3" w:rsidRDefault="00AF14B3" w:rsidP="00DA49AF">
            <w:pPr>
              <w:rPr>
                <w:rFonts w:ascii="Articulate" w:hAnsi="Articulate" w:cs="Times New Roman"/>
                <w:color w:val="4F81BD" w:themeColor="accent1"/>
                <w:sz w:val="20"/>
                <w:szCs w:val="20"/>
              </w:rPr>
            </w:pPr>
          </w:p>
          <w:p w14:paraId="46B24C49" w14:textId="77777777" w:rsidR="00AF14B3" w:rsidRPr="00E71A28" w:rsidRDefault="00AF14B3" w:rsidP="00DA49AF">
            <w:pPr>
              <w:rPr>
                <w:rFonts w:ascii="Articulate" w:hAnsi="Articulate" w:cs="Times New Roman"/>
                <w:sz w:val="20"/>
                <w:szCs w:val="20"/>
              </w:rPr>
            </w:pPr>
          </w:p>
          <w:p w14:paraId="412576FE" w14:textId="3E4E87C0" w:rsidR="00AF14B3" w:rsidRPr="00AF14B3" w:rsidRDefault="00AF14B3" w:rsidP="00DA49AF">
            <w:pPr>
              <w:rPr>
                <w:rFonts w:ascii="Articulate" w:hAnsi="Articulate" w:cs="Times New Roman"/>
                <w:color w:val="4F81BD" w:themeColor="accent1"/>
                <w:sz w:val="20"/>
                <w:szCs w:val="20"/>
              </w:rPr>
            </w:pPr>
            <w:r w:rsidRPr="00E71A28">
              <w:rPr>
                <w:rFonts w:ascii="Articulate" w:hAnsi="Articulate" w:cs="Times New Roman"/>
                <w:sz w:val="20"/>
                <w:szCs w:val="20"/>
              </w:rPr>
              <w:t>Rank:</w:t>
            </w:r>
            <w:r>
              <w:rPr>
                <w:rFonts w:ascii="Articulate" w:hAnsi="Articulate" w:cs="Times New Roman"/>
                <w:sz w:val="20"/>
                <w:szCs w:val="20"/>
              </w:rPr>
              <w:t xml:space="preserve"> </w:t>
            </w:r>
            <w:r w:rsidRPr="00AF14B3">
              <w:rPr>
                <w:rFonts w:ascii="Articulate" w:hAnsi="Articulate" w:cs="Times New Roman"/>
                <w:color w:val="4F81BD" w:themeColor="accent1"/>
                <w:sz w:val="20"/>
                <w:szCs w:val="20"/>
              </w:rPr>
              <w:t>2</w:t>
            </w:r>
          </w:p>
          <w:p w14:paraId="5552CC62" w14:textId="77777777" w:rsidR="00AF14B3" w:rsidRPr="00E71A28" w:rsidRDefault="00AF14B3" w:rsidP="00DA49AF">
            <w:pPr>
              <w:rPr>
                <w:rFonts w:ascii="Articulate" w:hAnsi="Articulate" w:cs="Times New Roman"/>
                <w:sz w:val="20"/>
                <w:szCs w:val="20"/>
              </w:rPr>
            </w:pPr>
          </w:p>
        </w:tc>
        <w:tc>
          <w:tcPr>
            <w:tcW w:w="1815" w:type="dxa"/>
          </w:tcPr>
          <w:p w14:paraId="6477AAD5"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648E7D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9C43C6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140235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9FD97A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5F3B14CF"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D643B1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635AF7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5DE1A869" w14:textId="463F3CFE"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color w:val="4F81BD" w:themeColor="accent1"/>
                <w:sz w:val="20"/>
                <w:szCs w:val="20"/>
              </w:rPr>
              <w:t>2</w:t>
            </w:r>
            <w:r w:rsidRPr="00AF14B3">
              <w:rPr>
                <w:rFonts w:ascii="Articulate" w:hAnsi="Articulate" w:cs="Times New Roman"/>
                <w:b/>
                <w:color w:val="4F81BD" w:themeColor="accent1"/>
                <w:sz w:val="20"/>
                <w:szCs w:val="20"/>
              </w:rPr>
              <w:t xml:space="preserve"> x </w:t>
            </w:r>
            <w:r>
              <w:rPr>
                <w:rFonts w:ascii="Articulate" w:hAnsi="Articulate" w:cs="Times New Roman"/>
                <w:b/>
                <w:color w:val="4F81BD" w:themeColor="accent1"/>
                <w:sz w:val="20"/>
                <w:szCs w:val="20"/>
              </w:rPr>
              <w:t>3</w:t>
            </w:r>
            <w:r w:rsidRPr="00AF14B3">
              <w:rPr>
                <w:rFonts w:ascii="Articulate" w:hAnsi="Articulate" w:cs="Times New Roman"/>
                <w:b/>
                <w:color w:val="4F81BD" w:themeColor="accent1"/>
                <w:sz w:val="20"/>
                <w:szCs w:val="20"/>
              </w:rPr>
              <w:t xml:space="preserve"> = 6</w:t>
            </w:r>
          </w:p>
        </w:tc>
        <w:tc>
          <w:tcPr>
            <w:tcW w:w="1890" w:type="dxa"/>
          </w:tcPr>
          <w:p w14:paraId="219D89BB"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0D6D56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7275B4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32B631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65FBFE5"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E387546"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08C1A38"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D87DD8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3506A7BA" w14:textId="01F9D45B"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2 x 1 = 2</w:t>
            </w:r>
          </w:p>
        </w:tc>
        <w:tc>
          <w:tcPr>
            <w:tcW w:w="1890" w:type="dxa"/>
          </w:tcPr>
          <w:p w14:paraId="05CBFAD6"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C723871"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5097639"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4A4BC13"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59533463"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F952D58"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7E230C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EFCB01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5B5D4D68" w14:textId="035733AC"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2 x 2 = 4</w:t>
            </w:r>
          </w:p>
        </w:tc>
        <w:tc>
          <w:tcPr>
            <w:tcW w:w="1440" w:type="dxa"/>
          </w:tcPr>
          <w:p w14:paraId="3B370F6D"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0C87FCC"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6F80B806"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5B6B24F7"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18A4B26"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4F0D3B2"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AB35F4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AE8531A" w14:textId="7777777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56F6985" w14:textId="0F00B2A7" w:rsidR="00AF14B3" w:rsidRDefault="00AF14B3" w:rsidP="00DA49AF">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sidRPr="00AF14B3">
              <w:rPr>
                <w:rFonts w:ascii="Articulate" w:hAnsi="Articulate" w:cs="Times New Roman"/>
                <w:b/>
                <w:color w:val="4F81BD" w:themeColor="accent1"/>
                <w:sz w:val="20"/>
                <w:szCs w:val="20"/>
              </w:rPr>
              <w:t>12</w:t>
            </w:r>
          </w:p>
        </w:tc>
      </w:tr>
    </w:tbl>
    <w:p w14:paraId="6528C9C8" w14:textId="77777777" w:rsidR="00AF14B3" w:rsidRDefault="00AF14B3" w:rsidP="00AE64AD">
      <w:pPr>
        <w:pStyle w:val="ListParagraph"/>
        <w:spacing w:line="240" w:lineRule="auto"/>
        <w:ind w:left="0"/>
        <w:rPr>
          <w:rFonts w:ascii="Articulate" w:hAnsi="Articulate" w:cs="Times New Roman"/>
          <w:b/>
          <w:sz w:val="20"/>
          <w:szCs w:val="20"/>
        </w:rPr>
      </w:pPr>
    </w:p>
    <w:p w14:paraId="22E95D2C" w14:textId="77777777" w:rsidR="00AE64AD" w:rsidRPr="00B04F4E" w:rsidRDefault="00AE64AD" w:rsidP="00AE64AD">
      <w:pPr>
        <w:pStyle w:val="ListParagraph"/>
        <w:spacing w:line="240" w:lineRule="auto"/>
        <w:ind w:left="0"/>
        <w:rPr>
          <w:rFonts w:ascii="Articulate" w:hAnsi="Articulate" w:cs="Times New Roman"/>
          <w:b/>
          <w:sz w:val="20"/>
          <w:szCs w:val="20"/>
        </w:rPr>
      </w:pPr>
    </w:p>
    <w:p w14:paraId="6DA81595" w14:textId="787DCB5C" w:rsidR="00AE64AD" w:rsidRDefault="00AE64AD" w:rsidP="00AE64AD">
      <w:pPr>
        <w:spacing w:line="240" w:lineRule="auto"/>
        <w:rPr>
          <w:rFonts w:ascii="Articulate" w:hAnsi="Articulate" w:cs="Times New Roman"/>
          <w:b/>
          <w:sz w:val="20"/>
          <w:szCs w:val="20"/>
        </w:rPr>
      </w:pPr>
    </w:p>
    <w:p w14:paraId="6450E299" w14:textId="77777777" w:rsidR="00AE64AD" w:rsidRDefault="00AE64AD" w:rsidP="00AE64AD">
      <w:pPr>
        <w:rPr>
          <w:rFonts w:ascii="Articulate" w:hAnsi="Articulate" w:cs="Times New Roman"/>
          <w:b/>
          <w:sz w:val="20"/>
          <w:szCs w:val="20"/>
        </w:rPr>
      </w:pPr>
    </w:p>
    <w:p w14:paraId="0E11EFF6" w14:textId="77777777" w:rsidR="00AE64AD" w:rsidRDefault="00AE64AD" w:rsidP="00AE64AD">
      <w:pPr>
        <w:rPr>
          <w:rFonts w:ascii="Articulate" w:hAnsi="Articulate" w:cs="Times New Roman"/>
          <w:b/>
          <w:sz w:val="20"/>
          <w:szCs w:val="20"/>
        </w:rPr>
      </w:pPr>
      <w:r>
        <w:rPr>
          <w:rFonts w:ascii="Articulate" w:hAnsi="Articulate" w:cs="Times New Roman"/>
          <w:b/>
          <w:sz w:val="20"/>
          <w:szCs w:val="20"/>
        </w:rPr>
        <w:br w:type="page"/>
      </w:r>
    </w:p>
    <w:p w14:paraId="612F64D1" w14:textId="77777777" w:rsidR="00AE64AD" w:rsidRPr="00BC7BCC" w:rsidRDefault="00AE64AD" w:rsidP="00AE64AD">
      <w:pPr>
        <w:rPr>
          <w:rFonts w:ascii="Articulate" w:hAnsi="Articulate"/>
          <w:b/>
          <w:color w:val="313537"/>
          <w:spacing w:val="2"/>
          <w:sz w:val="23"/>
          <w:szCs w:val="23"/>
          <w:shd w:val="clear" w:color="auto" w:fill="FFFFFF"/>
        </w:rPr>
      </w:pPr>
      <w:r>
        <w:rPr>
          <w:rFonts w:ascii="Articulate" w:hAnsi="Articulate"/>
          <w:b/>
          <w:color w:val="313537"/>
          <w:spacing w:val="2"/>
          <w:sz w:val="23"/>
          <w:szCs w:val="23"/>
          <w:shd w:val="clear" w:color="auto" w:fill="FFFFFF"/>
        </w:rPr>
        <w:lastRenderedPageBreak/>
        <w:t xml:space="preserve">Google in China Case </w:t>
      </w:r>
      <w:r w:rsidRPr="00BC7BCC">
        <w:rPr>
          <w:rFonts w:ascii="Articulate" w:hAnsi="Articulate"/>
          <w:b/>
          <w:color w:val="313537"/>
          <w:spacing w:val="2"/>
          <w:sz w:val="23"/>
          <w:szCs w:val="23"/>
          <w:shd w:val="clear" w:color="auto" w:fill="FFFFFF"/>
        </w:rPr>
        <w:t>Decision Criteria Summary:</w:t>
      </w:r>
    </w:p>
    <w:p w14:paraId="723B8575" w14:textId="77777777" w:rsidR="00AE64AD" w:rsidRDefault="00AE64AD" w:rsidP="00AE64AD">
      <w:pPr>
        <w:rPr>
          <w:rFonts w:ascii="Articulate" w:hAnsi="Articulate"/>
          <w:color w:val="313537"/>
          <w:spacing w:val="2"/>
          <w:sz w:val="23"/>
          <w:szCs w:val="23"/>
          <w:shd w:val="clear" w:color="auto" w:fill="FFFFFF"/>
        </w:rPr>
      </w:pPr>
    </w:p>
    <w:p w14:paraId="707BCA0B" w14:textId="77777777" w:rsidR="00AE64AD" w:rsidRPr="00BC7BCC" w:rsidRDefault="00AE64AD" w:rsidP="00AE64AD">
      <w:pPr>
        <w:rPr>
          <w:rFonts w:ascii="Articulate" w:hAnsi="Articulate"/>
          <w:b/>
          <w:color w:val="313537"/>
          <w:spacing w:val="2"/>
          <w:sz w:val="23"/>
          <w:szCs w:val="23"/>
          <w:shd w:val="clear" w:color="auto" w:fill="FFFFFF"/>
        </w:rPr>
      </w:pPr>
      <w:r w:rsidRPr="00BC7BCC">
        <w:rPr>
          <w:rFonts w:ascii="Articulate" w:hAnsi="Articulate"/>
          <w:b/>
          <w:color w:val="313537"/>
          <w:spacing w:val="2"/>
          <w:sz w:val="23"/>
          <w:szCs w:val="23"/>
          <w:shd w:val="clear" w:color="auto" w:fill="FFFFFF"/>
        </w:rPr>
        <w:t>Brand Reputation</w:t>
      </w:r>
    </w:p>
    <w:p w14:paraId="5803019B" w14:textId="77777777" w:rsidR="00AE64AD" w:rsidRPr="00BC7BCC" w:rsidRDefault="00AE64AD" w:rsidP="00AE64AD">
      <w:pPr>
        <w:rPr>
          <w:rFonts w:ascii="Articulate" w:hAnsi="Articulate"/>
          <w:color w:val="313537"/>
          <w:spacing w:val="2"/>
          <w:sz w:val="23"/>
          <w:szCs w:val="23"/>
          <w:shd w:val="clear" w:color="auto" w:fill="FFFFFF"/>
        </w:rPr>
      </w:pPr>
      <w:r>
        <w:rPr>
          <w:rFonts w:ascii="Articulate" w:hAnsi="Articulate"/>
          <w:color w:val="313537"/>
          <w:spacing w:val="2"/>
          <w:sz w:val="23"/>
          <w:szCs w:val="23"/>
          <w:shd w:val="clear" w:color="auto" w:fill="FFFFFF"/>
        </w:rPr>
        <w:t xml:space="preserve">For the Google in China </w:t>
      </w:r>
      <w:r w:rsidRPr="00BC7BCC">
        <w:rPr>
          <w:rFonts w:ascii="Articulate" w:hAnsi="Articulate"/>
          <w:color w:val="313537"/>
          <w:spacing w:val="2"/>
          <w:sz w:val="23"/>
          <w:szCs w:val="23"/>
          <w:shd w:val="clear" w:color="auto" w:fill="FFFFFF"/>
        </w:rPr>
        <w:t xml:space="preserve">example, the team has placed "Brand Reputation" for Google as the highest weight of 3. While "Organizational Values &amp; Mission" as well as "Shareholder Value" each has a specific meaning, "Brand Reputation" is more overarching considering the global visibility of this case. Because it is important for sustaining the </w:t>
      </w:r>
      <w:proofErr w:type="gramStart"/>
      <w:r w:rsidRPr="00BC7BCC">
        <w:rPr>
          <w:rFonts w:ascii="Articulate" w:hAnsi="Articulate"/>
          <w:color w:val="313537"/>
          <w:spacing w:val="2"/>
          <w:sz w:val="23"/>
          <w:szCs w:val="23"/>
          <w:shd w:val="clear" w:color="auto" w:fill="FFFFFF"/>
        </w:rPr>
        <w:t>business  in</w:t>
      </w:r>
      <w:proofErr w:type="gramEnd"/>
      <w:r w:rsidRPr="00BC7BCC">
        <w:rPr>
          <w:rFonts w:ascii="Articulate" w:hAnsi="Articulate"/>
          <w:color w:val="313537"/>
          <w:spacing w:val="2"/>
          <w:sz w:val="23"/>
          <w:szCs w:val="23"/>
          <w:shd w:val="clear" w:color="auto" w:fill="FFFFFF"/>
        </w:rPr>
        <w:t xml:space="preserve"> the long and short term, "Brand Reputation" is included as a primary deciding factor.</w:t>
      </w:r>
    </w:p>
    <w:p w14:paraId="066169A9" w14:textId="77777777" w:rsidR="00AE64AD" w:rsidRDefault="00AE64AD" w:rsidP="00AE64AD">
      <w:pPr>
        <w:rPr>
          <w:rFonts w:ascii="Articulate" w:hAnsi="Articulate"/>
          <w:color w:val="313537"/>
          <w:spacing w:val="2"/>
          <w:sz w:val="23"/>
          <w:szCs w:val="23"/>
          <w:shd w:val="clear" w:color="auto" w:fill="FFFFFF"/>
        </w:rPr>
      </w:pPr>
    </w:p>
    <w:p w14:paraId="621F1D68" w14:textId="77777777" w:rsidR="00AE64AD" w:rsidRPr="00BC7BCC" w:rsidRDefault="00AE64AD" w:rsidP="00AE64AD">
      <w:pPr>
        <w:rPr>
          <w:rFonts w:ascii="Articulate" w:hAnsi="Articulate"/>
          <w:b/>
          <w:color w:val="313537"/>
          <w:spacing w:val="2"/>
          <w:sz w:val="23"/>
          <w:szCs w:val="23"/>
        </w:rPr>
      </w:pPr>
      <w:r w:rsidRPr="00BC7BCC">
        <w:rPr>
          <w:rFonts w:ascii="Articulate" w:hAnsi="Articulate"/>
          <w:b/>
          <w:color w:val="313537"/>
          <w:spacing w:val="2"/>
          <w:sz w:val="23"/>
          <w:szCs w:val="23"/>
          <w:shd w:val="clear" w:color="auto" w:fill="FFFFFF"/>
        </w:rPr>
        <w:t>Organizational Values &amp; Mission</w:t>
      </w:r>
    </w:p>
    <w:p w14:paraId="5EB814A4"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b/>
          <w:color w:val="313537"/>
          <w:spacing w:val="2"/>
          <w:sz w:val="23"/>
          <w:szCs w:val="23"/>
        </w:rPr>
      </w:pPr>
    </w:p>
    <w:p w14:paraId="56FCCD11"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r w:rsidRPr="00BC7BCC">
        <w:rPr>
          <w:rFonts w:ascii="Articulate" w:hAnsi="Articulate"/>
          <w:color w:val="313537"/>
          <w:spacing w:val="2"/>
          <w:sz w:val="23"/>
          <w:szCs w:val="23"/>
        </w:rPr>
        <w:t xml:space="preserve">For this example, the team has given "Organizational Values &amp; Mission" the lowest weight of 1 as a decision </w:t>
      </w:r>
      <w:proofErr w:type="gramStart"/>
      <w:r w:rsidRPr="00BC7BCC">
        <w:rPr>
          <w:rFonts w:ascii="Articulate" w:hAnsi="Articulate"/>
          <w:color w:val="313537"/>
          <w:spacing w:val="2"/>
          <w:sz w:val="23"/>
          <w:szCs w:val="23"/>
        </w:rPr>
        <w:t>criteria</w:t>
      </w:r>
      <w:proofErr w:type="gramEnd"/>
      <w:r w:rsidRPr="00BC7BCC">
        <w:rPr>
          <w:rFonts w:ascii="Articulate" w:hAnsi="Articulate"/>
          <w:color w:val="313537"/>
          <w:spacing w:val="2"/>
          <w:sz w:val="23"/>
          <w:szCs w:val="23"/>
        </w:rPr>
        <w:t>. Here, the team reflected on the legal aspects of the case and how the congressional hearing of February 15, 2005 called into question Google's ability to live up to its motto "Don't be evil." </w:t>
      </w:r>
    </w:p>
    <w:p w14:paraId="3B53D7D3"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p>
    <w:p w14:paraId="1A8B7A8B"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r w:rsidRPr="00BC7BCC">
        <w:rPr>
          <w:rFonts w:ascii="Articulate" w:hAnsi="Articulate"/>
          <w:color w:val="313537"/>
          <w:spacing w:val="2"/>
          <w:sz w:val="23"/>
          <w:szCs w:val="23"/>
        </w:rPr>
        <w:t>Google stepping into voluntary censorship can be seen to contradict the very foundation that has made Google successful. While this is an important consideration, many other activities, business decisions, and surrounding factors also contribute to Google fulfilling its organizational values and mission broadly beyond the Google in China case. </w:t>
      </w:r>
    </w:p>
    <w:p w14:paraId="73E8E582" w14:textId="77777777" w:rsidR="00AE64AD" w:rsidRPr="00BC7BCC" w:rsidRDefault="00AE64AD" w:rsidP="00AE64AD">
      <w:pPr>
        <w:rPr>
          <w:rFonts w:ascii="Articulate" w:hAnsi="Articulate"/>
        </w:rPr>
      </w:pPr>
    </w:p>
    <w:p w14:paraId="48B9A336"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b/>
          <w:color w:val="313537"/>
          <w:spacing w:val="2"/>
          <w:sz w:val="23"/>
          <w:szCs w:val="23"/>
        </w:rPr>
      </w:pPr>
      <w:r w:rsidRPr="00BC7BCC">
        <w:rPr>
          <w:rFonts w:ascii="Articulate" w:hAnsi="Articulate"/>
          <w:b/>
          <w:color w:val="313537"/>
          <w:spacing w:val="2"/>
          <w:sz w:val="23"/>
          <w:szCs w:val="23"/>
        </w:rPr>
        <w:t>Shareholder Value</w:t>
      </w:r>
    </w:p>
    <w:p w14:paraId="14B7398B"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b/>
          <w:color w:val="313537"/>
          <w:spacing w:val="2"/>
          <w:sz w:val="23"/>
          <w:szCs w:val="23"/>
        </w:rPr>
      </w:pPr>
    </w:p>
    <w:p w14:paraId="542744B0"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r w:rsidRPr="00BC7BCC">
        <w:rPr>
          <w:rFonts w:ascii="Articulate" w:hAnsi="Articulate"/>
          <w:color w:val="313537"/>
          <w:spacing w:val="2"/>
          <w:sz w:val="23"/>
          <w:szCs w:val="23"/>
        </w:rPr>
        <w:t xml:space="preserve">For this example, the team has given "Shareholder Value" a weight of 2 as a </w:t>
      </w:r>
      <w:proofErr w:type="gramStart"/>
      <w:r w:rsidRPr="00BC7BCC">
        <w:rPr>
          <w:rFonts w:ascii="Articulate" w:hAnsi="Articulate"/>
          <w:color w:val="313537"/>
          <w:spacing w:val="2"/>
          <w:sz w:val="23"/>
          <w:szCs w:val="23"/>
        </w:rPr>
        <w:t>decision criteria</w:t>
      </w:r>
      <w:proofErr w:type="gramEnd"/>
      <w:r w:rsidRPr="00BC7BCC">
        <w:rPr>
          <w:rFonts w:ascii="Articulate" w:hAnsi="Articulate"/>
          <w:color w:val="313537"/>
          <w:spacing w:val="2"/>
          <w:sz w:val="23"/>
          <w:szCs w:val="23"/>
        </w:rPr>
        <w:t xml:space="preserve"> because the financial bottom line is a stark reality for continuing to do business. </w:t>
      </w:r>
    </w:p>
    <w:p w14:paraId="018300D0"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p>
    <w:p w14:paraId="19C2DC1E"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r w:rsidRPr="00BC7BCC">
        <w:rPr>
          <w:rFonts w:ascii="Articulate" w:hAnsi="Articulate"/>
          <w:color w:val="313537"/>
          <w:spacing w:val="2"/>
          <w:sz w:val="23"/>
          <w:szCs w:val="23"/>
        </w:rPr>
        <w:t>The company cannot grow and thrive without the shareholder value that profit brings through long term, sustainable business decisions. </w:t>
      </w:r>
    </w:p>
    <w:p w14:paraId="63833959"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p>
    <w:p w14:paraId="3C3BF77E" w14:textId="77777777" w:rsidR="00AE64AD" w:rsidRPr="00BC7BCC" w:rsidRDefault="00AE64AD" w:rsidP="00AE64AD">
      <w:pPr>
        <w:pStyle w:val="NormalWeb"/>
        <w:shd w:val="clear" w:color="auto" w:fill="FFFFFF"/>
        <w:spacing w:before="0" w:beforeAutospacing="0" w:after="0" w:afterAutospacing="0"/>
        <w:textAlignment w:val="baseline"/>
        <w:rPr>
          <w:rFonts w:ascii="Articulate" w:hAnsi="Articulate"/>
          <w:color w:val="313537"/>
          <w:spacing w:val="2"/>
          <w:sz w:val="23"/>
          <w:szCs w:val="23"/>
        </w:rPr>
      </w:pPr>
      <w:r w:rsidRPr="00BC7BCC">
        <w:rPr>
          <w:rFonts w:ascii="Articulate" w:hAnsi="Articulate"/>
          <w:color w:val="313537"/>
          <w:spacing w:val="2"/>
          <w:sz w:val="23"/>
          <w:szCs w:val="23"/>
        </w:rPr>
        <w:t>Projecting out shareholder value over time, the least financial risk and most financial opportunity appear to come from the decision to main</w:t>
      </w:r>
      <w:r>
        <w:rPr>
          <w:rFonts w:ascii="Articulate" w:hAnsi="Articulate"/>
          <w:color w:val="313537"/>
          <w:spacing w:val="2"/>
          <w:sz w:val="23"/>
          <w:szCs w:val="23"/>
        </w:rPr>
        <w:t>tain both Google.cn and Google.</w:t>
      </w:r>
      <w:r w:rsidRPr="00BC7BCC">
        <w:rPr>
          <w:rFonts w:ascii="Articulate" w:hAnsi="Articulate"/>
          <w:color w:val="313537"/>
          <w:spacing w:val="2"/>
          <w:sz w:val="23"/>
          <w:szCs w:val="23"/>
        </w:rPr>
        <w:t>com in China. </w:t>
      </w:r>
    </w:p>
    <w:p w14:paraId="63926AFF" w14:textId="77777777" w:rsidR="00AE64AD" w:rsidRDefault="00AE64AD" w:rsidP="00AE64AD"/>
    <w:p w14:paraId="031FAAC2" w14:textId="77777777" w:rsidR="00AE64AD" w:rsidRDefault="00AE64AD" w:rsidP="00AE64AD">
      <w:pPr>
        <w:rPr>
          <w:rFonts w:ascii="Articulate" w:hAnsi="Articulate" w:cs="Times New Roman"/>
          <w:b/>
          <w:sz w:val="20"/>
          <w:szCs w:val="20"/>
        </w:rPr>
      </w:pPr>
      <w:r>
        <w:rPr>
          <w:rFonts w:ascii="Articulate" w:hAnsi="Articulate" w:cs="Times New Roman"/>
          <w:b/>
          <w:sz w:val="20"/>
          <w:szCs w:val="20"/>
        </w:rPr>
        <w:br w:type="page"/>
      </w:r>
    </w:p>
    <w:p w14:paraId="70E67A17" w14:textId="77777777" w:rsidR="00AE64AD" w:rsidRDefault="00AE64AD" w:rsidP="00AE64AD">
      <w:pPr>
        <w:spacing w:line="240" w:lineRule="auto"/>
        <w:rPr>
          <w:rFonts w:ascii="Articulate" w:hAnsi="Articulate" w:cs="Times New Roman"/>
          <w:b/>
          <w:sz w:val="20"/>
          <w:szCs w:val="20"/>
        </w:rPr>
      </w:pPr>
      <w:r>
        <w:rPr>
          <w:rFonts w:ascii="Articulate" w:hAnsi="Articulate" w:cs="Times New Roman"/>
          <w:b/>
          <w:sz w:val="20"/>
          <w:szCs w:val="20"/>
        </w:rPr>
        <w:lastRenderedPageBreak/>
        <w:t>COMPLETE A DECISION CRITERIA MATRIX FOR THE CURRENT ISSUE:</w:t>
      </w:r>
    </w:p>
    <w:p w14:paraId="54E6A53D" w14:textId="77777777" w:rsidR="00AE64AD" w:rsidRDefault="00AE64AD" w:rsidP="00AE64AD">
      <w:pPr>
        <w:spacing w:line="240" w:lineRule="auto"/>
        <w:rPr>
          <w:rFonts w:ascii="Articulate" w:hAnsi="Articulate" w:cs="Times New Roman"/>
          <w:b/>
          <w:sz w:val="20"/>
          <w:szCs w:val="20"/>
        </w:rPr>
      </w:pPr>
    </w:p>
    <w:p w14:paraId="2F5E00AF" w14:textId="77777777" w:rsidR="00AE64AD" w:rsidRDefault="00AE64AD" w:rsidP="00AE64AD">
      <w:pPr>
        <w:spacing w:line="240" w:lineRule="auto"/>
        <w:rPr>
          <w:rFonts w:ascii="Articulate" w:hAnsi="Articulate" w:cs="Times New Roman"/>
          <w:b/>
          <w:sz w:val="20"/>
          <w:szCs w:val="20"/>
        </w:rPr>
      </w:pPr>
    </w:p>
    <w:tbl>
      <w:tblPr>
        <w:tblStyle w:val="GridTable1Light-Accent5"/>
        <w:tblW w:w="9715" w:type="dxa"/>
        <w:tblLook w:val="04A0" w:firstRow="1" w:lastRow="0" w:firstColumn="1" w:lastColumn="0" w:noHBand="0" w:noVBand="1"/>
      </w:tblPr>
      <w:tblGrid>
        <w:gridCol w:w="2680"/>
        <w:gridCol w:w="1815"/>
        <w:gridCol w:w="1890"/>
        <w:gridCol w:w="1890"/>
        <w:gridCol w:w="1440"/>
      </w:tblGrid>
      <w:tr w:rsidR="00AE64AD" w14:paraId="2A63BF1E" w14:textId="77777777" w:rsidTr="0038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0" w:type="dxa"/>
          </w:tcPr>
          <w:p w14:paraId="444D0627" w14:textId="77777777" w:rsidR="00AE64AD" w:rsidRDefault="00AE64AD" w:rsidP="003812DC">
            <w:pPr>
              <w:rPr>
                <w:rFonts w:ascii="Articulate" w:hAnsi="Articulate" w:cs="Times New Roman"/>
                <w:b w:val="0"/>
                <w:sz w:val="20"/>
                <w:szCs w:val="20"/>
              </w:rPr>
            </w:pPr>
          </w:p>
        </w:tc>
        <w:tc>
          <w:tcPr>
            <w:tcW w:w="1815" w:type="dxa"/>
          </w:tcPr>
          <w:p w14:paraId="59F1D212"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2D14D674"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1A28">
              <w:rPr>
                <w:rFonts w:ascii="Articulate" w:hAnsi="Articulate" w:cs="Times New Roman"/>
                <w:sz w:val="20"/>
                <w:szCs w:val="20"/>
              </w:rPr>
              <w:t>Decision Criteria:</w:t>
            </w:r>
          </w:p>
          <w:p w14:paraId="1373F8C9"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631BE5EC"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tc>
        <w:tc>
          <w:tcPr>
            <w:tcW w:w="1890" w:type="dxa"/>
          </w:tcPr>
          <w:p w14:paraId="405083B3"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6BD93242"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1A28">
              <w:rPr>
                <w:rFonts w:ascii="Articulate" w:hAnsi="Articulate" w:cs="Times New Roman"/>
                <w:sz w:val="20"/>
                <w:szCs w:val="20"/>
              </w:rPr>
              <w:t>Decision Criteria:</w:t>
            </w:r>
          </w:p>
        </w:tc>
        <w:tc>
          <w:tcPr>
            <w:tcW w:w="1890" w:type="dxa"/>
          </w:tcPr>
          <w:p w14:paraId="0669EBB7"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288487F3" w14:textId="77777777" w:rsidR="00AE64AD" w:rsidRPr="00E71A28"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1A28">
              <w:rPr>
                <w:rFonts w:ascii="Articulate" w:hAnsi="Articulate" w:cs="Times New Roman"/>
                <w:sz w:val="20"/>
                <w:szCs w:val="20"/>
              </w:rPr>
              <w:t>Decision Criteria:</w:t>
            </w:r>
          </w:p>
        </w:tc>
        <w:tc>
          <w:tcPr>
            <w:tcW w:w="1440" w:type="dxa"/>
          </w:tcPr>
          <w:p w14:paraId="7F603F27" w14:textId="77777777" w:rsidR="00AE64AD" w:rsidRDefault="00AE64AD" w:rsidP="003812DC">
            <w:pPr>
              <w:cnfStyle w:val="100000000000" w:firstRow="1" w:lastRow="0" w:firstColumn="0" w:lastColumn="0" w:oddVBand="0" w:evenVBand="0" w:oddHBand="0" w:evenHBand="0" w:firstRowFirstColumn="0" w:firstRowLastColumn="0" w:lastRowFirstColumn="0" w:lastRowLastColumn="0"/>
              <w:rPr>
                <w:rFonts w:ascii="Articulate" w:hAnsi="Articulate" w:cs="Times New Roman"/>
                <w:b w:val="0"/>
                <w:sz w:val="20"/>
                <w:szCs w:val="20"/>
              </w:rPr>
            </w:pPr>
          </w:p>
        </w:tc>
      </w:tr>
      <w:tr w:rsidR="00AE64AD" w14:paraId="0952241E" w14:textId="77777777" w:rsidTr="003812DC">
        <w:tc>
          <w:tcPr>
            <w:cnfStyle w:val="001000000000" w:firstRow="0" w:lastRow="0" w:firstColumn="1" w:lastColumn="0" w:oddVBand="0" w:evenVBand="0" w:oddHBand="0" w:evenHBand="0" w:firstRowFirstColumn="0" w:firstRowLastColumn="0" w:lastRowFirstColumn="0" w:lastRowLastColumn="0"/>
            <w:tcW w:w="2680" w:type="dxa"/>
          </w:tcPr>
          <w:p w14:paraId="4FA7B6CB" w14:textId="77777777" w:rsidR="00AE64AD" w:rsidRDefault="00AE64AD" w:rsidP="003812DC">
            <w:pPr>
              <w:rPr>
                <w:rFonts w:ascii="Articulate" w:hAnsi="Articulate" w:cs="Times New Roman"/>
                <w:b w:val="0"/>
                <w:sz w:val="20"/>
                <w:szCs w:val="20"/>
              </w:rPr>
            </w:pPr>
          </w:p>
        </w:tc>
        <w:tc>
          <w:tcPr>
            <w:tcW w:w="1815" w:type="dxa"/>
          </w:tcPr>
          <w:p w14:paraId="701C5BDD"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0AFD307D"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sz w:val="20"/>
                <w:szCs w:val="20"/>
              </w:rPr>
              <w:t>Weight =</w:t>
            </w:r>
          </w:p>
          <w:p w14:paraId="2E39E0FC"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7D78F883"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24E2B90B"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sz w:val="20"/>
                <w:szCs w:val="20"/>
              </w:rPr>
              <w:t>Weight =</w:t>
            </w:r>
          </w:p>
        </w:tc>
        <w:tc>
          <w:tcPr>
            <w:tcW w:w="1890" w:type="dxa"/>
          </w:tcPr>
          <w:p w14:paraId="28E1B3CA"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75BB0939"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sz w:val="20"/>
                <w:szCs w:val="20"/>
              </w:rPr>
              <w:t>Weight =</w:t>
            </w:r>
          </w:p>
        </w:tc>
        <w:tc>
          <w:tcPr>
            <w:tcW w:w="1440" w:type="dxa"/>
          </w:tcPr>
          <w:p w14:paraId="235DBC6E"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5E129104"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r>
              <w:rPr>
                <w:rFonts w:ascii="Articulate" w:hAnsi="Articulate" w:cs="Times New Roman"/>
                <w:b/>
                <w:sz w:val="20"/>
                <w:szCs w:val="20"/>
              </w:rPr>
              <w:t>TOTAL SCORE</w:t>
            </w:r>
          </w:p>
        </w:tc>
      </w:tr>
      <w:tr w:rsidR="00AE64AD" w14:paraId="7206AFD9" w14:textId="77777777" w:rsidTr="003812DC">
        <w:tc>
          <w:tcPr>
            <w:cnfStyle w:val="001000000000" w:firstRow="0" w:lastRow="0" w:firstColumn="1" w:lastColumn="0" w:oddVBand="0" w:evenVBand="0" w:oddHBand="0" w:evenHBand="0" w:firstRowFirstColumn="0" w:firstRowLastColumn="0" w:lastRowFirstColumn="0" w:lastRowLastColumn="0"/>
            <w:tcW w:w="2680" w:type="dxa"/>
          </w:tcPr>
          <w:p w14:paraId="2F404853" w14:textId="77777777" w:rsidR="00AE64AD" w:rsidRPr="00E71A28" w:rsidRDefault="00AE64AD" w:rsidP="003812DC">
            <w:pPr>
              <w:rPr>
                <w:rFonts w:ascii="Articulate" w:hAnsi="Articulate" w:cs="Times New Roman"/>
                <w:sz w:val="20"/>
                <w:szCs w:val="20"/>
              </w:rPr>
            </w:pPr>
          </w:p>
          <w:p w14:paraId="50235F2F" w14:textId="77777777" w:rsidR="00AE64AD" w:rsidRPr="00E71A28" w:rsidRDefault="00AE64AD" w:rsidP="003812DC">
            <w:pPr>
              <w:rPr>
                <w:rFonts w:ascii="Articulate" w:hAnsi="Articulate" w:cs="Times New Roman"/>
                <w:sz w:val="20"/>
                <w:szCs w:val="20"/>
              </w:rPr>
            </w:pPr>
            <w:r w:rsidRPr="00E71A28">
              <w:rPr>
                <w:rFonts w:ascii="Articulate" w:hAnsi="Articulate" w:cs="Times New Roman"/>
                <w:sz w:val="20"/>
                <w:szCs w:val="20"/>
              </w:rPr>
              <w:t>Course of Action:</w:t>
            </w:r>
          </w:p>
          <w:p w14:paraId="78076F67" w14:textId="77777777" w:rsidR="00AE64AD" w:rsidRPr="00E71A28" w:rsidRDefault="00AE64AD" w:rsidP="003812DC">
            <w:pPr>
              <w:rPr>
                <w:rFonts w:ascii="Articulate" w:hAnsi="Articulate" w:cs="Times New Roman"/>
                <w:sz w:val="20"/>
                <w:szCs w:val="20"/>
              </w:rPr>
            </w:pPr>
          </w:p>
          <w:p w14:paraId="5049C0BF" w14:textId="77777777" w:rsidR="00AE64AD" w:rsidRPr="00E71A28" w:rsidRDefault="00AE64AD" w:rsidP="003812DC">
            <w:pPr>
              <w:rPr>
                <w:rFonts w:ascii="Articulate" w:hAnsi="Articulate" w:cs="Times New Roman"/>
                <w:sz w:val="20"/>
                <w:szCs w:val="20"/>
              </w:rPr>
            </w:pPr>
          </w:p>
          <w:p w14:paraId="387442D1" w14:textId="77777777" w:rsidR="00AE64AD" w:rsidRPr="00E71A28" w:rsidRDefault="00AE64AD" w:rsidP="003812DC">
            <w:pPr>
              <w:rPr>
                <w:rFonts w:ascii="Articulate" w:hAnsi="Articulate" w:cs="Times New Roman"/>
                <w:sz w:val="20"/>
                <w:szCs w:val="20"/>
              </w:rPr>
            </w:pPr>
            <w:r w:rsidRPr="00E71A28">
              <w:rPr>
                <w:rFonts w:ascii="Articulate" w:hAnsi="Articulate" w:cs="Times New Roman"/>
                <w:sz w:val="20"/>
                <w:szCs w:val="20"/>
              </w:rPr>
              <w:t>Rank:</w:t>
            </w:r>
          </w:p>
          <w:p w14:paraId="5F342730" w14:textId="77777777" w:rsidR="00AE64AD" w:rsidRPr="00E71A28" w:rsidRDefault="00AE64AD" w:rsidP="003812DC">
            <w:pPr>
              <w:rPr>
                <w:rFonts w:ascii="Articulate" w:hAnsi="Articulate" w:cs="Times New Roman"/>
                <w:sz w:val="20"/>
                <w:szCs w:val="20"/>
              </w:rPr>
            </w:pPr>
          </w:p>
        </w:tc>
        <w:tc>
          <w:tcPr>
            <w:tcW w:w="1815" w:type="dxa"/>
          </w:tcPr>
          <w:p w14:paraId="6ED03F6A"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461DC3B0"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216F">
              <w:rPr>
                <w:rFonts w:ascii="Articulate" w:hAnsi="Articulate" w:cs="Times New Roman"/>
                <w:sz w:val="20"/>
                <w:szCs w:val="20"/>
              </w:rPr>
              <w:t xml:space="preserve">Rank </w:t>
            </w:r>
          </w:p>
          <w:p w14:paraId="7EE90C47"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 xml:space="preserve">   </w:t>
            </w:r>
            <w:r w:rsidRPr="00E7216F">
              <w:rPr>
                <w:rFonts w:ascii="Articulate" w:hAnsi="Articulate" w:cs="Times New Roman"/>
                <w:sz w:val="20"/>
                <w:szCs w:val="20"/>
              </w:rPr>
              <w:t xml:space="preserve">x </w:t>
            </w:r>
          </w:p>
          <w:p w14:paraId="4D88FBB9"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sidRPr="00E7216F">
              <w:rPr>
                <w:rFonts w:ascii="Articulate" w:hAnsi="Articulate" w:cs="Times New Roman"/>
                <w:sz w:val="20"/>
                <w:szCs w:val="20"/>
              </w:rPr>
              <w:t>Weight</w:t>
            </w:r>
            <w:r>
              <w:rPr>
                <w:rFonts w:ascii="Articulate" w:hAnsi="Articulate" w:cs="Times New Roman"/>
                <w:sz w:val="20"/>
                <w:szCs w:val="20"/>
              </w:rPr>
              <w:t xml:space="preserve"> </w:t>
            </w:r>
          </w:p>
          <w:p w14:paraId="1B2DD2D5"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 xml:space="preserve">   = </w:t>
            </w:r>
          </w:p>
          <w:p w14:paraId="47FDFB10" w14:textId="77777777" w:rsidR="00AE64AD" w:rsidRPr="00E7216F"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Course of Action Score:</w:t>
            </w:r>
          </w:p>
          <w:p w14:paraId="75956BCD"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00559342"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6DFF0126"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440" w:type="dxa"/>
          </w:tcPr>
          <w:p w14:paraId="6ADBF528"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p>
          <w:p w14:paraId="1358EC68"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Course of Action Scores</w:t>
            </w:r>
          </w:p>
          <w:p w14:paraId="55720269" w14:textId="77777777" w:rsidR="00AE64AD" w:rsidRPr="00E7216F"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sz w:val="20"/>
                <w:szCs w:val="20"/>
              </w:rPr>
            </w:pPr>
            <w:r>
              <w:rPr>
                <w:rFonts w:ascii="Articulate" w:hAnsi="Articulate" w:cs="Times New Roman"/>
                <w:sz w:val="20"/>
                <w:szCs w:val="20"/>
              </w:rPr>
              <w:t>Total:</w:t>
            </w:r>
          </w:p>
          <w:p w14:paraId="11D34B91"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r>
      <w:tr w:rsidR="00AE64AD" w14:paraId="01622315" w14:textId="77777777" w:rsidTr="003812DC">
        <w:tc>
          <w:tcPr>
            <w:cnfStyle w:val="001000000000" w:firstRow="0" w:lastRow="0" w:firstColumn="1" w:lastColumn="0" w:oddVBand="0" w:evenVBand="0" w:oddHBand="0" w:evenHBand="0" w:firstRowFirstColumn="0" w:firstRowLastColumn="0" w:lastRowFirstColumn="0" w:lastRowLastColumn="0"/>
            <w:tcW w:w="2680" w:type="dxa"/>
          </w:tcPr>
          <w:p w14:paraId="0594FE30" w14:textId="77777777" w:rsidR="00AE64AD" w:rsidRPr="00E71A28" w:rsidRDefault="00AE64AD" w:rsidP="003812DC">
            <w:pPr>
              <w:rPr>
                <w:rFonts w:ascii="Articulate" w:hAnsi="Articulate" w:cs="Times New Roman"/>
                <w:sz w:val="20"/>
                <w:szCs w:val="20"/>
              </w:rPr>
            </w:pPr>
          </w:p>
          <w:p w14:paraId="3FE82FB5" w14:textId="77777777" w:rsidR="00AE64AD" w:rsidRPr="00E71A28" w:rsidRDefault="00AE64AD" w:rsidP="003812DC">
            <w:pPr>
              <w:rPr>
                <w:rFonts w:ascii="Articulate" w:hAnsi="Articulate" w:cs="Times New Roman"/>
                <w:sz w:val="20"/>
                <w:szCs w:val="20"/>
              </w:rPr>
            </w:pPr>
            <w:r w:rsidRPr="00E71A28">
              <w:rPr>
                <w:rFonts w:ascii="Articulate" w:hAnsi="Articulate" w:cs="Times New Roman"/>
                <w:sz w:val="20"/>
                <w:szCs w:val="20"/>
              </w:rPr>
              <w:t>Course of Action:</w:t>
            </w:r>
          </w:p>
          <w:p w14:paraId="497B1C67" w14:textId="77777777" w:rsidR="00AE64AD" w:rsidRPr="00E71A28" w:rsidRDefault="00AE64AD" w:rsidP="003812DC">
            <w:pPr>
              <w:rPr>
                <w:rFonts w:ascii="Articulate" w:hAnsi="Articulate" w:cs="Times New Roman"/>
                <w:sz w:val="20"/>
                <w:szCs w:val="20"/>
              </w:rPr>
            </w:pPr>
          </w:p>
          <w:p w14:paraId="12FD799B" w14:textId="77777777" w:rsidR="00AE64AD" w:rsidRPr="00E71A28" w:rsidRDefault="00AE64AD" w:rsidP="003812DC">
            <w:pPr>
              <w:rPr>
                <w:rFonts w:ascii="Articulate" w:hAnsi="Articulate" w:cs="Times New Roman"/>
                <w:sz w:val="20"/>
                <w:szCs w:val="20"/>
              </w:rPr>
            </w:pPr>
          </w:p>
          <w:p w14:paraId="212EEF26" w14:textId="77777777" w:rsidR="00AE64AD" w:rsidRPr="00E71A28" w:rsidRDefault="00AE64AD" w:rsidP="003812DC">
            <w:pPr>
              <w:rPr>
                <w:rFonts w:ascii="Articulate" w:hAnsi="Articulate" w:cs="Times New Roman"/>
                <w:sz w:val="20"/>
                <w:szCs w:val="20"/>
              </w:rPr>
            </w:pPr>
            <w:r w:rsidRPr="00E71A28">
              <w:rPr>
                <w:rFonts w:ascii="Articulate" w:hAnsi="Articulate" w:cs="Times New Roman"/>
                <w:sz w:val="20"/>
                <w:szCs w:val="20"/>
              </w:rPr>
              <w:t>Rank:</w:t>
            </w:r>
          </w:p>
          <w:p w14:paraId="2099555B" w14:textId="77777777" w:rsidR="00AE64AD" w:rsidRPr="00E71A28" w:rsidRDefault="00AE64AD" w:rsidP="003812DC">
            <w:pPr>
              <w:rPr>
                <w:rFonts w:ascii="Articulate" w:hAnsi="Articulate" w:cs="Times New Roman"/>
                <w:sz w:val="20"/>
                <w:szCs w:val="20"/>
              </w:rPr>
            </w:pPr>
          </w:p>
        </w:tc>
        <w:tc>
          <w:tcPr>
            <w:tcW w:w="1815" w:type="dxa"/>
          </w:tcPr>
          <w:p w14:paraId="356C41A7"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151F62FC"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702523AD"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5BD6A4A6"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440" w:type="dxa"/>
          </w:tcPr>
          <w:p w14:paraId="5477576F"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r>
      <w:tr w:rsidR="00AE64AD" w14:paraId="6541EBFD" w14:textId="77777777" w:rsidTr="003812DC">
        <w:tc>
          <w:tcPr>
            <w:cnfStyle w:val="001000000000" w:firstRow="0" w:lastRow="0" w:firstColumn="1" w:lastColumn="0" w:oddVBand="0" w:evenVBand="0" w:oddHBand="0" w:evenHBand="0" w:firstRowFirstColumn="0" w:firstRowLastColumn="0" w:lastRowFirstColumn="0" w:lastRowLastColumn="0"/>
            <w:tcW w:w="2680" w:type="dxa"/>
          </w:tcPr>
          <w:p w14:paraId="2CE8835E" w14:textId="77777777" w:rsidR="00AE64AD" w:rsidRPr="00E71A28" w:rsidRDefault="00AE64AD" w:rsidP="003812DC">
            <w:pPr>
              <w:rPr>
                <w:rFonts w:ascii="Articulate" w:hAnsi="Articulate" w:cs="Times New Roman"/>
                <w:sz w:val="20"/>
                <w:szCs w:val="20"/>
              </w:rPr>
            </w:pPr>
          </w:p>
          <w:p w14:paraId="6F048377" w14:textId="77777777" w:rsidR="00AE64AD" w:rsidRPr="00E71A28" w:rsidRDefault="00AE64AD" w:rsidP="003812DC">
            <w:pPr>
              <w:rPr>
                <w:rFonts w:ascii="Articulate" w:hAnsi="Articulate" w:cs="Times New Roman"/>
                <w:sz w:val="20"/>
                <w:szCs w:val="20"/>
              </w:rPr>
            </w:pPr>
            <w:r w:rsidRPr="00E71A28">
              <w:rPr>
                <w:rFonts w:ascii="Articulate" w:hAnsi="Articulate" w:cs="Times New Roman"/>
                <w:sz w:val="20"/>
                <w:szCs w:val="20"/>
              </w:rPr>
              <w:t>Course of Action:</w:t>
            </w:r>
          </w:p>
          <w:p w14:paraId="1B345B2A" w14:textId="77777777" w:rsidR="00AE64AD" w:rsidRPr="00E71A28" w:rsidRDefault="00AE64AD" w:rsidP="003812DC">
            <w:pPr>
              <w:rPr>
                <w:rFonts w:ascii="Articulate" w:hAnsi="Articulate" w:cs="Times New Roman"/>
                <w:sz w:val="20"/>
                <w:szCs w:val="20"/>
              </w:rPr>
            </w:pPr>
          </w:p>
          <w:p w14:paraId="429A1DEB" w14:textId="77777777" w:rsidR="00AE64AD" w:rsidRPr="00E71A28" w:rsidRDefault="00AE64AD" w:rsidP="003812DC">
            <w:pPr>
              <w:rPr>
                <w:rFonts w:ascii="Articulate" w:hAnsi="Articulate" w:cs="Times New Roman"/>
                <w:sz w:val="20"/>
                <w:szCs w:val="20"/>
              </w:rPr>
            </w:pPr>
          </w:p>
          <w:p w14:paraId="2D7A9B09" w14:textId="77777777" w:rsidR="00AE64AD" w:rsidRPr="00E71A28" w:rsidRDefault="00AE64AD" w:rsidP="003812DC">
            <w:pPr>
              <w:rPr>
                <w:rFonts w:ascii="Articulate" w:hAnsi="Articulate" w:cs="Times New Roman"/>
                <w:sz w:val="20"/>
                <w:szCs w:val="20"/>
              </w:rPr>
            </w:pPr>
            <w:r w:rsidRPr="00E71A28">
              <w:rPr>
                <w:rFonts w:ascii="Articulate" w:hAnsi="Articulate" w:cs="Times New Roman"/>
                <w:sz w:val="20"/>
                <w:szCs w:val="20"/>
              </w:rPr>
              <w:t>Rank:</w:t>
            </w:r>
          </w:p>
          <w:p w14:paraId="539A79DE" w14:textId="77777777" w:rsidR="00AE64AD" w:rsidRPr="00E71A28" w:rsidRDefault="00AE64AD" w:rsidP="003812DC">
            <w:pPr>
              <w:rPr>
                <w:rFonts w:ascii="Articulate" w:hAnsi="Articulate" w:cs="Times New Roman"/>
                <w:sz w:val="20"/>
                <w:szCs w:val="20"/>
              </w:rPr>
            </w:pPr>
          </w:p>
        </w:tc>
        <w:tc>
          <w:tcPr>
            <w:tcW w:w="1815" w:type="dxa"/>
          </w:tcPr>
          <w:p w14:paraId="68420C11"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p w14:paraId="48D5E0E3"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50212FD8"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890" w:type="dxa"/>
          </w:tcPr>
          <w:p w14:paraId="243540F8"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c>
          <w:tcPr>
            <w:tcW w:w="1440" w:type="dxa"/>
          </w:tcPr>
          <w:p w14:paraId="2A0A3938" w14:textId="77777777" w:rsidR="00AE64AD" w:rsidRDefault="00AE64AD" w:rsidP="003812DC">
            <w:pPr>
              <w:cnfStyle w:val="000000000000" w:firstRow="0" w:lastRow="0" w:firstColumn="0" w:lastColumn="0" w:oddVBand="0" w:evenVBand="0" w:oddHBand="0" w:evenHBand="0" w:firstRowFirstColumn="0" w:firstRowLastColumn="0" w:lastRowFirstColumn="0" w:lastRowLastColumn="0"/>
              <w:rPr>
                <w:rFonts w:ascii="Articulate" w:hAnsi="Articulate" w:cs="Times New Roman"/>
                <w:b/>
                <w:sz w:val="20"/>
                <w:szCs w:val="20"/>
              </w:rPr>
            </w:pPr>
          </w:p>
        </w:tc>
      </w:tr>
    </w:tbl>
    <w:p w14:paraId="2D07302A" w14:textId="77777777" w:rsidR="00AE64AD" w:rsidRPr="00AE124F" w:rsidRDefault="00AE64AD" w:rsidP="00AE64AD">
      <w:pPr>
        <w:spacing w:line="240" w:lineRule="auto"/>
        <w:rPr>
          <w:rFonts w:ascii="Articulate" w:hAnsi="Articulate" w:cs="Times New Roman"/>
          <w:sz w:val="20"/>
          <w:szCs w:val="20"/>
        </w:rPr>
      </w:pPr>
    </w:p>
    <w:p w14:paraId="07CF7A47" w14:textId="77777777" w:rsidR="00AE64AD" w:rsidRPr="0094710F" w:rsidRDefault="00AE64AD" w:rsidP="00AE64AD">
      <w:pPr>
        <w:spacing w:line="240" w:lineRule="auto"/>
        <w:rPr>
          <w:rFonts w:ascii="Articulate" w:hAnsi="Articulate" w:cs="Times New Roman"/>
          <w:sz w:val="20"/>
          <w:szCs w:val="20"/>
        </w:rPr>
      </w:pPr>
    </w:p>
    <w:p w14:paraId="7D45CE6F" w14:textId="01E58163" w:rsidR="00B424A3" w:rsidRPr="00AF14B3" w:rsidRDefault="00B424A3" w:rsidP="00AF14B3">
      <w:pPr>
        <w:rPr>
          <w:rFonts w:ascii="Articulate" w:hAnsi="Articulate" w:cs="Times New Roman"/>
          <w:b/>
          <w:sz w:val="20"/>
          <w:szCs w:val="20"/>
        </w:rPr>
      </w:pPr>
    </w:p>
    <w:sectPr w:rsidR="00B424A3" w:rsidRPr="00AF14B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3724" w14:textId="77777777" w:rsidR="00BB6389" w:rsidRDefault="00BB6389" w:rsidP="00994958">
      <w:pPr>
        <w:spacing w:after="0" w:line="240" w:lineRule="auto"/>
      </w:pPr>
      <w:r>
        <w:separator/>
      </w:r>
    </w:p>
  </w:endnote>
  <w:endnote w:type="continuationSeparator" w:id="0">
    <w:p w14:paraId="4B032495" w14:textId="77777777" w:rsidR="00BB6389" w:rsidRDefault="00BB6389"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18D" w14:textId="77777777" w:rsidR="006639C2" w:rsidRDefault="00663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D650" w14:textId="18DA0D78" w:rsidR="009A1446" w:rsidRPr="00994958" w:rsidRDefault="009A1446">
    <w:pPr>
      <w:pStyle w:val="Footer"/>
      <w:rPr>
        <w:color w:val="9E7E38"/>
      </w:rPr>
    </w:pPr>
    <w:r w:rsidRPr="00985B31">
      <w:rPr>
        <w:rFonts w:ascii="Articulate" w:hAnsi="Articulate"/>
        <w:color w:val="9E7E38"/>
        <w:sz w:val="16"/>
        <w:szCs w:val="16"/>
      </w:rPr>
      <w:t>WAKE FOREST UNIVERSITY    C</w:t>
    </w:r>
    <w:r w:rsidR="001430E2">
      <w:rPr>
        <w:rFonts w:ascii="Articulate" w:hAnsi="Articulate"/>
        <w:color w:val="9E7E38"/>
        <w:sz w:val="16"/>
        <w:szCs w:val="16"/>
      </w:rPr>
      <w:t xml:space="preserve">opyright </w:t>
    </w:r>
    <w:r w:rsidR="001430E2">
      <w:rPr>
        <w:rFonts w:ascii="Articulate" w:hAnsi="Articulate"/>
        <w:color w:val="9E7E38"/>
        <w:sz w:val="16"/>
        <w:szCs w:val="16"/>
      </w:rPr>
      <w:t>202</w:t>
    </w:r>
    <w:r w:rsidR="006639C2">
      <w:rPr>
        <w:rFonts w:ascii="Articulate" w:hAnsi="Articulate"/>
        <w:color w:val="9E7E38"/>
        <w:sz w:val="16"/>
        <w:szCs w:val="16"/>
      </w:rPr>
      <w:t>5</w:t>
    </w:r>
    <w:r w:rsidRPr="00985B31">
      <w:rPr>
        <w:rFonts w:ascii="Articulate" w:hAnsi="Articulate"/>
        <w:color w:val="9E7E38"/>
        <w:sz w:val="16"/>
        <w:szCs w:val="16"/>
      </w:rPr>
      <w:t xml:space="preserve"> </w:t>
    </w:r>
    <w:r>
      <w:rPr>
        <w:rFonts w:ascii="Articulate" w:hAnsi="Articulate"/>
        <w:color w:val="9E7E38"/>
        <w:sz w:val="16"/>
        <w:szCs w:val="16"/>
      </w:rPr>
      <w:t xml:space="preserve">  All rights reserved   clc.business.wfu.edu</w:t>
    </w:r>
    <w:r w:rsidRPr="00994958">
      <w:rPr>
        <w:color w:val="9E7E38"/>
      </w:rPr>
      <w:t xml:space="preserve">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D74DBA">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7FC4" w14:textId="77777777" w:rsidR="006639C2" w:rsidRDefault="00663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0336" w14:textId="77777777" w:rsidR="00BB6389" w:rsidRDefault="00BB6389" w:rsidP="00994958">
      <w:pPr>
        <w:spacing w:after="0" w:line="240" w:lineRule="auto"/>
      </w:pPr>
      <w:r>
        <w:separator/>
      </w:r>
    </w:p>
  </w:footnote>
  <w:footnote w:type="continuationSeparator" w:id="0">
    <w:p w14:paraId="49A72518" w14:textId="77777777" w:rsidR="00BB6389" w:rsidRDefault="00BB6389"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5FAD" w14:textId="77777777" w:rsidR="006639C2" w:rsidRDefault="00663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7EB0" w14:textId="77777777" w:rsidR="006639C2" w:rsidRDefault="00663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C6A2" w14:textId="77777777" w:rsidR="006639C2" w:rsidRDefault="00663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80E"/>
    <w:multiLevelType w:val="hybridMultilevel"/>
    <w:tmpl w:val="31B420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E3763"/>
    <w:multiLevelType w:val="hybridMultilevel"/>
    <w:tmpl w:val="24A2B7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23677"/>
    <w:multiLevelType w:val="hybridMultilevel"/>
    <w:tmpl w:val="16E467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8E6875"/>
    <w:multiLevelType w:val="hybridMultilevel"/>
    <w:tmpl w:val="2E46AB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35D5E"/>
    <w:multiLevelType w:val="hybridMultilevel"/>
    <w:tmpl w:val="654C76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9D2C58"/>
    <w:multiLevelType w:val="hybridMultilevel"/>
    <w:tmpl w:val="654C76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CA1120"/>
    <w:multiLevelType w:val="hybridMultilevel"/>
    <w:tmpl w:val="B07A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4698E"/>
    <w:multiLevelType w:val="hybridMultilevel"/>
    <w:tmpl w:val="654C76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328F4"/>
    <w:multiLevelType w:val="hybridMultilevel"/>
    <w:tmpl w:val="43C6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C52AF"/>
    <w:multiLevelType w:val="hybridMultilevel"/>
    <w:tmpl w:val="43C6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25756"/>
    <w:multiLevelType w:val="hybridMultilevel"/>
    <w:tmpl w:val="43383B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F2675"/>
    <w:multiLevelType w:val="hybridMultilevel"/>
    <w:tmpl w:val="3F7E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15985"/>
    <w:multiLevelType w:val="hybridMultilevel"/>
    <w:tmpl w:val="0C1038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072964"/>
    <w:multiLevelType w:val="hybridMultilevel"/>
    <w:tmpl w:val="3F7E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F3534"/>
    <w:multiLevelType w:val="hybridMultilevel"/>
    <w:tmpl w:val="A5C051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311FFC"/>
    <w:multiLevelType w:val="hybridMultilevel"/>
    <w:tmpl w:val="FA9CF5B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17E74"/>
    <w:multiLevelType w:val="hybridMultilevel"/>
    <w:tmpl w:val="AA3656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4D7110"/>
    <w:multiLevelType w:val="hybridMultilevel"/>
    <w:tmpl w:val="3A18F7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E6679"/>
    <w:multiLevelType w:val="hybridMultilevel"/>
    <w:tmpl w:val="F7FC1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029A1"/>
    <w:multiLevelType w:val="hybridMultilevel"/>
    <w:tmpl w:val="6C36BF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876175"/>
    <w:multiLevelType w:val="hybridMultilevel"/>
    <w:tmpl w:val="43C6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A71E0"/>
    <w:multiLevelType w:val="hybridMultilevel"/>
    <w:tmpl w:val="DC682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B327D"/>
    <w:multiLevelType w:val="hybridMultilevel"/>
    <w:tmpl w:val="2C46FD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262209"/>
    <w:multiLevelType w:val="hybridMultilevel"/>
    <w:tmpl w:val="33DCE1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6B74CC"/>
    <w:multiLevelType w:val="hybridMultilevel"/>
    <w:tmpl w:val="C386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161685">
    <w:abstractNumId w:val="16"/>
  </w:num>
  <w:num w:numId="2" w16cid:durableId="1173298354">
    <w:abstractNumId w:val="11"/>
  </w:num>
  <w:num w:numId="3" w16cid:durableId="882450716">
    <w:abstractNumId w:val="2"/>
  </w:num>
  <w:num w:numId="4" w16cid:durableId="1917474755">
    <w:abstractNumId w:val="6"/>
  </w:num>
  <w:num w:numId="5" w16cid:durableId="1006594571">
    <w:abstractNumId w:val="8"/>
  </w:num>
  <w:num w:numId="6" w16cid:durableId="1392775009">
    <w:abstractNumId w:val="9"/>
  </w:num>
  <w:num w:numId="7" w16cid:durableId="524289077">
    <w:abstractNumId w:val="29"/>
  </w:num>
  <w:num w:numId="8" w16cid:durableId="1240091946">
    <w:abstractNumId w:val="15"/>
  </w:num>
  <w:num w:numId="9" w16cid:durableId="985477974">
    <w:abstractNumId w:val="18"/>
  </w:num>
  <w:num w:numId="10" w16cid:durableId="549196779">
    <w:abstractNumId w:val="5"/>
  </w:num>
  <w:num w:numId="11" w16cid:durableId="1055616893">
    <w:abstractNumId w:val="4"/>
  </w:num>
  <w:num w:numId="12" w16cid:durableId="310333898">
    <w:abstractNumId w:val="0"/>
  </w:num>
  <w:num w:numId="13" w16cid:durableId="363482002">
    <w:abstractNumId w:val="14"/>
  </w:num>
  <w:num w:numId="14" w16cid:durableId="1479610736">
    <w:abstractNumId w:val="22"/>
  </w:num>
  <w:num w:numId="15" w16cid:durableId="1797142800">
    <w:abstractNumId w:val="7"/>
  </w:num>
  <w:num w:numId="16" w16cid:durableId="1666930292">
    <w:abstractNumId w:val="20"/>
  </w:num>
  <w:num w:numId="17" w16cid:durableId="1995447381">
    <w:abstractNumId w:val="10"/>
  </w:num>
  <w:num w:numId="18" w16cid:durableId="154490346">
    <w:abstractNumId w:val="3"/>
  </w:num>
  <w:num w:numId="19" w16cid:durableId="152111303">
    <w:abstractNumId w:val="12"/>
  </w:num>
  <w:num w:numId="20" w16cid:durableId="45422374">
    <w:abstractNumId w:val="13"/>
  </w:num>
  <w:num w:numId="21" w16cid:durableId="1626156979">
    <w:abstractNumId w:val="25"/>
  </w:num>
  <w:num w:numId="22" w16cid:durableId="466893402">
    <w:abstractNumId w:val="26"/>
  </w:num>
  <w:num w:numId="23" w16cid:durableId="93088707">
    <w:abstractNumId w:val="28"/>
  </w:num>
  <w:num w:numId="24" w16cid:durableId="905338873">
    <w:abstractNumId w:val="19"/>
  </w:num>
  <w:num w:numId="25" w16cid:durableId="1137380292">
    <w:abstractNumId w:val="21"/>
  </w:num>
  <w:num w:numId="26" w16cid:durableId="288439609">
    <w:abstractNumId w:val="1"/>
  </w:num>
  <w:num w:numId="27" w16cid:durableId="1324355434">
    <w:abstractNumId w:val="17"/>
  </w:num>
  <w:num w:numId="28" w16cid:durableId="50271695">
    <w:abstractNumId w:val="24"/>
  </w:num>
  <w:num w:numId="29" w16cid:durableId="157961620">
    <w:abstractNumId w:val="27"/>
  </w:num>
  <w:num w:numId="30" w16cid:durableId="19709346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BD"/>
    <w:rsid w:val="000058F3"/>
    <w:rsid w:val="00014918"/>
    <w:rsid w:val="00047AE5"/>
    <w:rsid w:val="00054F5F"/>
    <w:rsid w:val="000752A2"/>
    <w:rsid w:val="00081087"/>
    <w:rsid w:val="000821C7"/>
    <w:rsid w:val="00084A69"/>
    <w:rsid w:val="00092B05"/>
    <w:rsid w:val="000A499E"/>
    <w:rsid w:val="000B0E91"/>
    <w:rsid w:val="000D7680"/>
    <w:rsid w:val="000E0D4F"/>
    <w:rsid w:val="000E1EC6"/>
    <w:rsid w:val="000E63DD"/>
    <w:rsid w:val="00107AD8"/>
    <w:rsid w:val="001169F4"/>
    <w:rsid w:val="001215E3"/>
    <w:rsid w:val="001342EC"/>
    <w:rsid w:val="0014215E"/>
    <w:rsid w:val="001430E2"/>
    <w:rsid w:val="00182446"/>
    <w:rsid w:val="001B6E3A"/>
    <w:rsid w:val="001E460E"/>
    <w:rsid w:val="001F3FB5"/>
    <w:rsid w:val="00213750"/>
    <w:rsid w:val="002845CF"/>
    <w:rsid w:val="002D4C19"/>
    <w:rsid w:val="00313255"/>
    <w:rsid w:val="00313FCA"/>
    <w:rsid w:val="00346A66"/>
    <w:rsid w:val="0038702D"/>
    <w:rsid w:val="003A4507"/>
    <w:rsid w:val="003A5D6B"/>
    <w:rsid w:val="003B6060"/>
    <w:rsid w:val="003B61D0"/>
    <w:rsid w:val="003D0B61"/>
    <w:rsid w:val="003E6771"/>
    <w:rsid w:val="004002AD"/>
    <w:rsid w:val="00400B95"/>
    <w:rsid w:val="004238F8"/>
    <w:rsid w:val="004242A5"/>
    <w:rsid w:val="00434840"/>
    <w:rsid w:val="00442832"/>
    <w:rsid w:val="00450C20"/>
    <w:rsid w:val="00461074"/>
    <w:rsid w:val="00474B9B"/>
    <w:rsid w:val="004763A4"/>
    <w:rsid w:val="00490A74"/>
    <w:rsid w:val="00493BBA"/>
    <w:rsid w:val="004A0FA9"/>
    <w:rsid w:val="004A31B8"/>
    <w:rsid w:val="004B23C6"/>
    <w:rsid w:val="00536C69"/>
    <w:rsid w:val="0053770F"/>
    <w:rsid w:val="00554183"/>
    <w:rsid w:val="00554AE9"/>
    <w:rsid w:val="00567331"/>
    <w:rsid w:val="00570BCC"/>
    <w:rsid w:val="0057538A"/>
    <w:rsid w:val="00587B34"/>
    <w:rsid w:val="0059367A"/>
    <w:rsid w:val="005A7C73"/>
    <w:rsid w:val="005C32EE"/>
    <w:rsid w:val="005C3C83"/>
    <w:rsid w:val="0060147A"/>
    <w:rsid w:val="00612F11"/>
    <w:rsid w:val="00617D52"/>
    <w:rsid w:val="0062607B"/>
    <w:rsid w:val="006300CE"/>
    <w:rsid w:val="006639C2"/>
    <w:rsid w:val="00666A32"/>
    <w:rsid w:val="006760ED"/>
    <w:rsid w:val="00676985"/>
    <w:rsid w:val="006803FB"/>
    <w:rsid w:val="00680666"/>
    <w:rsid w:val="006806B4"/>
    <w:rsid w:val="00681C7B"/>
    <w:rsid w:val="00684E09"/>
    <w:rsid w:val="00685E54"/>
    <w:rsid w:val="006D42F1"/>
    <w:rsid w:val="006F116D"/>
    <w:rsid w:val="00711C45"/>
    <w:rsid w:val="00737B09"/>
    <w:rsid w:val="00741326"/>
    <w:rsid w:val="00754DAA"/>
    <w:rsid w:val="0076070B"/>
    <w:rsid w:val="0076144F"/>
    <w:rsid w:val="00771370"/>
    <w:rsid w:val="007812A0"/>
    <w:rsid w:val="0079073A"/>
    <w:rsid w:val="0079100F"/>
    <w:rsid w:val="007B3311"/>
    <w:rsid w:val="007B4843"/>
    <w:rsid w:val="007C12CB"/>
    <w:rsid w:val="007E032F"/>
    <w:rsid w:val="007F3360"/>
    <w:rsid w:val="00811BAD"/>
    <w:rsid w:val="00843881"/>
    <w:rsid w:val="00887EB6"/>
    <w:rsid w:val="008A7506"/>
    <w:rsid w:val="008B52CF"/>
    <w:rsid w:val="008C7FCD"/>
    <w:rsid w:val="008D1D87"/>
    <w:rsid w:val="008E2251"/>
    <w:rsid w:val="00900F78"/>
    <w:rsid w:val="00911864"/>
    <w:rsid w:val="009169A9"/>
    <w:rsid w:val="009436F3"/>
    <w:rsid w:val="00952944"/>
    <w:rsid w:val="00954F2F"/>
    <w:rsid w:val="00956CB6"/>
    <w:rsid w:val="00985B31"/>
    <w:rsid w:val="00994958"/>
    <w:rsid w:val="009A1446"/>
    <w:rsid w:val="009C77BD"/>
    <w:rsid w:val="009D1AEC"/>
    <w:rsid w:val="009E1F99"/>
    <w:rsid w:val="009F7B27"/>
    <w:rsid w:val="00A111EA"/>
    <w:rsid w:val="00A376CE"/>
    <w:rsid w:val="00A40B16"/>
    <w:rsid w:val="00A437C8"/>
    <w:rsid w:val="00A607B9"/>
    <w:rsid w:val="00A915E2"/>
    <w:rsid w:val="00A91CBB"/>
    <w:rsid w:val="00AC5F76"/>
    <w:rsid w:val="00AE0A40"/>
    <w:rsid w:val="00AE64AD"/>
    <w:rsid w:val="00AF14B3"/>
    <w:rsid w:val="00B11562"/>
    <w:rsid w:val="00B424A3"/>
    <w:rsid w:val="00B45D1D"/>
    <w:rsid w:val="00B46D92"/>
    <w:rsid w:val="00B52C00"/>
    <w:rsid w:val="00B52C44"/>
    <w:rsid w:val="00B62292"/>
    <w:rsid w:val="00B7653D"/>
    <w:rsid w:val="00B82BB4"/>
    <w:rsid w:val="00B91FC2"/>
    <w:rsid w:val="00BA3A64"/>
    <w:rsid w:val="00BB6389"/>
    <w:rsid w:val="00BC32EB"/>
    <w:rsid w:val="00BD2AB4"/>
    <w:rsid w:val="00BF23DF"/>
    <w:rsid w:val="00C12CF1"/>
    <w:rsid w:val="00C17791"/>
    <w:rsid w:val="00C209EF"/>
    <w:rsid w:val="00C27BBA"/>
    <w:rsid w:val="00C34900"/>
    <w:rsid w:val="00C44993"/>
    <w:rsid w:val="00C52BA9"/>
    <w:rsid w:val="00C6335A"/>
    <w:rsid w:val="00C73D4C"/>
    <w:rsid w:val="00C8730A"/>
    <w:rsid w:val="00CB0EC0"/>
    <w:rsid w:val="00CC69AD"/>
    <w:rsid w:val="00CD5AA7"/>
    <w:rsid w:val="00CE08C4"/>
    <w:rsid w:val="00CE623F"/>
    <w:rsid w:val="00CF6EAA"/>
    <w:rsid w:val="00D125A0"/>
    <w:rsid w:val="00D52C77"/>
    <w:rsid w:val="00D74DBA"/>
    <w:rsid w:val="00D80947"/>
    <w:rsid w:val="00D819B6"/>
    <w:rsid w:val="00DA7BE4"/>
    <w:rsid w:val="00DB3505"/>
    <w:rsid w:val="00DF0B08"/>
    <w:rsid w:val="00DF0F5F"/>
    <w:rsid w:val="00DF2D3F"/>
    <w:rsid w:val="00E00EFF"/>
    <w:rsid w:val="00E038C8"/>
    <w:rsid w:val="00E11962"/>
    <w:rsid w:val="00E173E9"/>
    <w:rsid w:val="00E26ECF"/>
    <w:rsid w:val="00E340B1"/>
    <w:rsid w:val="00E36762"/>
    <w:rsid w:val="00E42372"/>
    <w:rsid w:val="00E6246C"/>
    <w:rsid w:val="00E71A28"/>
    <w:rsid w:val="00E7216F"/>
    <w:rsid w:val="00E72579"/>
    <w:rsid w:val="00E735D3"/>
    <w:rsid w:val="00EB043D"/>
    <w:rsid w:val="00EB35E9"/>
    <w:rsid w:val="00EE336E"/>
    <w:rsid w:val="00EE5C70"/>
    <w:rsid w:val="00F103CB"/>
    <w:rsid w:val="00F2421C"/>
    <w:rsid w:val="00F53D3C"/>
    <w:rsid w:val="00F5747E"/>
    <w:rsid w:val="00F6762C"/>
    <w:rsid w:val="00F9371C"/>
    <w:rsid w:val="00FB1B88"/>
    <w:rsid w:val="00FC0C33"/>
    <w:rsid w:val="00FC76B1"/>
    <w:rsid w:val="00FD0CB0"/>
    <w:rsid w:val="00FE08F0"/>
    <w:rsid w:val="00FE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D611C"/>
  <w15:docId w15:val="{4E993534-1934-43B8-8D74-2F024D99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 w:type="table" w:styleId="TableGrid">
    <w:name w:val="Table Grid"/>
    <w:basedOn w:val="TableNormal"/>
    <w:uiPriority w:val="59"/>
    <w:rsid w:val="005C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737B0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1342EC"/>
    <w:pPr>
      <w:spacing w:after="0" w:line="240" w:lineRule="auto"/>
    </w:pPr>
  </w:style>
  <w:style w:type="paragraph" w:styleId="NormalWeb">
    <w:name w:val="Normal (Web)"/>
    <w:basedOn w:val="Normal"/>
    <w:uiPriority w:val="99"/>
    <w:semiHidden/>
    <w:unhideWhenUsed/>
    <w:rsid w:val="00AE6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esktop\Backup%20Files\Leadership%20Philosophy\Developing%20a%20Leadership%20Philosophy%20Form%203-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462DF-5EEB-40D4-8E3E-19B8AF19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Developing a Leadership Philosophy Form 3-4-16.dotx</Template>
  <TotalTime>0</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2018-03-23T15:24:00Z</cp:lastPrinted>
  <dcterms:created xsi:type="dcterms:W3CDTF">2025-09-19T18:06:00Z</dcterms:created>
  <dcterms:modified xsi:type="dcterms:W3CDTF">2025-09-19T18:06:00Z</dcterms:modified>
</cp:coreProperties>
</file>