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AEA1" w14:textId="77777777" w:rsidR="00346A66" w:rsidRDefault="00346A66">
      <w:pPr>
        <w:rPr>
          <w:rFonts w:ascii="Articulate" w:hAnsi="Articulate" w:cs="Times New Roman"/>
          <w:b/>
          <w:color w:val="9E7E38"/>
          <w:sz w:val="32"/>
          <w:szCs w:val="32"/>
        </w:rPr>
      </w:pPr>
      <w:r w:rsidRPr="00346A66">
        <w:rPr>
          <w:rFonts w:ascii="Articulate" w:hAnsi="Articulate" w:cs="Times New Roman"/>
          <w:b/>
          <w:noProof/>
          <w:color w:val="9E7E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02599" wp14:editId="59BF40BD">
                <wp:simplePos x="0" y="0"/>
                <wp:positionH relativeFrom="column">
                  <wp:posOffset>-39453</wp:posOffset>
                </wp:positionH>
                <wp:positionV relativeFrom="paragraph">
                  <wp:posOffset>-412971</wp:posOffset>
                </wp:positionV>
                <wp:extent cx="2822713" cy="914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713" cy="9144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61002" id="Rectangle 2" o:spid="_x0000_s1026" style="position:absolute;margin-left:-3.1pt;margin-top:-32.5pt;width:222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" stroked="f" strokeweight="2pt">
                <v:fill r:id="rId9" o:title="" recolor="t" rotate="t" type="frame"/>
              </v:rect>
            </w:pict>
          </mc:Fallback>
        </mc:AlternateContent>
      </w:r>
      <w:r w:rsidR="00133AC6">
        <w:rPr>
          <w:rFonts w:ascii="Articulate" w:hAnsi="Articulate" w:cs="Times New Roman"/>
          <w:b/>
          <w:color w:val="9E7E38"/>
          <w:sz w:val="32"/>
          <w:szCs w:val="32"/>
        </w:rPr>
        <w:t>R</w:t>
      </w:r>
    </w:p>
    <w:p w14:paraId="6C104DEC" w14:textId="77777777" w:rsidR="00AD6A1B" w:rsidRPr="00AD6A1B" w:rsidRDefault="00AD6A1B" w:rsidP="00AD6A1B">
      <w:pPr>
        <w:spacing w:line="240" w:lineRule="auto"/>
        <w:rPr>
          <w:rFonts w:ascii="Articulate" w:hAnsi="Articulate" w:cs="Arial"/>
        </w:rPr>
      </w:pPr>
    </w:p>
    <w:p w14:paraId="488A4541" w14:textId="314FC678" w:rsidR="00AD6A1B" w:rsidRPr="00AD6A1B" w:rsidRDefault="009912D2" w:rsidP="00AD6A1B">
      <w:pPr>
        <w:spacing w:line="240" w:lineRule="auto"/>
        <w:rPr>
          <w:rFonts w:ascii="Articulate" w:hAnsi="Articulate" w:cs="Times New Roman"/>
          <w:b/>
          <w:color w:val="9E7E38"/>
          <w:sz w:val="24"/>
          <w:szCs w:val="24"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t xml:space="preserve">Preparing </w:t>
      </w:r>
      <w:r w:rsidR="00AD6A1B" w:rsidRPr="00AD6A1B">
        <w:rPr>
          <w:rFonts w:ascii="Articulate" w:hAnsi="Articulate" w:cs="Times New Roman"/>
          <w:b/>
          <w:color w:val="9E7E38"/>
          <w:sz w:val="24"/>
          <w:szCs w:val="24"/>
        </w:rPr>
        <w:t xml:space="preserve">for </w:t>
      </w:r>
      <w:r>
        <w:rPr>
          <w:rFonts w:ascii="Articulate" w:hAnsi="Articulate" w:cs="Times New Roman"/>
          <w:b/>
          <w:color w:val="9E7E38"/>
          <w:sz w:val="24"/>
          <w:szCs w:val="24"/>
        </w:rPr>
        <w:t xml:space="preserve">Your </w:t>
      </w:r>
      <w:r w:rsidR="002B7D40">
        <w:rPr>
          <w:rFonts w:ascii="Articulate" w:hAnsi="Articulate" w:cs="Times New Roman"/>
          <w:b/>
          <w:color w:val="9E7E38"/>
          <w:sz w:val="24"/>
          <w:szCs w:val="24"/>
        </w:rPr>
        <w:t>Coaching Session</w:t>
      </w:r>
      <w:r w:rsidR="00AD6A1B" w:rsidRPr="00AD6A1B">
        <w:rPr>
          <w:rFonts w:ascii="Articulate" w:hAnsi="Articulate" w:cs="Times New Roman"/>
          <w:b/>
          <w:color w:val="9E7E38"/>
          <w:sz w:val="24"/>
          <w:szCs w:val="24"/>
        </w:rPr>
        <w:t xml:space="preserve"> Worksheet  </w:t>
      </w:r>
    </w:p>
    <w:p w14:paraId="7557380A" w14:textId="21834BCA" w:rsidR="009912D2" w:rsidRDefault="00AD6A1B" w:rsidP="00AD6A1B">
      <w:pPr>
        <w:rPr>
          <w:rFonts w:ascii="Articulate" w:eastAsia="Times New Roman" w:hAnsi="Articulate" w:cs="Arial"/>
          <w:i/>
          <w:sz w:val="20"/>
          <w:szCs w:val="20"/>
        </w:rPr>
      </w:pPr>
      <w:r w:rsidRPr="00AD6A1B">
        <w:rPr>
          <w:rFonts w:ascii="Articulate" w:eastAsia="Times New Roman" w:hAnsi="Articulate" w:cs="Arial"/>
          <w:i/>
          <w:sz w:val="20"/>
          <w:szCs w:val="20"/>
        </w:rPr>
        <w:t>Please re</w:t>
      </w:r>
      <w:r w:rsidR="00321EE1">
        <w:rPr>
          <w:rFonts w:ascii="Articulate" w:eastAsia="Times New Roman" w:hAnsi="Articulate" w:cs="Arial"/>
          <w:i/>
          <w:sz w:val="20"/>
          <w:szCs w:val="20"/>
        </w:rPr>
        <w:t xml:space="preserve">flect on your strengths or areas of development </w:t>
      </w:r>
      <w:r w:rsidR="009912D2">
        <w:rPr>
          <w:rFonts w:ascii="Articulate" w:eastAsia="Times New Roman" w:hAnsi="Articulate" w:cs="Arial"/>
          <w:i/>
          <w:sz w:val="20"/>
          <w:szCs w:val="20"/>
        </w:rPr>
        <w:t>based on your experiences or leadership assessments.</w:t>
      </w:r>
    </w:p>
    <w:p w14:paraId="7B8FA574" w14:textId="6DE07C69" w:rsidR="00B87468" w:rsidRPr="00AD6A1B" w:rsidRDefault="009912D2" w:rsidP="00AD6A1B">
      <w:pPr>
        <w:rPr>
          <w:rFonts w:ascii="Articulate" w:hAnsi="Articulate" w:cs="Arial"/>
          <w:i/>
          <w:sz w:val="18"/>
          <w:szCs w:val="18"/>
        </w:rPr>
      </w:pPr>
      <w:r>
        <w:rPr>
          <w:rFonts w:ascii="Articulate" w:eastAsia="Times New Roman" w:hAnsi="Articulate" w:cs="Arial"/>
          <w:i/>
          <w:sz w:val="20"/>
          <w:szCs w:val="20"/>
        </w:rPr>
        <w:t xml:space="preserve">Complete the items </w:t>
      </w:r>
      <w:r w:rsidR="0073092C">
        <w:rPr>
          <w:rFonts w:ascii="Articulate" w:eastAsia="Times New Roman" w:hAnsi="Articulate" w:cs="Arial"/>
          <w:i/>
          <w:sz w:val="20"/>
          <w:szCs w:val="20"/>
        </w:rPr>
        <w:t>below:</w:t>
      </w:r>
      <w:r w:rsidR="00AD6A1B" w:rsidRPr="00AD6A1B">
        <w:rPr>
          <w:rFonts w:ascii="Articulate" w:eastAsia="Times New Roman" w:hAnsi="Articulate" w:cs="Arial"/>
          <w:i/>
          <w:sz w:val="20"/>
          <w:szCs w:val="20"/>
        </w:rPr>
        <w:br/>
      </w:r>
      <w:r w:rsidR="00B87468" w:rsidRPr="00AD6A1B">
        <w:rPr>
          <w:rFonts w:ascii="Articulate" w:hAnsi="Articulate" w:cs="Arial"/>
        </w:rPr>
        <w:tab/>
      </w:r>
      <w:r w:rsidR="00B87468" w:rsidRPr="00AD6A1B">
        <w:rPr>
          <w:rFonts w:ascii="Articulate" w:hAnsi="Articulate" w:cs="Arial"/>
        </w:rPr>
        <w:tab/>
      </w:r>
      <w:r w:rsidR="00B87468" w:rsidRPr="00AD6A1B">
        <w:rPr>
          <w:rFonts w:ascii="Articulate" w:hAnsi="Articulate" w:cs="Arial"/>
        </w:rPr>
        <w:tab/>
      </w:r>
      <w:r w:rsidR="00B87468" w:rsidRPr="00AD6A1B">
        <w:rPr>
          <w:rFonts w:ascii="Articulate" w:hAnsi="Articulate" w:cs="Arial"/>
        </w:rPr>
        <w:tab/>
      </w:r>
      <w:r w:rsidR="00B87468" w:rsidRPr="00AD6A1B">
        <w:rPr>
          <w:rFonts w:ascii="Articulate" w:hAnsi="Articulate" w:cs="Arial"/>
        </w:rPr>
        <w:tab/>
        <w:t xml:space="preserve"> </w:t>
      </w:r>
    </w:p>
    <w:p w14:paraId="50CB40FC" w14:textId="77777777" w:rsidR="00B87468" w:rsidRDefault="005C5DB9" w:rsidP="00B87468">
      <w:pPr>
        <w:spacing w:line="240" w:lineRule="auto"/>
        <w:rPr>
          <w:rFonts w:ascii="Articulate" w:hAnsi="Articulate" w:cs="Times New Roman"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1. </w:t>
      </w:r>
      <w:r w:rsidR="00AD6A1B" w:rsidRPr="00AD6A1B">
        <w:rPr>
          <w:rFonts w:ascii="Articulate" w:eastAsia="Times New Roman" w:hAnsi="Articulate" w:cs="Arial"/>
          <w:b/>
          <w:sz w:val="20"/>
          <w:szCs w:val="20"/>
        </w:rPr>
        <w:t>What are the strengths you possess that you want to continue to leverage as a competitive advantage? How can you take these strengths to the next level?</w:t>
      </w:r>
      <w:r w:rsidR="00B87468" w:rsidRPr="00AD6A1B">
        <w:rPr>
          <w:rFonts w:ascii="Articulate" w:hAnsi="Articulate" w:cs="Arial"/>
          <w:b/>
          <w:sz w:val="20"/>
          <w:szCs w:val="20"/>
        </w:rPr>
        <w:br/>
      </w:r>
      <w:r w:rsidR="00B87468" w:rsidRPr="00B87468">
        <w:rPr>
          <w:rFonts w:ascii="Articulate" w:hAnsi="Articulate" w:cs="Arial"/>
          <w:b/>
          <w:sz w:val="20"/>
          <w:szCs w:val="20"/>
        </w:rPr>
        <w:tab/>
      </w:r>
      <w:r w:rsidR="00B87468">
        <w:rPr>
          <w:rFonts w:ascii="Articulate" w:hAnsi="Articulate" w:cs="Arial"/>
          <w:b/>
          <w:sz w:val="20"/>
          <w:szCs w:val="20"/>
        </w:rPr>
        <w:br/>
      </w:r>
      <w:sdt>
        <w:sdtPr>
          <w:rPr>
            <w:rFonts w:ascii="Articulate" w:hAnsi="Articulate" w:cs="Times New Roman"/>
            <w:sz w:val="20"/>
            <w:szCs w:val="20"/>
          </w:rPr>
          <w:id w:val="588587338"/>
          <w:placeholder>
            <w:docPart w:val="422FFB9913484DE4BEF8977CCBFCBB78"/>
          </w:placeholder>
          <w:showingPlcHdr/>
        </w:sdtPr>
        <w:sdtContent>
          <w:r w:rsidR="00AD6A1B">
            <w:rPr>
              <w:rStyle w:val="PlaceholderText"/>
              <w:rFonts w:ascii="Articulate" w:hAnsi="Articulate"/>
              <w:sz w:val="20"/>
              <w:szCs w:val="20"/>
            </w:rPr>
            <w:t>Insert your response</w:t>
          </w:r>
          <w:r w:rsidR="00B87468"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sdtContent>
      </w:sdt>
    </w:p>
    <w:p w14:paraId="3DF3D35B" w14:textId="77777777" w:rsidR="009912D2" w:rsidRDefault="002F47CA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br/>
      </w:r>
      <w:r w:rsidR="005C5DB9">
        <w:rPr>
          <w:rFonts w:ascii="Articulate" w:hAnsi="Articulate" w:cs="Arial"/>
          <w:b/>
          <w:sz w:val="20"/>
          <w:szCs w:val="20"/>
        </w:rPr>
        <w:t xml:space="preserve">2. </w:t>
      </w:r>
      <w:r w:rsidR="009912D2">
        <w:rPr>
          <w:rFonts w:ascii="Articulate" w:hAnsi="Articulate" w:cs="Arial"/>
          <w:b/>
          <w:sz w:val="20"/>
          <w:szCs w:val="20"/>
        </w:rPr>
        <w:t>What are the areas needing improvement to enhance your performance as a leader:</w:t>
      </w:r>
    </w:p>
    <w:p w14:paraId="2088E87A" w14:textId="3D6AEE37" w:rsidR="002F47CA" w:rsidRPr="00AD6A1B" w:rsidRDefault="009912D2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From the list of </w:t>
      </w:r>
      <w:r w:rsidR="0073092C">
        <w:rPr>
          <w:rFonts w:ascii="Articulate" w:hAnsi="Articulate" w:cs="Arial"/>
          <w:b/>
          <w:sz w:val="20"/>
          <w:szCs w:val="20"/>
        </w:rPr>
        <w:t>areas</w:t>
      </w:r>
      <w:r>
        <w:rPr>
          <w:rFonts w:ascii="Articulate" w:hAnsi="Articulate" w:cs="Arial"/>
          <w:b/>
          <w:sz w:val="20"/>
          <w:szCs w:val="20"/>
        </w:rPr>
        <w:t xml:space="preserve">, what is the most important to accelerate your development as a leader. </w:t>
      </w:r>
    </w:p>
    <w:p w14:paraId="3F4B5D7F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-818420732"/>
        <w:placeholder>
          <w:docPart w:val="4E03E37AED314DAFAD9C5D789AFB63C5"/>
        </w:placeholder>
        <w:showingPlcHdr/>
      </w:sdtPr>
      <w:sdtContent>
        <w:p w14:paraId="494EAE6C" w14:textId="77777777" w:rsidR="002F47CA" w:rsidRDefault="00AD6A1B" w:rsidP="002F47CA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>
            <w:rPr>
              <w:rStyle w:val="PlaceholderText"/>
              <w:rFonts w:ascii="Articulate" w:hAnsi="Articulate"/>
              <w:sz w:val="20"/>
              <w:szCs w:val="20"/>
            </w:rPr>
            <w:t>Insert your response</w:t>
          </w:r>
          <w:r w:rsidR="002F47CA"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sdtContent>
    </w:sdt>
    <w:p w14:paraId="6A86448A" w14:textId="66316BD8" w:rsidR="00AD6A1B" w:rsidRPr="00AD6A1B" w:rsidRDefault="002F47CA" w:rsidP="00AD6A1B">
      <w:pPr>
        <w:rPr>
          <w:rFonts w:ascii="Articulate" w:eastAsia="Times New Roman" w:hAnsi="Articulate" w:cs="Arial"/>
          <w:b/>
          <w:sz w:val="20"/>
          <w:szCs w:val="20"/>
        </w:rPr>
      </w:pPr>
      <w:r w:rsidRPr="00B87468">
        <w:rPr>
          <w:rFonts w:ascii="Articulate" w:hAnsi="Articulate" w:cs="Arial"/>
          <w:b/>
          <w:sz w:val="20"/>
          <w:szCs w:val="20"/>
        </w:rPr>
        <w:t xml:space="preserve"> </w:t>
      </w:r>
      <w:r>
        <w:rPr>
          <w:rFonts w:ascii="Articulate" w:hAnsi="Articulate" w:cs="Arial"/>
          <w:b/>
          <w:sz w:val="20"/>
          <w:szCs w:val="20"/>
        </w:rPr>
        <w:br/>
      </w:r>
      <w:r w:rsidR="005C5DB9">
        <w:rPr>
          <w:rFonts w:ascii="Articulate" w:hAnsi="Articulate" w:cs="Arial"/>
          <w:b/>
          <w:sz w:val="20"/>
          <w:szCs w:val="20"/>
        </w:rPr>
        <w:t xml:space="preserve">3. </w:t>
      </w:r>
      <w:r w:rsidR="009912D2">
        <w:rPr>
          <w:rFonts w:ascii="Articulate" w:hAnsi="Articulate" w:cs="Arial"/>
          <w:b/>
          <w:sz w:val="20"/>
          <w:szCs w:val="20"/>
        </w:rPr>
        <w:t xml:space="preserve">Given the most important area identified in question 2, what </w:t>
      </w:r>
      <w:r w:rsidR="00AD6A1B" w:rsidRPr="00AD6A1B">
        <w:rPr>
          <w:rFonts w:ascii="Articulate" w:eastAsia="Times New Roman" w:hAnsi="Articulate" w:cs="Arial"/>
          <w:b/>
          <w:sz w:val="20"/>
          <w:szCs w:val="20"/>
        </w:rPr>
        <w:t>a</w:t>
      </w:r>
      <w:r w:rsidR="009912D2">
        <w:rPr>
          <w:rFonts w:ascii="Articulate" w:eastAsia="Times New Roman" w:hAnsi="Articulate" w:cs="Arial"/>
          <w:b/>
          <w:sz w:val="20"/>
          <w:szCs w:val="20"/>
        </w:rPr>
        <w:t>re some results you would expect to see as you work to improve this area.</w:t>
      </w:r>
    </w:p>
    <w:p w14:paraId="3C006422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638295673"/>
        <w:placeholder>
          <w:docPart w:val="24D7F6AF09CB42F49D756D126530F480"/>
        </w:placeholder>
        <w:showingPlcHdr/>
      </w:sdtPr>
      <w:sdtContent>
        <w:p w14:paraId="760E4BCF" w14:textId="77777777" w:rsidR="002F47CA" w:rsidRDefault="002F47CA" w:rsidP="002F47CA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 w:rsidR="00AD6A1B"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sdtContent>
    </w:sdt>
    <w:p w14:paraId="1D7F2DC7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330BDC39" w14:textId="5711B8E4" w:rsidR="002F47CA" w:rsidRPr="00AD6A1B" w:rsidRDefault="005C5DB9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4. </w:t>
      </w:r>
      <w:r w:rsidR="009912D2">
        <w:rPr>
          <w:rFonts w:ascii="Articulate" w:hAnsi="Articulate" w:cs="Arial"/>
          <w:b/>
          <w:sz w:val="20"/>
          <w:szCs w:val="20"/>
        </w:rPr>
        <w:t xml:space="preserve">Based on your coach’s experience and background, how do you think he/she will be able to assist </w:t>
      </w:r>
      <w:r w:rsidR="0073092C">
        <w:rPr>
          <w:rFonts w:ascii="Articulate" w:hAnsi="Articulate" w:cs="Arial"/>
          <w:b/>
          <w:sz w:val="20"/>
          <w:szCs w:val="20"/>
        </w:rPr>
        <w:t>you in your leader development in this area?</w:t>
      </w:r>
    </w:p>
    <w:p w14:paraId="690C41A2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418825374"/>
        <w:placeholder>
          <w:docPart w:val="093739F58D864912BA198E4B07EC085F"/>
        </w:placeholder>
        <w:showingPlcHdr/>
      </w:sdtPr>
      <w:sdtContent>
        <w:p w14:paraId="163ED645" w14:textId="77777777" w:rsidR="002F47CA" w:rsidRDefault="002F47CA" w:rsidP="002F47CA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 w:rsidR="00AD6A1B">
            <w:rPr>
              <w:rStyle w:val="PlaceholderText"/>
              <w:rFonts w:ascii="Articulate" w:hAnsi="Articulate"/>
              <w:sz w:val="20"/>
              <w:szCs w:val="20"/>
            </w:rPr>
            <w:t>your response.</w:t>
          </w:r>
        </w:p>
      </w:sdtContent>
    </w:sdt>
    <w:p w14:paraId="03AED68F" w14:textId="342D8AC4" w:rsidR="00B87468" w:rsidRPr="00B87468" w:rsidRDefault="002F47CA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B87468">
        <w:rPr>
          <w:rFonts w:ascii="Articulate" w:hAnsi="Articulate" w:cs="Arial"/>
          <w:b/>
          <w:sz w:val="20"/>
          <w:szCs w:val="20"/>
        </w:rPr>
        <w:t xml:space="preserve"> </w:t>
      </w:r>
      <w:r>
        <w:rPr>
          <w:rFonts w:ascii="Articulate" w:hAnsi="Articulate" w:cs="Arial"/>
          <w:b/>
          <w:sz w:val="20"/>
          <w:szCs w:val="20"/>
        </w:rPr>
        <w:br/>
      </w:r>
      <w:r w:rsidR="005C5DB9">
        <w:rPr>
          <w:rFonts w:ascii="Articulate" w:hAnsi="Articulate" w:cs="Arial"/>
          <w:b/>
          <w:sz w:val="20"/>
          <w:szCs w:val="20"/>
        </w:rPr>
        <w:t xml:space="preserve">5. </w:t>
      </w:r>
      <w:r w:rsidR="00AD6A1B" w:rsidRPr="00AD6A1B">
        <w:rPr>
          <w:rFonts w:ascii="Articulate" w:eastAsia="Times New Roman" w:hAnsi="Articulate" w:cs="Arial"/>
          <w:b/>
          <w:sz w:val="20"/>
          <w:szCs w:val="20"/>
        </w:rPr>
        <w:t xml:space="preserve">What </w:t>
      </w:r>
      <w:r w:rsidR="0073092C">
        <w:rPr>
          <w:rFonts w:ascii="Articulate" w:eastAsia="Times New Roman" w:hAnsi="Articulate" w:cs="Arial"/>
          <w:b/>
          <w:sz w:val="20"/>
          <w:szCs w:val="20"/>
        </w:rPr>
        <w:t>other topics would you like to engage the coach on for your development?</w:t>
      </w:r>
      <w:r w:rsidR="00B87468">
        <w:rPr>
          <w:rFonts w:ascii="Articulate" w:hAnsi="Articulate" w:cs="Arial"/>
          <w:b/>
          <w:sz w:val="20"/>
          <w:szCs w:val="20"/>
        </w:rPr>
        <w:br/>
      </w:r>
    </w:p>
    <w:sdt>
      <w:sdtPr>
        <w:rPr>
          <w:rFonts w:ascii="Articulate" w:hAnsi="Articulate" w:cs="Times New Roman"/>
          <w:sz w:val="20"/>
          <w:szCs w:val="20"/>
        </w:rPr>
        <w:id w:val="-9453369"/>
        <w:placeholder>
          <w:docPart w:val="31C7DB42D4304444AB0854A164B730D8"/>
        </w:placeholder>
        <w:showingPlcHdr/>
      </w:sdtPr>
      <w:sdtContent>
        <w:p w14:paraId="6569D5FB" w14:textId="77777777" w:rsidR="00B87468" w:rsidRDefault="00B87468" w:rsidP="00B87468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 w:rsidR="00AD6A1B"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sdtContent>
    </w:sdt>
    <w:p w14:paraId="2842FA91" w14:textId="77777777" w:rsidR="00B87468" w:rsidRPr="00B87468" w:rsidRDefault="00B87468" w:rsidP="00B87468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2C93543C" w14:textId="2A9760BE" w:rsidR="003D3054" w:rsidRPr="00B87468" w:rsidRDefault="005C5DB9" w:rsidP="003D3054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6. </w:t>
      </w:r>
      <w:r w:rsidR="0073092C">
        <w:rPr>
          <w:rFonts w:ascii="Articulate" w:hAnsi="Articulate" w:cs="Arial"/>
          <w:b/>
          <w:sz w:val="20"/>
          <w:szCs w:val="20"/>
        </w:rPr>
        <w:t>Have you reached out to the coach with a scheduled session and submitted to him/her a draft agenda that you would like to cover?</w:t>
      </w:r>
      <w:r w:rsidR="00AD6A1B" w:rsidRPr="00166DA8">
        <w:rPr>
          <w:rFonts w:ascii="Arial" w:eastAsia="Times New Roman" w:hAnsi="Arial" w:cs="Arial"/>
          <w:b/>
          <w:sz w:val="20"/>
          <w:szCs w:val="20"/>
        </w:rPr>
        <w:t> </w:t>
      </w:r>
    </w:p>
    <w:p w14:paraId="2B13472F" w14:textId="77777777" w:rsidR="003D3054" w:rsidRPr="00B87468" w:rsidRDefault="003D3054" w:rsidP="003D3054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623585727"/>
        <w:placeholder>
          <w:docPart w:val="8880D2AB5B614F4E9E4F086B576973B2"/>
        </w:placeholder>
        <w:showingPlcHdr/>
      </w:sdtPr>
      <w:sdtContent>
        <w:p w14:paraId="1D9E9132" w14:textId="77777777" w:rsidR="003D3054" w:rsidRDefault="003D3054" w:rsidP="003D3054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 w:rsidR="00AD6A1B"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="005C5DB9"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sdtContent>
    </w:sdt>
    <w:p w14:paraId="6734EAB4" w14:textId="77777777" w:rsidR="003D3054" w:rsidRDefault="003D3054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741CD66D" w14:textId="77777777" w:rsidR="006E55FE" w:rsidRDefault="006E55FE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115B080A" w14:textId="77777777" w:rsidR="006E55FE" w:rsidRDefault="006E55FE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sectPr w:rsidR="006E55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AED2" w14:textId="77777777" w:rsidR="00C70132" w:rsidRDefault="00C70132" w:rsidP="00994958">
      <w:pPr>
        <w:spacing w:after="0" w:line="240" w:lineRule="auto"/>
      </w:pPr>
      <w:r>
        <w:separator/>
      </w:r>
    </w:p>
  </w:endnote>
  <w:endnote w:type="continuationSeparator" w:id="0">
    <w:p w14:paraId="30B1BFE5" w14:textId="77777777" w:rsidR="00C70132" w:rsidRDefault="00C70132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Malgun Gothic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5E60" w14:textId="77777777" w:rsidR="00315C62" w:rsidRDefault="00315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B8AE" w14:textId="04AC13B2" w:rsidR="00A607B9" w:rsidRPr="005C5DB9" w:rsidRDefault="002F47CA">
    <w:pPr>
      <w:pStyle w:val="Footer"/>
      <w:rPr>
        <w:rFonts w:ascii="Articulate" w:hAnsi="Articulate"/>
        <w:color w:val="9E7E38"/>
        <w:sz w:val="16"/>
        <w:szCs w:val="16"/>
      </w:rPr>
    </w:pPr>
    <w:r w:rsidRPr="005C5DB9">
      <w:rPr>
        <w:rFonts w:ascii="Articulate" w:hAnsi="Articulate"/>
        <w:color w:val="9E7E38"/>
        <w:sz w:val="16"/>
        <w:szCs w:val="16"/>
      </w:rPr>
      <w:t>WAKE FOREST UNIVERSITY</w:t>
    </w:r>
    <w:r w:rsidR="005C5DB9">
      <w:rPr>
        <w:rFonts w:ascii="Articulate" w:hAnsi="Articulate"/>
        <w:color w:val="9E7E38"/>
        <w:sz w:val="16"/>
        <w:szCs w:val="16"/>
      </w:rPr>
      <w:t xml:space="preserve">      </w:t>
    </w:r>
    <w:r w:rsidR="006A64FA">
      <w:rPr>
        <w:rFonts w:ascii="Articulate" w:hAnsi="Articulate"/>
        <w:color w:val="9E7E38"/>
        <w:sz w:val="16"/>
        <w:szCs w:val="16"/>
      </w:rPr>
      <w:t xml:space="preserve">COPYRIGHT </w:t>
    </w:r>
    <w:r w:rsidR="006A64FA">
      <w:rPr>
        <w:rFonts w:ascii="Articulate" w:hAnsi="Articulate"/>
        <w:color w:val="9E7E38"/>
        <w:sz w:val="16"/>
        <w:szCs w:val="16"/>
      </w:rPr>
      <w:t>202</w:t>
    </w:r>
    <w:r w:rsidR="00315C62">
      <w:rPr>
        <w:rFonts w:ascii="Articulate" w:hAnsi="Articulate"/>
        <w:color w:val="9E7E38"/>
        <w:sz w:val="16"/>
        <w:szCs w:val="16"/>
      </w:rPr>
      <w:t>5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 </w:t>
    </w:r>
    <w:r w:rsidR="005C5DB9">
      <w:rPr>
        <w:rFonts w:ascii="Articulate" w:hAnsi="Articulate"/>
        <w:color w:val="9E7E38"/>
        <w:sz w:val="16"/>
        <w:szCs w:val="16"/>
      </w:rPr>
      <w:t xml:space="preserve"> </w:t>
    </w:r>
    <w:r w:rsidRPr="005C5DB9">
      <w:rPr>
        <w:rFonts w:ascii="Articulate" w:hAnsi="Articulate"/>
        <w:color w:val="9E7E38"/>
        <w:sz w:val="16"/>
        <w:szCs w:val="16"/>
      </w:rPr>
      <w:t>ALL RIGHTS RESERVED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</w:t>
    </w:r>
    <w:r w:rsidR="005C5DB9">
      <w:rPr>
        <w:rFonts w:ascii="Articulate" w:hAnsi="Articulate"/>
        <w:color w:val="9E7E38"/>
        <w:sz w:val="16"/>
        <w:szCs w:val="16"/>
      </w:rPr>
      <w:t xml:space="preserve">        clc.business.wfu.edu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         </w:t>
    </w:r>
    <w:r w:rsidR="00A607B9" w:rsidRPr="005C5DB9">
      <w:rPr>
        <w:rFonts w:ascii="Articulate" w:hAnsi="Articulate"/>
        <w:color w:val="9E7E38"/>
        <w:sz w:val="16"/>
        <w:szCs w:val="16"/>
      </w:rPr>
      <w:fldChar w:fldCharType="begin"/>
    </w:r>
    <w:r w:rsidR="00A607B9" w:rsidRPr="005C5DB9">
      <w:rPr>
        <w:rFonts w:ascii="Articulate" w:hAnsi="Articulate"/>
        <w:color w:val="9E7E38"/>
        <w:sz w:val="16"/>
        <w:szCs w:val="16"/>
      </w:rPr>
      <w:instrText xml:space="preserve"> PAGE   \* MERGEFORMAT </w:instrText>
    </w:r>
    <w:r w:rsidR="00A607B9" w:rsidRPr="005C5DB9">
      <w:rPr>
        <w:rFonts w:ascii="Articulate" w:hAnsi="Articulate"/>
        <w:color w:val="9E7E38"/>
        <w:sz w:val="16"/>
        <w:szCs w:val="16"/>
      </w:rPr>
      <w:fldChar w:fldCharType="separate"/>
    </w:r>
    <w:r w:rsidR="006A64FA">
      <w:rPr>
        <w:rFonts w:ascii="Articulate" w:hAnsi="Articulate"/>
        <w:noProof/>
        <w:color w:val="9E7E38"/>
        <w:sz w:val="16"/>
        <w:szCs w:val="16"/>
      </w:rPr>
      <w:t>1</w:t>
    </w:r>
    <w:r w:rsidR="00A607B9" w:rsidRPr="005C5DB9">
      <w:rPr>
        <w:rFonts w:ascii="Articulate" w:hAnsi="Articulate"/>
        <w:noProof/>
        <w:color w:val="9E7E3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D024" w14:textId="77777777" w:rsidR="00315C62" w:rsidRDefault="00315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483D" w14:textId="77777777" w:rsidR="00C70132" w:rsidRDefault="00C70132" w:rsidP="00994958">
      <w:pPr>
        <w:spacing w:after="0" w:line="240" w:lineRule="auto"/>
      </w:pPr>
      <w:r>
        <w:separator/>
      </w:r>
    </w:p>
  </w:footnote>
  <w:footnote w:type="continuationSeparator" w:id="0">
    <w:p w14:paraId="1F0CD9BC" w14:textId="77777777" w:rsidR="00C70132" w:rsidRDefault="00C70132" w:rsidP="0099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D534" w14:textId="77777777" w:rsidR="00315C62" w:rsidRDefault="00315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86C" w14:textId="77777777" w:rsidR="00315C62" w:rsidRDefault="00315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BE1" w14:textId="77777777" w:rsidR="00315C62" w:rsidRDefault="00315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348"/>
    <w:multiLevelType w:val="hybridMultilevel"/>
    <w:tmpl w:val="D9F2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4145"/>
    <w:multiLevelType w:val="hybridMultilevel"/>
    <w:tmpl w:val="4B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35660"/>
    <w:multiLevelType w:val="hybridMultilevel"/>
    <w:tmpl w:val="17160AAC"/>
    <w:lvl w:ilvl="0" w:tplc="6C824374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AF3F26"/>
    <w:multiLevelType w:val="hybridMultilevel"/>
    <w:tmpl w:val="C000639C"/>
    <w:lvl w:ilvl="0" w:tplc="77EC116C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7E7285"/>
    <w:multiLevelType w:val="hybridMultilevel"/>
    <w:tmpl w:val="B062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70D5"/>
    <w:multiLevelType w:val="hybridMultilevel"/>
    <w:tmpl w:val="E59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96302">
    <w:abstractNumId w:val="5"/>
  </w:num>
  <w:num w:numId="2" w16cid:durableId="1701393619">
    <w:abstractNumId w:val="4"/>
  </w:num>
  <w:num w:numId="3" w16cid:durableId="190845816">
    <w:abstractNumId w:val="0"/>
  </w:num>
  <w:num w:numId="4" w16cid:durableId="253825366">
    <w:abstractNumId w:val="2"/>
  </w:num>
  <w:num w:numId="5" w16cid:durableId="539321400">
    <w:abstractNumId w:val="3"/>
  </w:num>
  <w:num w:numId="6" w16cid:durableId="155557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E0"/>
    <w:rsid w:val="00000AC3"/>
    <w:rsid w:val="00014918"/>
    <w:rsid w:val="00022CFD"/>
    <w:rsid w:val="000442A7"/>
    <w:rsid w:val="000831E9"/>
    <w:rsid w:val="00084A69"/>
    <w:rsid w:val="00092B05"/>
    <w:rsid w:val="000D103E"/>
    <w:rsid w:val="000D7680"/>
    <w:rsid w:val="00107AD8"/>
    <w:rsid w:val="00133AC6"/>
    <w:rsid w:val="0014215E"/>
    <w:rsid w:val="001F3FB5"/>
    <w:rsid w:val="002B7D40"/>
    <w:rsid w:val="002F47CA"/>
    <w:rsid w:val="00313FCA"/>
    <w:rsid w:val="00315C62"/>
    <w:rsid w:val="00321EE1"/>
    <w:rsid w:val="00346A66"/>
    <w:rsid w:val="003B5E92"/>
    <w:rsid w:val="003B6060"/>
    <w:rsid w:val="003D3054"/>
    <w:rsid w:val="00442832"/>
    <w:rsid w:val="00450C20"/>
    <w:rsid w:val="00461074"/>
    <w:rsid w:val="00474B9B"/>
    <w:rsid w:val="004A31B8"/>
    <w:rsid w:val="004B23C6"/>
    <w:rsid w:val="004E6169"/>
    <w:rsid w:val="00522723"/>
    <w:rsid w:val="00536C69"/>
    <w:rsid w:val="0053770F"/>
    <w:rsid w:val="00554AE9"/>
    <w:rsid w:val="0057538A"/>
    <w:rsid w:val="00587B34"/>
    <w:rsid w:val="0059367A"/>
    <w:rsid w:val="0059630F"/>
    <w:rsid w:val="005A1AB8"/>
    <w:rsid w:val="005A7C73"/>
    <w:rsid w:val="005C5DB9"/>
    <w:rsid w:val="00612F11"/>
    <w:rsid w:val="00617D52"/>
    <w:rsid w:val="00666A32"/>
    <w:rsid w:val="006702FC"/>
    <w:rsid w:val="006803FB"/>
    <w:rsid w:val="006A64FA"/>
    <w:rsid w:val="006B50AB"/>
    <w:rsid w:val="006D6640"/>
    <w:rsid w:val="006E55FE"/>
    <w:rsid w:val="00711C45"/>
    <w:rsid w:val="0073092C"/>
    <w:rsid w:val="00754DAA"/>
    <w:rsid w:val="0076070B"/>
    <w:rsid w:val="007B3311"/>
    <w:rsid w:val="00811BAD"/>
    <w:rsid w:val="00843881"/>
    <w:rsid w:val="0086474A"/>
    <w:rsid w:val="00865D9F"/>
    <w:rsid w:val="008A7506"/>
    <w:rsid w:val="008D1D87"/>
    <w:rsid w:val="008F431E"/>
    <w:rsid w:val="00901230"/>
    <w:rsid w:val="00952944"/>
    <w:rsid w:val="00954F2F"/>
    <w:rsid w:val="009912D2"/>
    <w:rsid w:val="00994958"/>
    <w:rsid w:val="009D1AEC"/>
    <w:rsid w:val="00A111EA"/>
    <w:rsid w:val="00A376CE"/>
    <w:rsid w:val="00A40B16"/>
    <w:rsid w:val="00A607B9"/>
    <w:rsid w:val="00AD6A1B"/>
    <w:rsid w:val="00AF14E0"/>
    <w:rsid w:val="00B11562"/>
    <w:rsid w:val="00B52A5C"/>
    <w:rsid w:val="00B7653D"/>
    <w:rsid w:val="00B87468"/>
    <w:rsid w:val="00BC32EB"/>
    <w:rsid w:val="00BC36E1"/>
    <w:rsid w:val="00BD4D0E"/>
    <w:rsid w:val="00C12CF1"/>
    <w:rsid w:val="00C27BBA"/>
    <w:rsid w:val="00C70132"/>
    <w:rsid w:val="00C73D4C"/>
    <w:rsid w:val="00D125A0"/>
    <w:rsid w:val="00D80947"/>
    <w:rsid w:val="00E038C8"/>
    <w:rsid w:val="00E173E9"/>
    <w:rsid w:val="00E26ECF"/>
    <w:rsid w:val="00E36762"/>
    <w:rsid w:val="00E6246C"/>
    <w:rsid w:val="00E72579"/>
    <w:rsid w:val="00E94697"/>
    <w:rsid w:val="00EB043D"/>
    <w:rsid w:val="00EB35E9"/>
    <w:rsid w:val="00F103CB"/>
    <w:rsid w:val="00F5747E"/>
    <w:rsid w:val="00F60E98"/>
    <w:rsid w:val="00F6762C"/>
    <w:rsid w:val="00F9371C"/>
    <w:rsid w:val="00FB1B88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65065"/>
  <w15:docId w15:val="{E13AB812-C4CD-495C-80C7-F15DC305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  <w:style w:type="table" w:styleId="TableGrid">
    <w:name w:val="Table Grid"/>
    <w:basedOn w:val="TableNormal"/>
    <w:uiPriority w:val="59"/>
    <w:rsid w:val="006E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tokr\Desktop\Backup%20Files\LCA-TMA-Self-Dev\Leader%20Development%20Action%20Plan%20Worksheet%2011-17-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FFB9913484DE4BEF8977CCBFCB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4A82-6A8C-4595-B7D8-0A33ECD15E5A}"/>
      </w:docPartPr>
      <w:docPartBody>
        <w:p w:rsidR="004147CF" w:rsidRDefault="00326706" w:rsidP="00326706">
          <w:pPr>
            <w:pStyle w:val="422FFB9913484DE4BEF8977CCBFCBB785"/>
          </w:pPr>
          <w:r>
            <w:rPr>
              <w:rStyle w:val="PlaceholderText"/>
              <w:rFonts w:ascii="Articulate" w:hAnsi="Articulate"/>
              <w:sz w:val="20"/>
              <w:szCs w:val="20"/>
            </w:rPr>
            <w:t>Insert 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  <w:docPart>
      <w:docPartPr>
        <w:name w:val="4E03E37AED314DAFAD9C5D789AFB6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8AED-EEB2-4ABA-B92B-89A3D2336502}"/>
      </w:docPartPr>
      <w:docPartBody>
        <w:p w:rsidR="004147CF" w:rsidRDefault="00326706" w:rsidP="00326706">
          <w:pPr>
            <w:pStyle w:val="4E03E37AED314DAFAD9C5D789AFB63C55"/>
          </w:pPr>
          <w:r>
            <w:rPr>
              <w:rStyle w:val="PlaceholderText"/>
              <w:rFonts w:ascii="Articulate" w:hAnsi="Articulate"/>
              <w:sz w:val="20"/>
              <w:szCs w:val="20"/>
            </w:rPr>
            <w:t>Insert 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  <w:docPart>
      <w:docPartPr>
        <w:name w:val="24D7F6AF09CB42F49D756D126530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6653-BDCA-4F83-9C1C-22FCD6B21FD4}"/>
      </w:docPartPr>
      <w:docPartBody>
        <w:p w:rsidR="004147CF" w:rsidRDefault="00326706" w:rsidP="00326706">
          <w:pPr>
            <w:pStyle w:val="24D7F6AF09CB42F49D756D126530F4805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  <w:docPart>
      <w:docPartPr>
        <w:name w:val="093739F58D864912BA198E4B07EC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2B57-AED3-4354-BD90-85DD7D2C7B94}"/>
      </w:docPartPr>
      <w:docPartBody>
        <w:p w:rsidR="004147CF" w:rsidRDefault="00326706" w:rsidP="00326706">
          <w:pPr>
            <w:pStyle w:val="093739F58D864912BA198E4B07EC085F5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your response.</w:t>
          </w:r>
        </w:p>
      </w:docPartBody>
    </w:docPart>
    <w:docPart>
      <w:docPartPr>
        <w:name w:val="31C7DB42D4304444AB0854A164B7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76CB-6892-4B8D-8D20-C8A6A1B20041}"/>
      </w:docPartPr>
      <w:docPartBody>
        <w:p w:rsidR="004147CF" w:rsidRDefault="00326706" w:rsidP="00326706">
          <w:pPr>
            <w:pStyle w:val="31C7DB42D4304444AB0854A164B730D85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  <w:docPart>
      <w:docPartPr>
        <w:name w:val="8880D2AB5B614F4E9E4F086B5769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4882-E030-4711-AAE8-18D2551F7F21}"/>
      </w:docPartPr>
      <w:docPartBody>
        <w:p w:rsidR="004147CF" w:rsidRDefault="00326706" w:rsidP="00326706">
          <w:pPr>
            <w:pStyle w:val="8880D2AB5B614F4E9E4F086B576973B25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Malgun Gothic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841"/>
    <w:rsid w:val="000D298A"/>
    <w:rsid w:val="00267280"/>
    <w:rsid w:val="00326706"/>
    <w:rsid w:val="003A47D1"/>
    <w:rsid w:val="003C3273"/>
    <w:rsid w:val="004147CF"/>
    <w:rsid w:val="004C235D"/>
    <w:rsid w:val="006F7768"/>
    <w:rsid w:val="007129C3"/>
    <w:rsid w:val="00901230"/>
    <w:rsid w:val="00AD16C6"/>
    <w:rsid w:val="00B61841"/>
    <w:rsid w:val="00BE52AF"/>
    <w:rsid w:val="00D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706"/>
    <w:rPr>
      <w:color w:val="808080"/>
    </w:rPr>
  </w:style>
  <w:style w:type="paragraph" w:customStyle="1" w:styleId="422FFB9913484DE4BEF8977CCBFCBB785">
    <w:name w:val="422FFB9913484DE4BEF8977CCBFCBB785"/>
    <w:rsid w:val="00326706"/>
    <w:rPr>
      <w:rFonts w:eastAsiaTheme="minorHAnsi"/>
    </w:rPr>
  </w:style>
  <w:style w:type="paragraph" w:customStyle="1" w:styleId="4E03E37AED314DAFAD9C5D789AFB63C55">
    <w:name w:val="4E03E37AED314DAFAD9C5D789AFB63C55"/>
    <w:rsid w:val="00326706"/>
    <w:rPr>
      <w:rFonts w:eastAsiaTheme="minorHAnsi"/>
    </w:rPr>
  </w:style>
  <w:style w:type="paragraph" w:customStyle="1" w:styleId="24D7F6AF09CB42F49D756D126530F4805">
    <w:name w:val="24D7F6AF09CB42F49D756D126530F4805"/>
    <w:rsid w:val="00326706"/>
    <w:rPr>
      <w:rFonts w:eastAsiaTheme="minorHAnsi"/>
    </w:rPr>
  </w:style>
  <w:style w:type="paragraph" w:customStyle="1" w:styleId="093739F58D864912BA198E4B07EC085F5">
    <w:name w:val="093739F58D864912BA198E4B07EC085F5"/>
    <w:rsid w:val="00326706"/>
    <w:rPr>
      <w:rFonts w:eastAsiaTheme="minorHAnsi"/>
    </w:rPr>
  </w:style>
  <w:style w:type="paragraph" w:customStyle="1" w:styleId="31C7DB42D4304444AB0854A164B730D85">
    <w:name w:val="31C7DB42D4304444AB0854A164B730D85"/>
    <w:rsid w:val="00326706"/>
    <w:rPr>
      <w:rFonts w:eastAsiaTheme="minorHAnsi"/>
    </w:rPr>
  </w:style>
  <w:style w:type="paragraph" w:customStyle="1" w:styleId="8880D2AB5B614F4E9E4F086B576973B25">
    <w:name w:val="8880D2AB5B614F4E9E4F086B576973B25"/>
    <w:rsid w:val="0032670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603A-073E-4F39-9F15-01BD849F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Leader Development Action Plan Worksheet 11-17-16.dotx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Beck, Amanda</cp:lastModifiedBy>
  <cp:revision>2</cp:revision>
  <cp:lastPrinted>2015-06-09T15:30:00Z</cp:lastPrinted>
  <dcterms:created xsi:type="dcterms:W3CDTF">2025-09-24T16:55:00Z</dcterms:created>
  <dcterms:modified xsi:type="dcterms:W3CDTF">2025-09-24T16:55:00Z</dcterms:modified>
</cp:coreProperties>
</file>