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0920"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56D46143" wp14:editId="2CA41D6F">
                <wp:simplePos x="0" y="0"/>
                <wp:positionH relativeFrom="column">
                  <wp:posOffset>-134868</wp:posOffset>
                </wp:positionH>
                <wp:positionV relativeFrom="paragraph">
                  <wp:posOffset>-484505</wp:posOffset>
                </wp:positionV>
                <wp:extent cx="3188473" cy="967740"/>
                <wp:effectExtent l="0" t="0" r="0" b="3810"/>
                <wp:wrapNone/>
                <wp:docPr id="2" name="Rectangle 2"/>
                <wp:cNvGraphicFramePr/>
                <a:graphic xmlns:a="http://schemas.openxmlformats.org/drawingml/2006/main">
                  <a:graphicData uri="http://schemas.microsoft.com/office/word/2010/wordprocessingShape">
                    <wps:wsp>
                      <wps:cNvSpPr/>
                      <wps:spPr>
                        <a:xfrm>
                          <a:off x="0" y="0"/>
                          <a:ext cx="3188473" cy="96774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0B3E2" id="Rectangle 2" o:spid="_x0000_s1026" style="position:absolute;margin-left:-10.6pt;margin-top:-38.15pt;width:251.0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" stroked="f" strokeweight="2pt">
                <v:fill r:id="rId9" o:title="" recolor="t" rotate="t" type="frame"/>
              </v:rect>
            </w:pict>
          </mc:Fallback>
        </mc:AlternateContent>
      </w:r>
    </w:p>
    <w:p w14:paraId="4459C842" w14:textId="77777777" w:rsidR="00B87468" w:rsidRDefault="008A7506" w:rsidP="005A7C73">
      <w:pPr>
        <w:spacing w:line="240" w:lineRule="auto"/>
        <w:rPr>
          <w:rFonts w:ascii="Articulate" w:hAnsi="Articulate" w:cs="Times New Roman"/>
          <w:b/>
          <w:color w:val="9E7E38"/>
          <w:sz w:val="24"/>
          <w:szCs w:val="24"/>
        </w:rPr>
      </w:pPr>
      <w:r>
        <w:rPr>
          <w:rFonts w:ascii="Articulate" w:hAnsi="Articulate" w:cs="Times New Roman"/>
          <w:b/>
          <w:color w:val="9E7E38"/>
          <w:sz w:val="24"/>
          <w:szCs w:val="24"/>
        </w:rPr>
        <w:br/>
      </w:r>
      <w:r w:rsidR="000D108E">
        <w:rPr>
          <w:rFonts w:ascii="Articulate" w:hAnsi="Articulate" w:cs="Times New Roman"/>
          <w:b/>
          <w:color w:val="9E7E38"/>
          <w:sz w:val="24"/>
          <w:szCs w:val="24"/>
        </w:rPr>
        <w:t xml:space="preserve">A Process to Build &amp; Lead High Performing </w:t>
      </w:r>
      <w:r w:rsidR="00BE5A5A">
        <w:rPr>
          <w:rFonts w:ascii="Articulate" w:hAnsi="Articulate" w:cs="Times New Roman"/>
          <w:b/>
          <w:color w:val="9E7E38"/>
          <w:sz w:val="24"/>
          <w:szCs w:val="24"/>
        </w:rPr>
        <w:t xml:space="preserve">Teams </w:t>
      </w:r>
      <w:r w:rsidR="00BE5A5A">
        <w:rPr>
          <w:rFonts w:ascii="Articulate" w:hAnsi="Articulate" w:cs="Times New Roman"/>
          <w:b/>
          <w:color w:val="9E7E38"/>
          <w:sz w:val="24"/>
          <w:szCs w:val="24"/>
        </w:rPr>
        <w:br/>
      </w:r>
      <w:r w:rsidR="0053622B">
        <w:rPr>
          <w:rFonts w:ascii="Articulate" w:hAnsi="Articulate" w:cs="Times New Roman"/>
          <w:b/>
          <w:color w:val="9E7E38"/>
          <w:sz w:val="24"/>
          <w:szCs w:val="24"/>
        </w:rPr>
        <w:t xml:space="preserve">How to Receive </w:t>
      </w:r>
      <w:r w:rsidR="007B5167">
        <w:rPr>
          <w:rFonts w:ascii="Articulate" w:hAnsi="Articulate" w:cs="Times New Roman"/>
          <w:b/>
          <w:color w:val="9E7E38"/>
          <w:sz w:val="24"/>
          <w:szCs w:val="24"/>
        </w:rPr>
        <w:t>Feedback W</w:t>
      </w:r>
      <w:r w:rsidR="006D59CC">
        <w:rPr>
          <w:rFonts w:ascii="Articulate" w:hAnsi="Articulate" w:cs="Times New Roman"/>
          <w:b/>
          <w:color w:val="9E7E38"/>
          <w:sz w:val="24"/>
          <w:szCs w:val="24"/>
        </w:rPr>
        <w:t>orksheet</w:t>
      </w:r>
      <w:r w:rsidR="0076070B">
        <w:rPr>
          <w:rFonts w:ascii="Articulate" w:hAnsi="Articulate" w:cs="Times New Roman"/>
          <w:b/>
          <w:color w:val="9E7E38"/>
          <w:sz w:val="24"/>
          <w:szCs w:val="24"/>
        </w:rPr>
        <w:t>:</w:t>
      </w:r>
      <w:r w:rsidR="00D125A0">
        <w:rPr>
          <w:rFonts w:ascii="Articulate" w:hAnsi="Articulate" w:cs="Times New Roman"/>
          <w:b/>
          <w:color w:val="9E7E38"/>
          <w:sz w:val="24"/>
          <w:szCs w:val="24"/>
        </w:rPr>
        <w:t xml:space="preserve"> </w:t>
      </w:r>
      <w:r w:rsidR="00F9371C" w:rsidRPr="00D80947">
        <w:rPr>
          <w:rFonts w:ascii="Articulate" w:hAnsi="Articulate" w:cs="Times New Roman"/>
          <w:b/>
          <w:color w:val="9E7E38"/>
          <w:sz w:val="24"/>
          <w:szCs w:val="24"/>
        </w:rPr>
        <w:t xml:space="preserve"> </w:t>
      </w:r>
    </w:p>
    <w:p w14:paraId="436473F1" w14:textId="77777777" w:rsidR="0053622B" w:rsidRPr="0053622B" w:rsidRDefault="0053622B" w:rsidP="0053622B">
      <w:pPr>
        <w:spacing w:after="0" w:line="240" w:lineRule="auto"/>
        <w:rPr>
          <w:rFonts w:ascii="Articulate" w:eastAsia="Times New Roman" w:hAnsi="Articulate" w:cs="Arial"/>
          <w:i/>
          <w:sz w:val="20"/>
          <w:szCs w:val="20"/>
        </w:rPr>
      </w:pPr>
      <w:r w:rsidRPr="0053622B">
        <w:rPr>
          <w:rFonts w:ascii="Articulate" w:eastAsia="Times New Roman" w:hAnsi="Articulate" w:cs="Arial"/>
          <w:i/>
          <w:sz w:val="20"/>
          <w:szCs w:val="20"/>
        </w:rPr>
        <w:t xml:space="preserve">Expect positive intentions and always try to use feedback to enhance your personal strengths. How you impact others with your words and actions is important to understand and internalize to gain more self-awareness. </w:t>
      </w:r>
    </w:p>
    <w:p w14:paraId="7FC0AC2E" w14:textId="77777777" w:rsidR="0053622B" w:rsidRPr="0053622B" w:rsidRDefault="0053622B" w:rsidP="0053622B">
      <w:pPr>
        <w:spacing w:after="0" w:line="240" w:lineRule="auto"/>
        <w:rPr>
          <w:rFonts w:ascii="Articulate" w:eastAsia="Times New Roman" w:hAnsi="Articulate" w:cs="Arial"/>
          <w:i/>
          <w:sz w:val="20"/>
          <w:szCs w:val="20"/>
        </w:rPr>
      </w:pPr>
    </w:p>
    <w:p w14:paraId="1D9A536E" w14:textId="77777777" w:rsidR="0053622B" w:rsidRPr="0053622B" w:rsidRDefault="0053622B" w:rsidP="0053622B">
      <w:pPr>
        <w:spacing w:after="0" w:line="240" w:lineRule="auto"/>
        <w:rPr>
          <w:rFonts w:ascii="Articulate" w:eastAsia="Times New Roman" w:hAnsi="Articulate" w:cs="Arial"/>
          <w:sz w:val="20"/>
          <w:szCs w:val="20"/>
        </w:rPr>
      </w:pPr>
      <w:r w:rsidRPr="0053622B">
        <w:rPr>
          <w:rFonts w:ascii="Articulate" w:eastAsia="Times New Roman" w:hAnsi="Articulate" w:cs="Arial"/>
          <w:i/>
          <w:sz w:val="20"/>
          <w:szCs w:val="20"/>
        </w:rPr>
        <w:t xml:space="preserve">Below find a series of reflection questions to help you get the most out of your feedback session. Include brief paragraphs or bullet lists capturing the specific points you would like to make and use this to continue to enhance your communication. </w:t>
      </w:r>
    </w:p>
    <w:p w14:paraId="447F5A09" w14:textId="77777777" w:rsidR="00B87468" w:rsidRPr="007B5167" w:rsidRDefault="007B5167" w:rsidP="007B5167">
      <w:pPr>
        <w:pStyle w:val="BasicParagraph"/>
        <w:rPr>
          <w:rFonts w:ascii="Articulate" w:hAnsi="Articulate" w:cs="Arial"/>
          <w:b/>
        </w:rPr>
      </w:pPr>
      <w:r>
        <w:rPr>
          <w:rFonts w:ascii="Articulate" w:hAnsi="Articulate" w:cs="Arial"/>
        </w:rPr>
        <w:br/>
      </w:r>
      <w:r w:rsidRPr="007B5167">
        <w:rPr>
          <w:rFonts w:ascii="Articulate" w:hAnsi="Articulate" w:cs="Arial"/>
          <w:b/>
        </w:rPr>
        <w:t xml:space="preserve">Process for Giving Feedback: </w:t>
      </w:r>
      <w:r>
        <w:rPr>
          <w:rFonts w:ascii="Articulate" w:hAnsi="Articulate" w:cs="Arial"/>
          <w:b/>
        </w:rPr>
        <w:br/>
      </w:r>
      <w:r w:rsidR="00B87468" w:rsidRPr="002173BB">
        <w:rPr>
          <w:rFonts w:ascii="Articulate" w:hAnsi="Articulate" w:cs="Arial"/>
        </w:rPr>
        <w:tab/>
        <w:t xml:space="preserve"> </w:t>
      </w:r>
    </w:p>
    <w:p w14:paraId="64ADD226" w14:textId="77777777" w:rsidR="00C81DDD" w:rsidRPr="00C81DDD" w:rsidRDefault="00BE5A5A" w:rsidP="00C81DDD">
      <w:pPr>
        <w:spacing w:after="0" w:line="240" w:lineRule="auto"/>
        <w:rPr>
          <w:rFonts w:ascii="Articulate" w:eastAsia="Times New Roman" w:hAnsi="Articulate" w:cs="Arial"/>
          <w:b/>
          <w:bCs/>
          <w:sz w:val="20"/>
          <w:szCs w:val="20"/>
        </w:rPr>
      </w:pPr>
      <w:r w:rsidRPr="002173BB">
        <w:rPr>
          <w:rFonts w:ascii="Articulate" w:eastAsia="Times New Roman" w:hAnsi="Articulate" w:cs="Arial"/>
          <w:b/>
          <w:bCs/>
          <w:sz w:val="20"/>
          <w:szCs w:val="20"/>
        </w:rPr>
        <w:t xml:space="preserve">Step 1: </w:t>
      </w:r>
      <w:r w:rsidR="0053622B">
        <w:rPr>
          <w:rFonts w:ascii="Articulate" w:eastAsia="Times New Roman" w:hAnsi="Articulate" w:cs="Arial"/>
          <w:b/>
          <w:bCs/>
          <w:sz w:val="20"/>
          <w:szCs w:val="20"/>
        </w:rPr>
        <w:t>Prepare to Receive the Feedback</w:t>
      </w:r>
      <w:r w:rsidR="007B5167">
        <w:rPr>
          <w:rFonts w:ascii="Articulate" w:eastAsia="Times New Roman" w:hAnsi="Articulate" w:cs="Arial"/>
          <w:b/>
          <w:bCs/>
          <w:sz w:val="20"/>
          <w:szCs w:val="20"/>
        </w:rPr>
        <w:br/>
      </w:r>
    </w:p>
    <w:p w14:paraId="7B63F58F"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How can I keep emotions calm and avoid being defensive? Feedback is a gift.</w:t>
      </w:r>
    </w:p>
    <w:p w14:paraId="44D07585"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w:t>
      </w:r>
    </w:p>
    <w:p w14:paraId="0C3951DA"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What do I need to do to focus on positive emotions that lead to best outcomes?</w:t>
      </w:r>
    </w:p>
    <w:p w14:paraId="0E05C634"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(Example: Do I have triggers that propel me into not being my best?)      </w:t>
      </w:r>
    </w:p>
    <w:p w14:paraId="0E91809A" w14:textId="77777777" w:rsidR="0053622B" w:rsidRPr="0053622B" w:rsidRDefault="0053622B" w:rsidP="0053622B">
      <w:pPr>
        <w:pStyle w:val="BasicParagraph"/>
        <w:rPr>
          <w:rFonts w:ascii="Articulate" w:hAnsi="Articulate" w:cs="Arial"/>
          <w:sz w:val="20"/>
          <w:szCs w:val="20"/>
        </w:rPr>
      </w:pPr>
      <w:r>
        <w:rPr>
          <w:rFonts w:ascii="Articulate" w:hAnsi="Articulate" w:cs="Arial"/>
          <w:sz w:val="20"/>
          <w:szCs w:val="20"/>
        </w:rPr>
        <w:br/>
      </w:r>
      <w:r w:rsidRPr="0053622B">
        <w:rPr>
          <w:rFonts w:ascii="Articulate" w:hAnsi="Articulate" w:cs="Arial"/>
          <w:sz w:val="20"/>
          <w:szCs w:val="20"/>
        </w:rPr>
        <w:t xml:space="preserve">What can I do to remind myself the feedback is probably not meant to be personal and is delivered with the intention to develop? </w:t>
      </w:r>
    </w:p>
    <w:p w14:paraId="7EFF40E6"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(Example: Consider the oth</w:t>
      </w:r>
      <w:r>
        <w:rPr>
          <w:rFonts w:ascii="Articulate" w:hAnsi="Articulate" w:cs="Arial"/>
          <w:sz w:val="20"/>
          <w:szCs w:val="20"/>
        </w:rPr>
        <w:t xml:space="preserve">er person’s perspective </w:t>
      </w:r>
      <w:r w:rsidRPr="0053622B">
        <w:rPr>
          <w:rFonts w:ascii="Articulate" w:hAnsi="Articulate" w:cs="Arial"/>
          <w:sz w:val="20"/>
          <w:szCs w:val="20"/>
        </w:rPr>
        <w:t xml:space="preserve">to see your behavior through their </w:t>
      </w:r>
      <w:r>
        <w:rPr>
          <w:rFonts w:ascii="Articulate" w:hAnsi="Articulate" w:cs="Arial"/>
          <w:sz w:val="20"/>
          <w:szCs w:val="20"/>
        </w:rPr>
        <w:t>e</w:t>
      </w:r>
      <w:r w:rsidRPr="0053622B">
        <w:rPr>
          <w:rFonts w:ascii="Articulate" w:hAnsi="Articulate" w:cs="Arial"/>
          <w:sz w:val="20"/>
          <w:szCs w:val="20"/>
        </w:rPr>
        <w:t>yes.)</w:t>
      </w:r>
    </w:p>
    <w:p w14:paraId="2169B729" w14:textId="77777777" w:rsidR="00C81DDD" w:rsidRPr="002173BB" w:rsidRDefault="00C81DDD" w:rsidP="007B5167">
      <w:pPr>
        <w:pStyle w:val="BasicParagraph"/>
        <w:rPr>
          <w:rFonts w:ascii="Articulate" w:hAnsi="Articulate" w:cs="Arial"/>
          <w:sz w:val="20"/>
          <w:szCs w:val="20"/>
        </w:rPr>
      </w:pPr>
    </w:p>
    <w:p w14:paraId="6FA46041" w14:textId="77777777" w:rsidR="00C81DDD" w:rsidRPr="002173BB" w:rsidRDefault="00000000" w:rsidP="00C81DDD">
      <w:pPr>
        <w:spacing w:line="240" w:lineRule="auto"/>
        <w:rPr>
          <w:rFonts w:ascii="Articulate" w:hAnsi="Articulate" w:cs="Times New Roman"/>
          <w:sz w:val="20"/>
          <w:szCs w:val="20"/>
        </w:rPr>
      </w:pPr>
      <w:sdt>
        <w:sdtPr>
          <w:rPr>
            <w:rFonts w:ascii="Articulate" w:hAnsi="Articulate" w:cs="Times New Roman"/>
            <w:sz w:val="20"/>
            <w:szCs w:val="20"/>
          </w:rPr>
          <w:id w:val="340139861"/>
          <w:placeholder>
            <w:docPart w:val="8376650F80DE48F08C9A27058773620A"/>
          </w:placeholder>
          <w:showingPlcHdr/>
        </w:sdtPr>
        <w:sdtContent>
          <w:r w:rsidR="00C81DDD" w:rsidRPr="002173BB">
            <w:rPr>
              <w:rStyle w:val="PlaceholderText"/>
              <w:rFonts w:ascii="Articulate" w:hAnsi="Articulate"/>
            </w:rPr>
            <w:t>Insert</w:t>
          </w:r>
          <w:r w:rsidR="00BE5A5A" w:rsidRPr="002173BB">
            <w:rPr>
              <w:rStyle w:val="PlaceholderText"/>
              <w:rFonts w:ascii="Articulate" w:hAnsi="Articulate"/>
            </w:rPr>
            <w:t xml:space="preserve"> answers to questions</w:t>
          </w:r>
          <w:r w:rsidR="00C81DDD" w:rsidRPr="002173BB">
            <w:rPr>
              <w:rStyle w:val="PlaceholderText"/>
              <w:rFonts w:ascii="Articulate" w:hAnsi="Articulate"/>
            </w:rPr>
            <w:t>.</w:t>
          </w:r>
        </w:sdtContent>
      </w:sdt>
      <w:r w:rsidR="00C81DDD" w:rsidRPr="002173BB">
        <w:rPr>
          <w:rFonts w:ascii="Articulate" w:hAnsi="Articulate" w:cs="Arial"/>
          <w:b/>
          <w:sz w:val="20"/>
          <w:szCs w:val="20"/>
        </w:rPr>
        <w:t xml:space="preserve"> </w:t>
      </w:r>
    </w:p>
    <w:p w14:paraId="100D9EF1" w14:textId="77777777" w:rsidR="00C81DDD" w:rsidRPr="002173BB" w:rsidRDefault="00C81DDD" w:rsidP="002F47CA">
      <w:pPr>
        <w:spacing w:after="0" w:line="240" w:lineRule="auto"/>
        <w:rPr>
          <w:rFonts w:ascii="Articulate" w:hAnsi="Articulate" w:cs="Arial"/>
          <w:i/>
          <w:sz w:val="20"/>
          <w:szCs w:val="20"/>
        </w:rPr>
      </w:pPr>
    </w:p>
    <w:p w14:paraId="75974ACE" w14:textId="77777777" w:rsidR="0053622B" w:rsidRPr="0053622B" w:rsidRDefault="00BE5A5A" w:rsidP="0053622B">
      <w:pPr>
        <w:pStyle w:val="BasicParagraph"/>
        <w:rPr>
          <w:rFonts w:ascii="Articulate" w:hAnsi="Articulate" w:cs="Arial"/>
          <w:sz w:val="20"/>
          <w:szCs w:val="20"/>
        </w:rPr>
      </w:pPr>
      <w:r w:rsidRPr="002173BB">
        <w:rPr>
          <w:rFonts w:ascii="Articulate" w:hAnsi="Articulate" w:cs="Arial"/>
          <w:b/>
          <w:bCs/>
          <w:sz w:val="20"/>
          <w:szCs w:val="20"/>
        </w:rPr>
        <w:t xml:space="preserve">Step 2: </w:t>
      </w:r>
      <w:r w:rsidR="0053622B">
        <w:rPr>
          <w:rFonts w:ascii="Articulate" w:hAnsi="Articulate" w:cs="Arial"/>
          <w:b/>
          <w:bCs/>
          <w:sz w:val="20"/>
          <w:szCs w:val="20"/>
        </w:rPr>
        <w:t xml:space="preserve">Receive </w:t>
      </w:r>
      <w:r w:rsidR="007B5167">
        <w:rPr>
          <w:rFonts w:ascii="Articulate" w:hAnsi="Articulate" w:cs="Arial"/>
          <w:b/>
          <w:bCs/>
          <w:sz w:val="20"/>
          <w:szCs w:val="20"/>
        </w:rPr>
        <w:t>the Feedback</w:t>
      </w:r>
      <w:r w:rsidR="00C81DDD" w:rsidRPr="002173BB">
        <w:rPr>
          <w:rFonts w:ascii="Articulate" w:hAnsi="Articulate" w:cs="Arial"/>
          <w:b/>
          <w:bCs/>
          <w:sz w:val="20"/>
          <w:szCs w:val="20"/>
        </w:rPr>
        <w:t xml:space="preserve"> </w:t>
      </w:r>
      <w:r w:rsidR="00C81DDD" w:rsidRPr="002173BB">
        <w:rPr>
          <w:rFonts w:ascii="Articulate" w:hAnsi="Articulate" w:cs="Arial"/>
          <w:b/>
          <w:bCs/>
          <w:sz w:val="20"/>
          <w:szCs w:val="20"/>
        </w:rPr>
        <w:br/>
      </w:r>
      <w:r w:rsidRPr="002173BB">
        <w:rPr>
          <w:rFonts w:ascii="Articulate" w:hAnsi="Articulate" w:cs="Arial"/>
          <w:bCs/>
          <w:kern w:val="24"/>
          <w:sz w:val="20"/>
          <w:szCs w:val="20"/>
        </w:rPr>
        <w:br/>
      </w:r>
      <w:r w:rsidR="0053622B" w:rsidRPr="0053622B">
        <w:rPr>
          <w:rFonts w:ascii="Articulate" w:hAnsi="Articulate" w:cs="Arial"/>
          <w:sz w:val="20"/>
          <w:szCs w:val="20"/>
        </w:rPr>
        <w:t>How can I relax and be open to information that will help me?</w:t>
      </w:r>
    </w:p>
    <w:p w14:paraId="481DB713" w14:textId="77777777" w:rsidR="0053622B" w:rsidRPr="0053622B" w:rsidRDefault="0053622B" w:rsidP="0053622B">
      <w:pPr>
        <w:pStyle w:val="BasicParagraph"/>
        <w:rPr>
          <w:rFonts w:ascii="Articulate" w:hAnsi="Articulate" w:cs="Arial"/>
          <w:sz w:val="18"/>
          <w:szCs w:val="18"/>
        </w:rPr>
      </w:pPr>
    </w:p>
    <w:p w14:paraId="37051FA8"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How can I monitor my body </w:t>
      </w:r>
      <w:proofErr w:type="gramStart"/>
      <w:r w:rsidRPr="0053622B">
        <w:rPr>
          <w:rFonts w:ascii="Articulate" w:hAnsi="Articulate" w:cs="Arial"/>
          <w:sz w:val="20"/>
          <w:szCs w:val="20"/>
        </w:rPr>
        <w:t>language</w:t>
      </w:r>
      <w:proofErr w:type="gramEnd"/>
      <w:r w:rsidRPr="0053622B">
        <w:rPr>
          <w:rFonts w:ascii="Articulate" w:hAnsi="Articulate" w:cs="Arial"/>
          <w:sz w:val="20"/>
          <w:szCs w:val="20"/>
        </w:rPr>
        <w:t xml:space="preserve"> so I remain positive and open?</w:t>
      </w:r>
    </w:p>
    <w:p w14:paraId="5A9C3C02" w14:textId="77777777" w:rsidR="0053622B" w:rsidRPr="0053622B" w:rsidRDefault="0053622B" w:rsidP="0053622B">
      <w:pPr>
        <w:pStyle w:val="BasicParagraph"/>
        <w:rPr>
          <w:rFonts w:ascii="Articulate" w:hAnsi="Articulate" w:cs="Arial"/>
          <w:sz w:val="20"/>
          <w:szCs w:val="20"/>
        </w:rPr>
      </w:pPr>
    </w:p>
    <w:p w14:paraId="36B6F99C"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How can I keep the bigger picture in mind and keep the feedback or the issue in perspective?</w:t>
      </w:r>
    </w:p>
    <w:p w14:paraId="2492AA31"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(Example: My job or my team is one dimension of my life and how can I balance that with the</w:t>
      </w:r>
      <w:r>
        <w:rPr>
          <w:rFonts w:ascii="Articulate" w:hAnsi="Articulate" w:cs="Arial"/>
          <w:sz w:val="20"/>
          <w:szCs w:val="20"/>
        </w:rPr>
        <w:br/>
        <w:t xml:space="preserve">     </w:t>
      </w:r>
      <w:r w:rsidRPr="0053622B">
        <w:rPr>
          <w:rFonts w:ascii="Articulate" w:hAnsi="Articulate" w:cs="Arial"/>
          <w:sz w:val="20"/>
          <w:szCs w:val="20"/>
        </w:rPr>
        <w:t>other dimensions such as family, social, and other interests?)</w:t>
      </w:r>
    </w:p>
    <w:p w14:paraId="2997EF72" w14:textId="77777777" w:rsidR="00C81DDD" w:rsidRPr="002173BB" w:rsidRDefault="00000000" w:rsidP="0053622B">
      <w:pPr>
        <w:pStyle w:val="BasicParagraph"/>
        <w:rPr>
          <w:rFonts w:ascii="Articulate" w:hAnsi="Articulate" w:cs="Times New Roman"/>
          <w:sz w:val="20"/>
          <w:szCs w:val="20"/>
        </w:rPr>
      </w:pPr>
      <w:sdt>
        <w:sdtPr>
          <w:rPr>
            <w:rFonts w:ascii="Articulate" w:hAnsi="Articulate" w:cs="Times New Roman"/>
            <w:sz w:val="20"/>
            <w:szCs w:val="20"/>
          </w:rPr>
          <w:id w:val="-1907689075"/>
          <w:placeholder>
            <w:docPart w:val="3CBC0FE1F8D34CD5AB9F9F34CC6F3AED"/>
          </w:placeholder>
          <w:showingPlcHdr/>
        </w:sdtPr>
        <w:sdtContent>
          <w:r w:rsidR="00C81DDD" w:rsidRPr="007B5167">
            <w:rPr>
              <w:rStyle w:val="PlaceholderText"/>
              <w:rFonts w:ascii="Articulate" w:hAnsi="Articulate"/>
              <w:sz w:val="20"/>
              <w:szCs w:val="20"/>
            </w:rPr>
            <w:t>Insert</w:t>
          </w:r>
          <w:r w:rsidR="007B5167">
            <w:rPr>
              <w:rStyle w:val="PlaceholderText"/>
              <w:rFonts w:ascii="Articulate" w:hAnsi="Articulate"/>
              <w:sz w:val="20"/>
              <w:szCs w:val="20"/>
            </w:rPr>
            <w:t xml:space="preserve"> answers to questions</w:t>
          </w:r>
          <w:r w:rsidR="00C81DDD" w:rsidRPr="002173BB">
            <w:rPr>
              <w:rStyle w:val="PlaceholderText"/>
              <w:rFonts w:ascii="Articulate" w:hAnsi="Articulate"/>
            </w:rPr>
            <w:t>.</w:t>
          </w:r>
        </w:sdtContent>
      </w:sdt>
      <w:r w:rsidR="00C81DDD" w:rsidRPr="002173BB">
        <w:rPr>
          <w:rFonts w:ascii="Articulate" w:hAnsi="Articulate" w:cs="Arial"/>
          <w:b/>
          <w:sz w:val="20"/>
          <w:szCs w:val="20"/>
        </w:rPr>
        <w:t xml:space="preserve"> </w:t>
      </w:r>
    </w:p>
    <w:p w14:paraId="44C9B37E" w14:textId="77777777" w:rsidR="00C81DDD" w:rsidRPr="002173BB" w:rsidRDefault="00C81DDD" w:rsidP="00C81DDD">
      <w:pPr>
        <w:spacing w:after="0" w:line="240" w:lineRule="auto"/>
        <w:rPr>
          <w:rFonts w:ascii="Articulate" w:hAnsi="Articulate" w:cs="Arial"/>
          <w:i/>
          <w:sz w:val="20"/>
          <w:szCs w:val="20"/>
        </w:rPr>
      </w:pPr>
    </w:p>
    <w:p w14:paraId="08F7C2C4" w14:textId="77777777" w:rsidR="002F3EB5" w:rsidRPr="002F3EB5" w:rsidRDefault="007B5167" w:rsidP="002F3EB5">
      <w:pPr>
        <w:spacing w:after="0" w:line="240" w:lineRule="auto"/>
        <w:rPr>
          <w:rFonts w:ascii="Articulate" w:eastAsia="Times New Roman" w:hAnsi="Articulate" w:cs="Arial"/>
          <w:b/>
          <w:bCs/>
          <w:sz w:val="20"/>
          <w:szCs w:val="20"/>
        </w:rPr>
      </w:pPr>
      <w:r>
        <w:rPr>
          <w:rFonts w:ascii="Articulate" w:eastAsia="Times New Roman" w:hAnsi="Articulate" w:cs="Arial"/>
          <w:b/>
          <w:bCs/>
          <w:sz w:val="20"/>
          <w:szCs w:val="20"/>
        </w:rPr>
        <w:br/>
      </w:r>
      <w:r w:rsidR="00BE5A5A" w:rsidRPr="002173BB">
        <w:rPr>
          <w:rFonts w:ascii="Articulate" w:eastAsia="Times New Roman" w:hAnsi="Articulate" w:cs="Arial"/>
          <w:b/>
          <w:bCs/>
          <w:sz w:val="20"/>
          <w:szCs w:val="20"/>
        </w:rPr>
        <w:t xml:space="preserve">Step 3: </w:t>
      </w:r>
      <w:r w:rsidR="0053622B">
        <w:rPr>
          <w:rFonts w:ascii="Articulate" w:eastAsia="Times New Roman" w:hAnsi="Articulate" w:cs="Arial"/>
          <w:b/>
          <w:bCs/>
          <w:sz w:val="20"/>
          <w:szCs w:val="20"/>
        </w:rPr>
        <w:t>Discuss the Issue Seeking Clarification or Specifics</w:t>
      </w:r>
      <w:r w:rsidR="002F3EB5" w:rsidRPr="002F3EB5">
        <w:rPr>
          <w:rFonts w:ascii="Articulate" w:eastAsia="Times New Roman" w:hAnsi="Articulate" w:cs="Arial"/>
          <w:b/>
          <w:bCs/>
          <w:sz w:val="20"/>
          <w:szCs w:val="20"/>
        </w:rPr>
        <w:t xml:space="preserve"> </w:t>
      </w:r>
    </w:p>
    <w:p w14:paraId="23F79273" w14:textId="77777777" w:rsidR="0053622B" w:rsidRPr="0053622B" w:rsidRDefault="007B5167" w:rsidP="0053622B">
      <w:pPr>
        <w:pStyle w:val="BasicParagraph"/>
        <w:rPr>
          <w:rFonts w:ascii="Articulate" w:hAnsi="Articulate" w:cs="Arial"/>
          <w:sz w:val="20"/>
          <w:szCs w:val="20"/>
        </w:rPr>
      </w:pPr>
      <w:r>
        <w:rPr>
          <w:rFonts w:ascii="Articulate" w:hAnsi="Articulate" w:cs="Arial"/>
          <w:sz w:val="20"/>
          <w:szCs w:val="20"/>
        </w:rPr>
        <w:br/>
      </w:r>
      <w:r w:rsidR="0053622B" w:rsidRPr="0053622B">
        <w:rPr>
          <w:rFonts w:ascii="Articulate" w:hAnsi="Articulate" w:cs="Arial"/>
          <w:sz w:val="20"/>
          <w:szCs w:val="20"/>
        </w:rPr>
        <w:t>What is an appropriate way to play an active role in the exchange?</w:t>
      </w:r>
    </w:p>
    <w:p w14:paraId="6BBA16EC"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w:t>
      </w:r>
    </w:p>
    <w:p w14:paraId="5D0E5112"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How can I empower myself to set things right?</w:t>
      </w:r>
    </w:p>
    <w:p w14:paraId="09490AC4"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lastRenderedPageBreak/>
        <w:t xml:space="preserve">     (Example: Giving </w:t>
      </w:r>
      <w:proofErr w:type="gramStart"/>
      <w:r w:rsidRPr="0053622B">
        <w:rPr>
          <w:rFonts w:ascii="Articulate" w:hAnsi="Articulate" w:cs="Arial"/>
          <w:sz w:val="20"/>
          <w:szCs w:val="20"/>
        </w:rPr>
        <w:t>myself</w:t>
      </w:r>
      <w:proofErr w:type="gramEnd"/>
      <w:r w:rsidRPr="0053622B">
        <w:rPr>
          <w:rFonts w:ascii="Articulate" w:hAnsi="Articulate" w:cs="Arial"/>
          <w:sz w:val="20"/>
          <w:szCs w:val="20"/>
        </w:rPr>
        <w:t xml:space="preserve"> permission to be wrong and to learn from failure can be a good start.)</w:t>
      </w:r>
    </w:p>
    <w:p w14:paraId="522EB1E8" w14:textId="77777777" w:rsidR="0053622B" w:rsidRPr="0053622B" w:rsidRDefault="0053622B" w:rsidP="0053622B">
      <w:pPr>
        <w:pStyle w:val="BasicParagraph"/>
        <w:rPr>
          <w:rFonts w:ascii="Articulate" w:hAnsi="Articulate" w:cs="Arial"/>
          <w:sz w:val="20"/>
          <w:szCs w:val="20"/>
        </w:rPr>
      </w:pPr>
    </w:p>
    <w:p w14:paraId="646BEDAA"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Some useful questions to keep in mind:</w:t>
      </w:r>
    </w:p>
    <w:p w14:paraId="1B89918A"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Who else is involved or impacted?</w:t>
      </w:r>
    </w:p>
    <w:p w14:paraId="07A11B80"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Where is this issue most acute?</w:t>
      </w:r>
    </w:p>
    <w:p w14:paraId="4AA8B219"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When did the events </w:t>
      </w:r>
      <w:proofErr w:type="gramStart"/>
      <w:r w:rsidRPr="0053622B">
        <w:rPr>
          <w:rFonts w:ascii="Articulate" w:hAnsi="Articulate" w:cs="Arial"/>
          <w:sz w:val="20"/>
          <w:szCs w:val="20"/>
        </w:rPr>
        <w:t>transpire</w:t>
      </w:r>
      <w:proofErr w:type="gramEnd"/>
      <w:r w:rsidRPr="0053622B">
        <w:rPr>
          <w:rFonts w:ascii="Articulate" w:hAnsi="Articulate" w:cs="Arial"/>
          <w:sz w:val="20"/>
          <w:szCs w:val="20"/>
        </w:rPr>
        <w:t>?</w:t>
      </w:r>
    </w:p>
    <w:p w14:paraId="44C5568D"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Why is this a critical issue now?</w:t>
      </w:r>
    </w:p>
    <w:p w14:paraId="61964785"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How is it similar or different from other instances or examples?</w:t>
      </w:r>
    </w:p>
    <w:p w14:paraId="5D42B386" w14:textId="77777777" w:rsidR="00BE5A5A" w:rsidRPr="002173BB" w:rsidRDefault="00BE5A5A" w:rsidP="0053622B">
      <w:pPr>
        <w:pStyle w:val="BasicParagraph"/>
        <w:rPr>
          <w:rFonts w:ascii="Articulate" w:hAnsi="Articulate"/>
          <w:b/>
          <w:bCs/>
          <w:color w:val="9E7E38"/>
          <w:kern w:val="24"/>
          <w:sz w:val="28"/>
          <w:szCs w:val="28"/>
        </w:rPr>
      </w:pPr>
    </w:p>
    <w:p w14:paraId="62EDFF55" w14:textId="77777777" w:rsidR="00C81DDD" w:rsidRPr="002173BB" w:rsidRDefault="00000000" w:rsidP="002F3EB5">
      <w:pPr>
        <w:spacing w:after="0" w:line="240" w:lineRule="auto"/>
        <w:rPr>
          <w:rFonts w:ascii="Articulate" w:hAnsi="Articulate" w:cs="Arial"/>
          <w:i/>
          <w:sz w:val="20"/>
          <w:szCs w:val="20"/>
        </w:rPr>
      </w:pPr>
      <w:sdt>
        <w:sdtPr>
          <w:rPr>
            <w:rFonts w:ascii="Articulate" w:hAnsi="Articulate" w:cs="Times New Roman"/>
            <w:sz w:val="20"/>
            <w:szCs w:val="20"/>
          </w:rPr>
          <w:id w:val="-899512351"/>
          <w:placeholder>
            <w:docPart w:val="1EEEAFEF68F44E9D8BE0B6E856BF9C96"/>
          </w:placeholder>
          <w:showingPlcHdr/>
        </w:sdtPr>
        <w:sdtContent>
          <w:r w:rsidR="002F3EB5" w:rsidRPr="002173BB">
            <w:rPr>
              <w:rStyle w:val="PlaceholderText"/>
              <w:rFonts w:ascii="Articulate" w:hAnsi="Articulate"/>
            </w:rPr>
            <w:t xml:space="preserve">Insert </w:t>
          </w:r>
          <w:r w:rsidR="00AA322E">
            <w:rPr>
              <w:rStyle w:val="PlaceholderText"/>
              <w:rFonts w:ascii="Articulate" w:hAnsi="Articulate"/>
            </w:rPr>
            <w:t>answers to questions</w:t>
          </w:r>
          <w:r w:rsidR="002F3EB5" w:rsidRPr="002173BB">
            <w:rPr>
              <w:rStyle w:val="PlaceholderText"/>
              <w:rFonts w:ascii="Articulate" w:hAnsi="Articulate"/>
            </w:rPr>
            <w:t>.</w:t>
          </w:r>
        </w:sdtContent>
      </w:sdt>
    </w:p>
    <w:p w14:paraId="5F69500C" w14:textId="77777777" w:rsidR="002F3EB5" w:rsidRPr="002173BB" w:rsidRDefault="002F3EB5" w:rsidP="002F47CA">
      <w:pPr>
        <w:spacing w:after="0" w:line="240" w:lineRule="auto"/>
        <w:rPr>
          <w:rFonts w:ascii="Articulate" w:hAnsi="Articulate" w:cs="Arial"/>
          <w:i/>
          <w:sz w:val="20"/>
          <w:szCs w:val="20"/>
        </w:rPr>
      </w:pPr>
    </w:p>
    <w:p w14:paraId="6630B2F9" w14:textId="77777777" w:rsidR="002F3EB5" w:rsidRPr="002173BB" w:rsidRDefault="002F3EB5" w:rsidP="002F3EB5">
      <w:pPr>
        <w:rPr>
          <w:rFonts w:ascii="Articulate" w:eastAsia="Times New Roman" w:hAnsi="Articulate" w:cs="Arial"/>
          <w:b/>
          <w:bCs/>
          <w:sz w:val="20"/>
          <w:szCs w:val="20"/>
        </w:rPr>
      </w:pPr>
      <w:r w:rsidRPr="002173BB">
        <w:rPr>
          <w:rFonts w:ascii="Articulate" w:eastAsia="Times New Roman" w:hAnsi="Articulate" w:cs="Arial"/>
          <w:b/>
          <w:bCs/>
          <w:sz w:val="20"/>
          <w:szCs w:val="20"/>
          <w:u w:val="single"/>
        </w:rPr>
        <w:br/>
      </w:r>
      <w:r w:rsidR="00BE5A5A" w:rsidRPr="002173BB">
        <w:rPr>
          <w:rFonts w:ascii="Articulate" w:eastAsia="Times New Roman" w:hAnsi="Articulate" w:cs="Arial"/>
          <w:b/>
          <w:bCs/>
          <w:sz w:val="20"/>
          <w:szCs w:val="20"/>
        </w:rPr>
        <w:t xml:space="preserve">Step 4: </w:t>
      </w:r>
      <w:r w:rsidR="00AA322E">
        <w:rPr>
          <w:rFonts w:ascii="Articulate" w:eastAsia="Times New Roman" w:hAnsi="Articulate" w:cs="Arial"/>
          <w:b/>
          <w:bCs/>
          <w:sz w:val="20"/>
          <w:szCs w:val="20"/>
        </w:rPr>
        <w:t>S</w:t>
      </w:r>
      <w:r w:rsidR="0053622B">
        <w:rPr>
          <w:rFonts w:ascii="Articulate" w:eastAsia="Times New Roman" w:hAnsi="Articulate" w:cs="Arial"/>
          <w:b/>
          <w:bCs/>
          <w:sz w:val="20"/>
          <w:szCs w:val="20"/>
        </w:rPr>
        <w:t>how Your Understanding</w:t>
      </w:r>
    </w:p>
    <w:p w14:paraId="754EF9C2"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How can I quickly process the feedback mentally?</w:t>
      </w:r>
    </w:p>
    <w:p w14:paraId="71D0789E" w14:textId="77777777" w:rsidR="0053622B" w:rsidRPr="0053622B" w:rsidRDefault="0053622B" w:rsidP="0053622B">
      <w:pPr>
        <w:pStyle w:val="BasicParagraph"/>
        <w:rPr>
          <w:rFonts w:ascii="Articulate" w:hAnsi="Articulate" w:cs="Arial"/>
          <w:sz w:val="20"/>
          <w:szCs w:val="20"/>
        </w:rPr>
      </w:pPr>
      <w:r w:rsidRPr="0053622B">
        <w:rPr>
          <w:rFonts w:ascii="Articulate" w:hAnsi="Articulate" w:cs="Arial"/>
          <w:sz w:val="20"/>
          <w:szCs w:val="20"/>
        </w:rPr>
        <w:t xml:space="preserve">     (Example: Analyze the main points and try to approach them rationally.)</w:t>
      </w:r>
    </w:p>
    <w:p w14:paraId="65B02A06" w14:textId="77777777" w:rsidR="0053622B" w:rsidRPr="0053622B" w:rsidRDefault="0053622B" w:rsidP="0053622B">
      <w:pPr>
        <w:pStyle w:val="BasicParagraph"/>
        <w:rPr>
          <w:rFonts w:ascii="Articulate" w:hAnsi="Articulate" w:cs="Arial"/>
          <w:sz w:val="20"/>
          <w:szCs w:val="20"/>
        </w:rPr>
      </w:pPr>
    </w:p>
    <w:p w14:paraId="32492649" w14:textId="77777777" w:rsidR="00AA322E" w:rsidRPr="00AA322E" w:rsidRDefault="0053622B" w:rsidP="00AA322E">
      <w:pPr>
        <w:pStyle w:val="BasicParagraph"/>
        <w:rPr>
          <w:rFonts w:ascii="Articulate" w:hAnsi="Articulate" w:cs="Arial"/>
          <w:sz w:val="20"/>
          <w:szCs w:val="20"/>
        </w:rPr>
      </w:pPr>
      <w:r w:rsidRPr="0053622B">
        <w:rPr>
          <w:rFonts w:ascii="Articulate" w:hAnsi="Articulate" w:cs="Arial"/>
          <w:sz w:val="20"/>
          <w:szCs w:val="20"/>
        </w:rPr>
        <w:t>What do I need to do to restate the issue and main points?</w:t>
      </w:r>
      <w:r w:rsidR="00AA322E">
        <w:rPr>
          <w:rFonts w:ascii="Articulate" w:hAnsi="Articulate" w:cs="Arial"/>
          <w:sz w:val="20"/>
          <w:szCs w:val="20"/>
        </w:rPr>
        <w:br/>
      </w:r>
    </w:p>
    <w:p w14:paraId="3B4E8CE5" w14:textId="77777777" w:rsidR="002F3EB5" w:rsidRPr="002173BB" w:rsidRDefault="00000000" w:rsidP="00BE5A5A">
      <w:pPr>
        <w:rPr>
          <w:rFonts w:ascii="Articulate" w:eastAsia="Times New Roman" w:hAnsi="Articulate" w:cs="Arial"/>
          <w:bCs/>
          <w:sz w:val="20"/>
          <w:szCs w:val="20"/>
        </w:rPr>
      </w:pPr>
      <w:sdt>
        <w:sdtPr>
          <w:rPr>
            <w:rFonts w:ascii="Articulate" w:hAnsi="Articulate" w:cs="Times New Roman"/>
            <w:sz w:val="20"/>
            <w:szCs w:val="20"/>
          </w:rPr>
          <w:id w:val="-80615652"/>
          <w:placeholder>
            <w:docPart w:val="317ED82BEAEC4D2EB0B7FE05A1546F25"/>
          </w:placeholder>
          <w:showingPlcHdr/>
        </w:sdtPr>
        <w:sdtContent>
          <w:r w:rsidR="002F3EB5" w:rsidRPr="002173BB">
            <w:rPr>
              <w:rStyle w:val="PlaceholderText"/>
              <w:rFonts w:ascii="Articulate" w:hAnsi="Articulate"/>
            </w:rPr>
            <w:t xml:space="preserve">Insert </w:t>
          </w:r>
          <w:r w:rsidR="00AA322E">
            <w:rPr>
              <w:rStyle w:val="PlaceholderText"/>
              <w:rFonts w:ascii="Articulate" w:hAnsi="Articulate"/>
            </w:rPr>
            <w:t>answers to questions</w:t>
          </w:r>
          <w:r w:rsidR="002F3EB5" w:rsidRPr="002173BB">
            <w:rPr>
              <w:rStyle w:val="PlaceholderText"/>
              <w:rFonts w:ascii="Articulate" w:hAnsi="Articulate"/>
            </w:rPr>
            <w:t>.</w:t>
          </w:r>
        </w:sdtContent>
      </w:sdt>
    </w:p>
    <w:p w14:paraId="4F8006E1" w14:textId="77777777" w:rsidR="002F3EB5" w:rsidRPr="002173BB" w:rsidRDefault="00AA322E" w:rsidP="00BE5A5A">
      <w:pPr>
        <w:rPr>
          <w:rFonts w:ascii="Articulate" w:eastAsia="Times New Roman" w:hAnsi="Articulate" w:cs="Arial"/>
          <w:bCs/>
          <w:sz w:val="20"/>
          <w:szCs w:val="20"/>
        </w:rPr>
      </w:pPr>
      <w:r>
        <w:rPr>
          <w:rFonts w:ascii="Articulate" w:eastAsia="Times New Roman" w:hAnsi="Articulate" w:cs="Arial"/>
          <w:b/>
          <w:bCs/>
          <w:sz w:val="20"/>
          <w:szCs w:val="20"/>
        </w:rPr>
        <w:br/>
      </w:r>
      <w:r w:rsidR="00BE5A5A" w:rsidRPr="002173BB">
        <w:rPr>
          <w:rFonts w:ascii="Articulate" w:eastAsia="Times New Roman" w:hAnsi="Articulate" w:cs="Arial"/>
          <w:b/>
          <w:bCs/>
          <w:sz w:val="20"/>
          <w:szCs w:val="20"/>
        </w:rPr>
        <w:t xml:space="preserve">Step 5: </w:t>
      </w:r>
      <w:r w:rsidR="00BD2E50">
        <w:rPr>
          <w:rFonts w:ascii="Articulate" w:eastAsia="Times New Roman" w:hAnsi="Articulate" w:cs="Arial"/>
          <w:b/>
          <w:bCs/>
          <w:sz w:val="20"/>
          <w:szCs w:val="20"/>
        </w:rPr>
        <w:t>Reflect on Possible Behaviors Needing Attention</w:t>
      </w:r>
      <w:r w:rsidR="002F3EB5" w:rsidRPr="002173BB">
        <w:rPr>
          <w:rFonts w:ascii="Articulate" w:eastAsia="Times New Roman" w:hAnsi="Articulate" w:cs="Arial"/>
          <w:bCs/>
          <w:sz w:val="20"/>
          <w:szCs w:val="20"/>
        </w:rPr>
        <w:t xml:space="preserve"> </w:t>
      </w:r>
    </w:p>
    <w:p w14:paraId="7D94CFD5"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What effect am I aware of that I have on others that might not be optimal?</w:t>
      </w:r>
    </w:p>
    <w:p w14:paraId="50F62660"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 xml:space="preserve">     (Consider any negative reactions others have exhibited due to your behavior.)</w:t>
      </w:r>
    </w:p>
    <w:p w14:paraId="0E2AFE6E" w14:textId="77777777" w:rsidR="00BD2E50" w:rsidRPr="00BD2E50" w:rsidRDefault="00BD2E50" w:rsidP="00BD2E50">
      <w:pPr>
        <w:pStyle w:val="BasicParagraph"/>
        <w:rPr>
          <w:rFonts w:ascii="Articulate" w:hAnsi="Articulate" w:cs="Arial"/>
          <w:sz w:val="20"/>
          <w:szCs w:val="20"/>
        </w:rPr>
      </w:pPr>
    </w:p>
    <w:p w14:paraId="226F755D"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What stress points come up in your relationships and conversations?</w:t>
      </w:r>
    </w:p>
    <w:p w14:paraId="28F63B7E"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 xml:space="preserve">     (Is there something about your personal style or your communication style that could cause </w:t>
      </w:r>
      <w:r>
        <w:rPr>
          <w:rFonts w:ascii="Articulate" w:hAnsi="Articulate" w:cs="Arial"/>
          <w:sz w:val="20"/>
          <w:szCs w:val="20"/>
        </w:rPr>
        <w:br/>
        <w:t xml:space="preserve">      </w:t>
      </w:r>
      <w:r w:rsidRPr="00BD2E50">
        <w:rPr>
          <w:rFonts w:ascii="Articulate" w:hAnsi="Articulate" w:cs="Arial"/>
          <w:sz w:val="20"/>
          <w:szCs w:val="20"/>
        </w:rPr>
        <w:t>friction in relationships?</w:t>
      </w:r>
    </w:p>
    <w:p w14:paraId="095507ED" w14:textId="77777777" w:rsidR="00BD2E50" w:rsidRPr="00BD2E50" w:rsidRDefault="00BD2E50" w:rsidP="00BD2E50">
      <w:pPr>
        <w:pStyle w:val="BasicParagraph"/>
        <w:rPr>
          <w:rFonts w:ascii="Articulate" w:hAnsi="Articulate" w:cs="Arial"/>
          <w:sz w:val="20"/>
          <w:szCs w:val="20"/>
        </w:rPr>
      </w:pPr>
    </w:p>
    <w:p w14:paraId="1E1DB696"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How can I gain awareness on specific behavior that might negatively impact my relationships?</w:t>
      </w:r>
    </w:p>
    <w:p w14:paraId="74F267C3"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 xml:space="preserve">     (What assessments have I taken, for example, the Leadership &amp; Character Assessment or Team</w:t>
      </w:r>
      <w:r w:rsidRPr="00BD2E50">
        <w:rPr>
          <w:rFonts w:ascii="Articulate" w:hAnsi="Articulate" w:cs="Arial"/>
          <w:sz w:val="20"/>
          <w:szCs w:val="20"/>
        </w:rPr>
        <w:br/>
        <w:t xml:space="preserve">      Member Assessment that might provide a measurement or benchmark?)</w:t>
      </w:r>
      <w:r>
        <w:rPr>
          <w:rFonts w:ascii="Articulate" w:hAnsi="Articulate" w:cs="Arial"/>
          <w:sz w:val="20"/>
          <w:szCs w:val="20"/>
        </w:rPr>
        <w:br/>
      </w:r>
    </w:p>
    <w:p w14:paraId="1283AACA" w14:textId="77777777" w:rsidR="002F3EB5" w:rsidRPr="002173BB" w:rsidRDefault="00000000" w:rsidP="002F3EB5">
      <w:pPr>
        <w:rPr>
          <w:rFonts w:ascii="Articulate" w:eastAsia="Times New Roman" w:hAnsi="Articulate" w:cs="Arial"/>
          <w:bCs/>
          <w:sz w:val="20"/>
          <w:szCs w:val="20"/>
        </w:rPr>
      </w:pPr>
      <w:sdt>
        <w:sdtPr>
          <w:rPr>
            <w:rFonts w:ascii="Articulate" w:hAnsi="Articulate" w:cs="Times New Roman"/>
            <w:sz w:val="20"/>
            <w:szCs w:val="20"/>
          </w:rPr>
          <w:id w:val="-1486074435"/>
          <w:placeholder>
            <w:docPart w:val="98C1ED968FAE4DA58767C938F8219AE1"/>
          </w:placeholder>
          <w:showingPlcHdr/>
        </w:sdtPr>
        <w:sdtContent>
          <w:r w:rsidR="002F3EB5" w:rsidRPr="002173BB">
            <w:rPr>
              <w:rStyle w:val="PlaceholderText"/>
              <w:rFonts w:ascii="Articulate" w:hAnsi="Articulate"/>
            </w:rPr>
            <w:t xml:space="preserve">Insert </w:t>
          </w:r>
          <w:r w:rsidR="00AA322E">
            <w:rPr>
              <w:rStyle w:val="PlaceholderText"/>
              <w:rFonts w:ascii="Articulate" w:hAnsi="Articulate"/>
            </w:rPr>
            <w:t>answers to questions</w:t>
          </w:r>
          <w:r w:rsidR="002F3EB5" w:rsidRPr="002173BB">
            <w:rPr>
              <w:rStyle w:val="PlaceholderText"/>
              <w:rFonts w:ascii="Articulate" w:hAnsi="Articulate"/>
            </w:rPr>
            <w:t>.</w:t>
          </w:r>
        </w:sdtContent>
      </w:sdt>
    </w:p>
    <w:p w14:paraId="603BC01A" w14:textId="77777777" w:rsidR="002F3EB5" w:rsidRPr="002173BB" w:rsidRDefault="00AA322E" w:rsidP="00BE5A5A">
      <w:pPr>
        <w:rPr>
          <w:rFonts w:ascii="Articulate" w:eastAsia="Times New Roman" w:hAnsi="Articulate" w:cs="Arial"/>
          <w:bCs/>
          <w:sz w:val="20"/>
          <w:szCs w:val="20"/>
        </w:rPr>
      </w:pPr>
      <w:r>
        <w:rPr>
          <w:rFonts w:ascii="Articulate" w:eastAsia="Times New Roman" w:hAnsi="Articulate" w:cs="Arial"/>
          <w:b/>
          <w:bCs/>
          <w:sz w:val="20"/>
          <w:szCs w:val="20"/>
        </w:rPr>
        <w:br/>
      </w:r>
      <w:r w:rsidR="002F3EB5" w:rsidRPr="002173BB">
        <w:rPr>
          <w:rFonts w:ascii="Articulate" w:eastAsia="Times New Roman" w:hAnsi="Articulate" w:cs="Arial"/>
          <w:b/>
          <w:bCs/>
          <w:sz w:val="20"/>
          <w:szCs w:val="20"/>
        </w:rPr>
        <w:t>S</w:t>
      </w:r>
      <w:r w:rsidR="00BE5A5A" w:rsidRPr="002173BB">
        <w:rPr>
          <w:rFonts w:ascii="Articulate" w:eastAsia="Times New Roman" w:hAnsi="Articulate" w:cs="Arial"/>
          <w:b/>
          <w:bCs/>
          <w:sz w:val="20"/>
          <w:szCs w:val="20"/>
        </w:rPr>
        <w:t xml:space="preserve">tep 6: </w:t>
      </w:r>
      <w:proofErr w:type="gramStart"/>
      <w:r w:rsidR="00BD2E50">
        <w:rPr>
          <w:rFonts w:ascii="Articulate" w:eastAsia="Times New Roman" w:hAnsi="Articulate" w:cs="Arial"/>
          <w:b/>
          <w:bCs/>
          <w:sz w:val="20"/>
          <w:szCs w:val="20"/>
        </w:rPr>
        <w:t>Make a Plan</w:t>
      </w:r>
      <w:proofErr w:type="gramEnd"/>
      <w:r w:rsidR="00BD2E50">
        <w:rPr>
          <w:rFonts w:ascii="Articulate" w:eastAsia="Times New Roman" w:hAnsi="Articulate" w:cs="Arial"/>
          <w:b/>
          <w:bCs/>
          <w:sz w:val="20"/>
          <w:szCs w:val="20"/>
        </w:rPr>
        <w:t xml:space="preserve"> to Address the Issues</w:t>
      </w:r>
    </w:p>
    <w:p w14:paraId="6F45928A"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How can I appropriately suggest solutions and clarify expectations?</w:t>
      </w:r>
    </w:p>
    <w:p w14:paraId="5B13A3F4"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 xml:space="preserve">    (Example: Ask questions and be open to dialogue.)</w:t>
      </w:r>
    </w:p>
    <w:p w14:paraId="1B85B02B" w14:textId="77777777" w:rsidR="00BD2E50" w:rsidRPr="00BD2E50" w:rsidRDefault="00BD2E50" w:rsidP="00BD2E50">
      <w:pPr>
        <w:pStyle w:val="BasicParagraph"/>
        <w:rPr>
          <w:rFonts w:ascii="Articulate" w:hAnsi="Articulate" w:cs="Arial"/>
          <w:sz w:val="20"/>
          <w:szCs w:val="20"/>
        </w:rPr>
      </w:pPr>
    </w:p>
    <w:p w14:paraId="72C42401"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How can I summarize the solutions and expectations?</w:t>
      </w:r>
    </w:p>
    <w:p w14:paraId="69A63804" w14:textId="77777777" w:rsidR="002173BB" w:rsidRPr="00AA322E" w:rsidRDefault="002173BB" w:rsidP="00AA322E">
      <w:pPr>
        <w:pStyle w:val="BasicParagraph"/>
        <w:rPr>
          <w:rFonts w:ascii="Articulate" w:hAnsi="Articulate" w:cs="Arial"/>
          <w:sz w:val="20"/>
          <w:szCs w:val="20"/>
        </w:rPr>
      </w:pPr>
      <w:r w:rsidRPr="002173BB">
        <w:rPr>
          <w:rFonts w:ascii="Articulate" w:hAnsi="Articulate" w:cs="Arial"/>
          <w:bCs/>
          <w:kern w:val="24"/>
          <w:sz w:val="20"/>
          <w:szCs w:val="20"/>
        </w:rPr>
        <w:lastRenderedPageBreak/>
        <w:br/>
      </w:r>
    </w:p>
    <w:p w14:paraId="28BFE2D2" w14:textId="77777777" w:rsidR="002F3EB5" w:rsidRPr="002173BB" w:rsidRDefault="00000000" w:rsidP="002F3EB5">
      <w:pPr>
        <w:rPr>
          <w:rFonts w:ascii="Articulate" w:eastAsia="Times New Roman" w:hAnsi="Articulate" w:cs="Arial"/>
          <w:bCs/>
          <w:sz w:val="20"/>
          <w:szCs w:val="20"/>
        </w:rPr>
      </w:pPr>
      <w:sdt>
        <w:sdtPr>
          <w:rPr>
            <w:rFonts w:ascii="Articulate" w:hAnsi="Articulate" w:cs="Times New Roman"/>
            <w:sz w:val="20"/>
            <w:szCs w:val="20"/>
          </w:rPr>
          <w:id w:val="-284042361"/>
          <w:placeholder>
            <w:docPart w:val="86792BEC06304F8EBF4D24CC65613801"/>
          </w:placeholder>
          <w:showingPlcHdr/>
        </w:sdtPr>
        <w:sdtContent>
          <w:r w:rsidR="002F3EB5" w:rsidRPr="002173BB">
            <w:rPr>
              <w:rStyle w:val="PlaceholderText"/>
              <w:rFonts w:ascii="Articulate" w:hAnsi="Articulate"/>
            </w:rPr>
            <w:t>Insert</w:t>
          </w:r>
          <w:r w:rsidR="002173BB" w:rsidRPr="002173BB">
            <w:rPr>
              <w:rStyle w:val="PlaceholderText"/>
              <w:rFonts w:ascii="Articulate" w:hAnsi="Articulate"/>
            </w:rPr>
            <w:t xml:space="preserve"> </w:t>
          </w:r>
          <w:r w:rsidR="00AA322E">
            <w:rPr>
              <w:rStyle w:val="PlaceholderText"/>
              <w:rFonts w:ascii="Articulate" w:hAnsi="Articulate"/>
            </w:rPr>
            <w:t>answers to questions</w:t>
          </w:r>
          <w:r w:rsidR="002F3EB5" w:rsidRPr="002173BB">
            <w:rPr>
              <w:rStyle w:val="PlaceholderText"/>
              <w:rFonts w:ascii="Articulate" w:hAnsi="Articulate"/>
            </w:rPr>
            <w:t>.</w:t>
          </w:r>
        </w:sdtContent>
      </w:sdt>
    </w:p>
    <w:p w14:paraId="646D654F" w14:textId="77777777" w:rsidR="002F3EB5" w:rsidRPr="002173BB" w:rsidRDefault="00AA322E" w:rsidP="002173BB">
      <w:pPr>
        <w:rPr>
          <w:rFonts w:ascii="Articulate" w:eastAsia="Times New Roman" w:hAnsi="Articulate" w:cs="Arial"/>
          <w:bCs/>
          <w:sz w:val="20"/>
          <w:szCs w:val="20"/>
        </w:rPr>
      </w:pPr>
      <w:r>
        <w:rPr>
          <w:rFonts w:ascii="Articulate" w:eastAsia="Times New Roman" w:hAnsi="Articulate" w:cs="Arial"/>
          <w:b/>
          <w:bCs/>
          <w:sz w:val="20"/>
          <w:szCs w:val="20"/>
        </w:rPr>
        <w:br/>
      </w:r>
      <w:r w:rsidR="002173BB" w:rsidRPr="002173BB">
        <w:rPr>
          <w:rFonts w:ascii="Articulate" w:eastAsia="Times New Roman" w:hAnsi="Articulate" w:cs="Arial"/>
          <w:b/>
          <w:bCs/>
          <w:sz w:val="20"/>
          <w:szCs w:val="20"/>
        </w:rPr>
        <w:t xml:space="preserve">Step 7: </w:t>
      </w:r>
      <w:r>
        <w:rPr>
          <w:rFonts w:ascii="Articulate" w:eastAsia="Times New Roman" w:hAnsi="Articulate" w:cs="Arial"/>
          <w:b/>
          <w:bCs/>
          <w:sz w:val="20"/>
          <w:szCs w:val="20"/>
        </w:rPr>
        <w:t>C</w:t>
      </w:r>
      <w:r w:rsidR="00BD2E50">
        <w:rPr>
          <w:rFonts w:ascii="Articulate" w:eastAsia="Times New Roman" w:hAnsi="Articulate" w:cs="Arial"/>
          <w:b/>
          <w:bCs/>
          <w:sz w:val="20"/>
          <w:szCs w:val="20"/>
        </w:rPr>
        <w:t>ommit to Addressing Issues</w:t>
      </w:r>
      <w:r w:rsidR="002F3EB5" w:rsidRPr="002173BB">
        <w:rPr>
          <w:rFonts w:ascii="Articulate" w:eastAsia="Times New Roman" w:hAnsi="Articulate" w:cs="Arial"/>
          <w:bCs/>
          <w:sz w:val="20"/>
          <w:szCs w:val="20"/>
        </w:rPr>
        <w:t xml:space="preserve"> </w:t>
      </w:r>
    </w:p>
    <w:p w14:paraId="53D46B6E"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 xml:space="preserve">How can I show my intention to address the behavior and follow through on the solution? </w:t>
      </w:r>
    </w:p>
    <w:p w14:paraId="172A2BBD"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 xml:space="preserve">    (Consider using language that shows your commitment. Think in terms of “I plan” and </w:t>
      </w:r>
      <w:r>
        <w:rPr>
          <w:rFonts w:ascii="Articulate" w:hAnsi="Articulate" w:cs="Arial"/>
          <w:sz w:val="20"/>
          <w:szCs w:val="20"/>
        </w:rPr>
        <w:br/>
        <w:t xml:space="preserve">  </w:t>
      </w:r>
      <w:proofErr w:type="gramStart"/>
      <w:r>
        <w:rPr>
          <w:rFonts w:ascii="Articulate" w:hAnsi="Articulate" w:cs="Arial"/>
          <w:sz w:val="20"/>
          <w:szCs w:val="20"/>
        </w:rPr>
        <w:t xml:space="preserve">   </w:t>
      </w:r>
      <w:r w:rsidRPr="00BD2E50">
        <w:rPr>
          <w:rFonts w:ascii="Articulate" w:hAnsi="Articulate" w:cs="Arial"/>
          <w:sz w:val="20"/>
          <w:szCs w:val="20"/>
        </w:rPr>
        <w:t>“</w:t>
      </w:r>
      <w:proofErr w:type="gramEnd"/>
      <w:r w:rsidRPr="00BD2E50">
        <w:rPr>
          <w:rFonts w:ascii="Articulate" w:hAnsi="Articulate" w:cs="Arial"/>
          <w:sz w:val="20"/>
          <w:szCs w:val="20"/>
        </w:rPr>
        <w:t>I intend” and</w:t>
      </w:r>
      <w:r>
        <w:rPr>
          <w:rFonts w:ascii="Articulate" w:hAnsi="Articulate" w:cs="Arial"/>
          <w:sz w:val="20"/>
          <w:szCs w:val="20"/>
        </w:rPr>
        <w:t xml:space="preserve"> </w:t>
      </w:r>
      <w:r w:rsidRPr="00BD2E50">
        <w:rPr>
          <w:rFonts w:ascii="Articulate" w:hAnsi="Articulate" w:cs="Arial"/>
          <w:sz w:val="20"/>
          <w:szCs w:val="20"/>
        </w:rPr>
        <w:t>“I will”)</w:t>
      </w:r>
    </w:p>
    <w:p w14:paraId="47DC9DCB" w14:textId="77777777" w:rsidR="00BD2E50" w:rsidRPr="00BD2E50" w:rsidRDefault="00BD2E50" w:rsidP="00BD2E50">
      <w:pPr>
        <w:pStyle w:val="BasicParagraph"/>
        <w:rPr>
          <w:rFonts w:ascii="Articulate" w:hAnsi="Articulate" w:cs="Arial"/>
          <w:sz w:val="20"/>
          <w:szCs w:val="20"/>
        </w:rPr>
      </w:pPr>
    </w:p>
    <w:p w14:paraId="759E4E0F" w14:textId="77777777" w:rsidR="002173BB" w:rsidRPr="00AA322E" w:rsidRDefault="00BD2E50" w:rsidP="00AA322E">
      <w:pPr>
        <w:pStyle w:val="BasicParagraph"/>
        <w:rPr>
          <w:rFonts w:ascii="Articulate" w:hAnsi="Articulate" w:cs="Arial"/>
          <w:sz w:val="20"/>
          <w:szCs w:val="20"/>
        </w:rPr>
      </w:pPr>
      <w:r w:rsidRPr="00BD2E50">
        <w:rPr>
          <w:rFonts w:ascii="Articulate" w:hAnsi="Articulate" w:cs="Arial"/>
          <w:sz w:val="20"/>
          <w:szCs w:val="20"/>
        </w:rPr>
        <w:t>What peer mentor would assist me and provide ongoing feedback?</w:t>
      </w:r>
    </w:p>
    <w:p w14:paraId="55258311" w14:textId="77777777" w:rsidR="002173BB" w:rsidRPr="002173BB" w:rsidRDefault="002173BB" w:rsidP="002173BB">
      <w:pPr>
        <w:spacing w:after="0" w:line="240" w:lineRule="auto"/>
        <w:rPr>
          <w:rFonts w:ascii="Articulate" w:eastAsia="Times New Roman" w:hAnsi="Articulate" w:cs="Arial"/>
          <w:b/>
          <w:sz w:val="20"/>
          <w:szCs w:val="20"/>
        </w:rPr>
      </w:pPr>
    </w:p>
    <w:p w14:paraId="1B22197D" w14:textId="77777777" w:rsidR="002F3EB5" w:rsidRDefault="00000000" w:rsidP="002F3EB5">
      <w:pPr>
        <w:rPr>
          <w:rFonts w:ascii="Articulate" w:hAnsi="Articulate" w:cs="Times New Roman"/>
          <w:sz w:val="20"/>
          <w:szCs w:val="20"/>
        </w:rPr>
      </w:pPr>
      <w:sdt>
        <w:sdtPr>
          <w:rPr>
            <w:rFonts w:ascii="Articulate" w:hAnsi="Articulate" w:cs="Times New Roman"/>
            <w:sz w:val="20"/>
            <w:szCs w:val="20"/>
          </w:rPr>
          <w:id w:val="1632285876"/>
          <w:placeholder>
            <w:docPart w:val="456910FADE624C229A89C325450989D4"/>
          </w:placeholder>
          <w:showingPlcHdr/>
        </w:sdtPr>
        <w:sdtContent>
          <w:r w:rsidR="002F3EB5" w:rsidRPr="002173BB">
            <w:rPr>
              <w:rStyle w:val="PlaceholderText"/>
              <w:rFonts w:ascii="Articulate" w:hAnsi="Articulate"/>
            </w:rPr>
            <w:t xml:space="preserve">Insert </w:t>
          </w:r>
          <w:r w:rsidR="00AA322E">
            <w:rPr>
              <w:rStyle w:val="PlaceholderText"/>
              <w:rFonts w:ascii="Articulate" w:hAnsi="Articulate"/>
            </w:rPr>
            <w:t>answers to questions</w:t>
          </w:r>
          <w:r w:rsidR="002F3EB5" w:rsidRPr="002173BB">
            <w:rPr>
              <w:rStyle w:val="PlaceholderText"/>
              <w:rFonts w:ascii="Articulate" w:hAnsi="Articulate"/>
            </w:rPr>
            <w:t>.</w:t>
          </w:r>
        </w:sdtContent>
      </w:sdt>
    </w:p>
    <w:p w14:paraId="0638A2FC" w14:textId="77777777" w:rsidR="005110CC" w:rsidRDefault="005110CC" w:rsidP="002F3EB5">
      <w:pPr>
        <w:rPr>
          <w:rFonts w:ascii="Articulate" w:hAnsi="Articulate" w:cs="Times New Roman"/>
          <w:sz w:val="20"/>
          <w:szCs w:val="20"/>
        </w:rPr>
      </w:pPr>
    </w:p>
    <w:p w14:paraId="45D15777" w14:textId="77777777" w:rsidR="005110CC" w:rsidRPr="002173BB" w:rsidRDefault="005110CC" w:rsidP="005110CC">
      <w:pPr>
        <w:rPr>
          <w:rFonts w:ascii="Articulate" w:eastAsia="Times New Roman" w:hAnsi="Articulate" w:cs="Arial"/>
          <w:bCs/>
          <w:sz w:val="20"/>
          <w:szCs w:val="20"/>
        </w:rPr>
      </w:pPr>
      <w:r>
        <w:rPr>
          <w:rFonts w:ascii="Articulate" w:eastAsia="Times New Roman" w:hAnsi="Articulate" w:cs="Arial"/>
          <w:b/>
          <w:bCs/>
          <w:sz w:val="20"/>
          <w:szCs w:val="20"/>
        </w:rPr>
        <w:t>Step 8</w:t>
      </w:r>
      <w:r w:rsidRPr="002173BB">
        <w:rPr>
          <w:rFonts w:ascii="Articulate" w:eastAsia="Times New Roman" w:hAnsi="Articulate" w:cs="Arial"/>
          <w:b/>
          <w:bCs/>
          <w:sz w:val="20"/>
          <w:szCs w:val="20"/>
        </w:rPr>
        <w:t xml:space="preserve">: </w:t>
      </w:r>
      <w:r w:rsidR="00BD2E50">
        <w:rPr>
          <w:rFonts w:ascii="Articulate" w:eastAsia="Times New Roman" w:hAnsi="Articulate" w:cs="Arial"/>
          <w:b/>
          <w:bCs/>
          <w:sz w:val="20"/>
          <w:szCs w:val="20"/>
        </w:rPr>
        <w:t>Review the Changes You’ve Made and Seek Feedback</w:t>
      </w:r>
      <w:r w:rsidRPr="002173BB">
        <w:rPr>
          <w:rFonts w:ascii="Articulate" w:eastAsia="Times New Roman" w:hAnsi="Articulate" w:cs="Arial"/>
          <w:bCs/>
          <w:sz w:val="20"/>
          <w:szCs w:val="20"/>
        </w:rPr>
        <w:t xml:space="preserve"> </w:t>
      </w:r>
    </w:p>
    <w:p w14:paraId="0B1559BC"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What have I done to address this issue and what are the results?</w:t>
      </w:r>
    </w:p>
    <w:p w14:paraId="4D202B2E"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 xml:space="preserve">      (Specifically map out all your efforts and their results.)</w:t>
      </w:r>
    </w:p>
    <w:p w14:paraId="66257227" w14:textId="77777777" w:rsidR="00BD2E50" w:rsidRPr="00BD2E50" w:rsidRDefault="00BD2E50" w:rsidP="00BD2E50">
      <w:pPr>
        <w:pStyle w:val="BasicParagraph"/>
        <w:rPr>
          <w:rFonts w:ascii="Articulate" w:hAnsi="Articulate" w:cs="Arial"/>
          <w:sz w:val="20"/>
          <w:szCs w:val="20"/>
        </w:rPr>
      </w:pPr>
    </w:p>
    <w:p w14:paraId="45993854" w14:textId="77777777" w:rsidR="00BD2E50" w:rsidRPr="00BD2E50" w:rsidRDefault="00BD2E50" w:rsidP="00BD2E50">
      <w:pPr>
        <w:pStyle w:val="BasicParagraph"/>
        <w:rPr>
          <w:rFonts w:ascii="Articulate" w:hAnsi="Articulate" w:cs="Arial"/>
          <w:sz w:val="20"/>
          <w:szCs w:val="20"/>
        </w:rPr>
      </w:pPr>
      <w:r w:rsidRPr="00BD2E50">
        <w:rPr>
          <w:rFonts w:ascii="Articulate" w:hAnsi="Articulate" w:cs="Arial"/>
          <w:sz w:val="20"/>
          <w:szCs w:val="20"/>
        </w:rPr>
        <w:t>How can I gain more insight or a reality check to make sure the issue is solved?</w:t>
      </w:r>
    </w:p>
    <w:p w14:paraId="2212D984" w14:textId="77777777" w:rsidR="00BD2E50" w:rsidRPr="00BD2E50" w:rsidRDefault="00BD2E50" w:rsidP="00BD2E50">
      <w:pPr>
        <w:pStyle w:val="BasicParagraph"/>
        <w:rPr>
          <w:rFonts w:ascii="Articulate" w:hAnsi="Articulate" w:cs="Arial"/>
          <w:sz w:val="20"/>
          <w:szCs w:val="20"/>
        </w:rPr>
      </w:pPr>
    </w:p>
    <w:p w14:paraId="482F5F1D" w14:textId="77777777" w:rsidR="00BD2E50" w:rsidRPr="00BD2E50" w:rsidRDefault="00BD2E50" w:rsidP="00BD2E50">
      <w:pPr>
        <w:pStyle w:val="BasicParagraph"/>
        <w:rPr>
          <w:rFonts w:ascii="Articulate" w:eastAsia="Times New Roman" w:hAnsi="Articulate" w:cs="Arial"/>
          <w:sz w:val="20"/>
          <w:szCs w:val="20"/>
        </w:rPr>
      </w:pPr>
      <w:r w:rsidRPr="00BD2E50">
        <w:rPr>
          <w:rFonts w:ascii="Articulate" w:hAnsi="Articulate" w:cs="Arial"/>
          <w:sz w:val="20"/>
          <w:szCs w:val="20"/>
        </w:rPr>
        <w:t>How can I stay in a mindset of personal development to be at my best?</w:t>
      </w:r>
    </w:p>
    <w:p w14:paraId="5C60C449" w14:textId="77777777" w:rsidR="005110CC" w:rsidRPr="002173BB" w:rsidRDefault="005110CC" w:rsidP="005110CC">
      <w:pPr>
        <w:spacing w:after="0" w:line="240" w:lineRule="auto"/>
        <w:rPr>
          <w:rFonts w:ascii="Articulate" w:eastAsia="Times New Roman" w:hAnsi="Articulate" w:cs="Arial"/>
          <w:b/>
          <w:sz w:val="20"/>
          <w:szCs w:val="20"/>
        </w:rPr>
      </w:pPr>
    </w:p>
    <w:p w14:paraId="0756FBD1" w14:textId="77777777" w:rsidR="005110CC" w:rsidRDefault="00000000" w:rsidP="005110CC">
      <w:pPr>
        <w:rPr>
          <w:rFonts w:ascii="Arial" w:eastAsia="Times New Roman" w:hAnsi="Arial" w:cs="Arial"/>
          <w:bCs/>
          <w:sz w:val="20"/>
          <w:szCs w:val="20"/>
        </w:rPr>
      </w:pPr>
      <w:sdt>
        <w:sdtPr>
          <w:rPr>
            <w:rFonts w:ascii="Articulate" w:hAnsi="Articulate" w:cs="Times New Roman"/>
            <w:sz w:val="20"/>
            <w:szCs w:val="20"/>
          </w:rPr>
          <w:id w:val="-735698950"/>
          <w:placeholder>
            <w:docPart w:val="F0F0488DEB554B4E97033E3F082A0C77"/>
          </w:placeholder>
          <w:showingPlcHdr/>
        </w:sdtPr>
        <w:sdtContent>
          <w:r w:rsidR="005110CC" w:rsidRPr="002173BB">
            <w:rPr>
              <w:rStyle w:val="PlaceholderText"/>
              <w:rFonts w:ascii="Articulate" w:hAnsi="Articulate"/>
            </w:rPr>
            <w:t xml:space="preserve">Insert </w:t>
          </w:r>
          <w:r w:rsidR="005110CC">
            <w:rPr>
              <w:rStyle w:val="PlaceholderText"/>
              <w:rFonts w:ascii="Articulate" w:hAnsi="Articulate"/>
            </w:rPr>
            <w:t>answers to questions</w:t>
          </w:r>
          <w:r w:rsidR="005110CC" w:rsidRPr="002173BB">
            <w:rPr>
              <w:rStyle w:val="PlaceholderText"/>
              <w:rFonts w:ascii="Articulate" w:hAnsi="Articulate"/>
            </w:rPr>
            <w:t>.</w:t>
          </w:r>
        </w:sdtContent>
      </w:sdt>
    </w:p>
    <w:p w14:paraId="2F07257E" w14:textId="77777777" w:rsidR="005110CC" w:rsidRDefault="005110CC" w:rsidP="002F3EB5">
      <w:pPr>
        <w:rPr>
          <w:rFonts w:ascii="Arial" w:eastAsia="Times New Roman" w:hAnsi="Arial" w:cs="Arial"/>
          <w:bCs/>
          <w:sz w:val="20"/>
          <w:szCs w:val="20"/>
        </w:rPr>
      </w:pPr>
    </w:p>
    <w:p w14:paraId="40361ED3" w14:textId="77777777" w:rsidR="005110CC" w:rsidRDefault="005110CC" w:rsidP="002F3EB5">
      <w:pPr>
        <w:rPr>
          <w:rFonts w:ascii="Arial" w:eastAsia="Times New Roman" w:hAnsi="Arial" w:cs="Arial"/>
          <w:bCs/>
          <w:sz w:val="20"/>
          <w:szCs w:val="20"/>
        </w:rPr>
      </w:pPr>
    </w:p>
    <w:p w14:paraId="77496C80" w14:textId="77777777" w:rsidR="005110CC" w:rsidRDefault="005110CC" w:rsidP="002F3EB5">
      <w:pPr>
        <w:rPr>
          <w:rFonts w:ascii="Arial" w:eastAsia="Times New Roman" w:hAnsi="Arial" w:cs="Arial"/>
          <w:bCs/>
          <w:sz w:val="20"/>
          <w:szCs w:val="20"/>
        </w:rPr>
      </w:pPr>
    </w:p>
    <w:sectPr w:rsidR="005110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1B70F" w14:textId="77777777" w:rsidR="005207F8" w:rsidRDefault="005207F8" w:rsidP="00994958">
      <w:pPr>
        <w:spacing w:after="0" w:line="240" w:lineRule="auto"/>
      </w:pPr>
      <w:r>
        <w:separator/>
      </w:r>
    </w:p>
  </w:endnote>
  <w:endnote w:type="continuationSeparator" w:id="0">
    <w:p w14:paraId="07398310" w14:textId="77777777" w:rsidR="005207F8" w:rsidRDefault="005207F8"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iculate">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897F" w14:textId="77777777" w:rsidR="00817E54" w:rsidRDefault="00817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0E44" w14:textId="76FF6965" w:rsidR="00A607B9" w:rsidRPr="00E76501" w:rsidRDefault="002F47CA">
    <w:pPr>
      <w:pStyle w:val="Footer"/>
      <w:rPr>
        <w:rFonts w:ascii="Articulate" w:hAnsi="Articulate"/>
        <w:color w:val="9E7E38"/>
        <w:sz w:val="16"/>
        <w:szCs w:val="16"/>
      </w:rPr>
    </w:pPr>
    <w:r w:rsidRPr="00E76501">
      <w:rPr>
        <w:rFonts w:ascii="Articulate" w:hAnsi="Articulate"/>
        <w:color w:val="9E7E38"/>
        <w:sz w:val="16"/>
        <w:szCs w:val="16"/>
      </w:rPr>
      <w:t xml:space="preserve">WAKE FOREST UNIVERSITY    </w:t>
    </w:r>
    <w:r w:rsidR="00326A0C">
      <w:rPr>
        <w:rFonts w:ascii="Articulate" w:hAnsi="Articulate"/>
        <w:color w:val="9E7E38"/>
        <w:sz w:val="16"/>
        <w:szCs w:val="16"/>
      </w:rPr>
      <w:t xml:space="preserve">COPYRIGHT </w:t>
    </w:r>
    <w:r w:rsidR="00326A0C">
      <w:rPr>
        <w:rFonts w:ascii="Articulate" w:hAnsi="Articulate"/>
        <w:color w:val="9E7E38"/>
        <w:sz w:val="16"/>
        <w:szCs w:val="16"/>
      </w:rPr>
      <w:t>202</w:t>
    </w:r>
    <w:r w:rsidR="00817E54">
      <w:rPr>
        <w:rFonts w:ascii="Articulate" w:hAnsi="Articulate"/>
        <w:color w:val="9E7E38"/>
        <w:sz w:val="16"/>
        <w:szCs w:val="16"/>
      </w:rPr>
      <w:t>5</w:t>
    </w:r>
    <w:r w:rsidR="00A607B9" w:rsidRPr="00E76501">
      <w:rPr>
        <w:rFonts w:ascii="Articulate" w:hAnsi="Articulate"/>
        <w:color w:val="9E7E38"/>
        <w:sz w:val="16"/>
        <w:szCs w:val="16"/>
      </w:rPr>
      <w:t xml:space="preserve">      </w:t>
    </w:r>
    <w:r w:rsidRPr="00E76501">
      <w:rPr>
        <w:rFonts w:ascii="Articulate" w:hAnsi="Articulate"/>
        <w:color w:val="9E7E38"/>
        <w:sz w:val="16"/>
        <w:szCs w:val="16"/>
      </w:rPr>
      <w:t>ALL RIGHTS RESERVED</w:t>
    </w:r>
    <w:r w:rsidR="00A607B9" w:rsidRPr="00E76501">
      <w:rPr>
        <w:rFonts w:ascii="Articulate" w:hAnsi="Articulate"/>
        <w:color w:val="9E7E38"/>
        <w:sz w:val="16"/>
        <w:szCs w:val="16"/>
      </w:rPr>
      <w:t xml:space="preserve">   </w:t>
    </w:r>
    <w:r w:rsidR="00E76501">
      <w:rPr>
        <w:rFonts w:ascii="Articulate" w:hAnsi="Articulate"/>
        <w:color w:val="9E7E38"/>
        <w:sz w:val="16"/>
        <w:szCs w:val="16"/>
      </w:rPr>
      <w:t xml:space="preserve">    clc.business.wfu.edu                  </w:t>
    </w:r>
    <w:r w:rsidR="00A607B9" w:rsidRPr="00E76501">
      <w:rPr>
        <w:rFonts w:ascii="Articulate" w:hAnsi="Articulate"/>
        <w:color w:val="9E7E38"/>
        <w:sz w:val="16"/>
        <w:szCs w:val="16"/>
      </w:rPr>
      <w:t xml:space="preserve">             </w:t>
    </w:r>
    <w:r w:rsidR="00A607B9" w:rsidRPr="00E76501">
      <w:rPr>
        <w:rFonts w:ascii="Articulate" w:hAnsi="Articulate"/>
        <w:color w:val="9E7E38"/>
        <w:sz w:val="16"/>
        <w:szCs w:val="16"/>
      </w:rPr>
      <w:fldChar w:fldCharType="begin"/>
    </w:r>
    <w:r w:rsidR="00A607B9" w:rsidRPr="00E76501">
      <w:rPr>
        <w:rFonts w:ascii="Articulate" w:hAnsi="Articulate"/>
        <w:color w:val="9E7E38"/>
        <w:sz w:val="16"/>
        <w:szCs w:val="16"/>
      </w:rPr>
      <w:instrText xml:space="preserve"> PAGE   \* MERGEFORMAT </w:instrText>
    </w:r>
    <w:r w:rsidR="00A607B9" w:rsidRPr="00E76501">
      <w:rPr>
        <w:rFonts w:ascii="Articulate" w:hAnsi="Articulate"/>
        <w:color w:val="9E7E38"/>
        <w:sz w:val="16"/>
        <w:szCs w:val="16"/>
      </w:rPr>
      <w:fldChar w:fldCharType="separate"/>
    </w:r>
    <w:r w:rsidR="00326A0C">
      <w:rPr>
        <w:rFonts w:ascii="Articulate" w:hAnsi="Articulate"/>
        <w:noProof/>
        <w:color w:val="9E7E38"/>
        <w:sz w:val="16"/>
        <w:szCs w:val="16"/>
      </w:rPr>
      <w:t>1</w:t>
    </w:r>
    <w:r w:rsidR="00A607B9" w:rsidRPr="00E76501">
      <w:rPr>
        <w:rFonts w:ascii="Articulate" w:hAnsi="Articulate"/>
        <w:noProof/>
        <w:color w:val="9E7E3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F8E1" w14:textId="77777777" w:rsidR="00817E54" w:rsidRDefault="00817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A7DA" w14:textId="77777777" w:rsidR="005207F8" w:rsidRDefault="005207F8" w:rsidP="00994958">
      <w:pPr>
        <w:spacing w:after="0" w:line="240" w:lineRule="auto"/>
      </w:pPr>
      <w:r>
        <w:separator/>
      </w:r>
    </w:p>
  </w:footnote>
  <w:footnote w:type="continuationSeparator" w:id="0">
    <w:p w14:paraId="170EC471" w14:textId="77777777" w:rsidR="005207F8" w:rsidRDefault="005207F8"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12FF" w14:textId="77777777" w:rsidR="00817E54" w:rsidRDefault="00817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022" w14:textId="77777777" w:rsidR="00817E54" w:rsidRDefault="00817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32F1" w14:textId="77777777" w:rsidR="00817E54" w:rsidRDefault="00817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C2D"/>
    <w:multiLevelType w:val="hybridMultilevel"/>
    <w:tmpl w:val="FCBEA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A31"/>
    <w:multiLevelType w:val="hybridMultilevel"/>
    <w:tmpl w:val="5986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03348"/>
    <w:multiLevelType w:val="hybridMultilevel"/>
    <w:tmpl w:val="D9F2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B3191"/>
    <w:multiLevelType w:val="hybridMultilevel"/>
    <w:tmpl w:val="7274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35660"/>
    <w:multiLevelType w:val="hybridMultilevel"/>
    <w:tmpl w:val="17160AAC"/>
    <w:lvl w:ilvl="0" w:tplc="6C824374">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AF3F26"/>
    <w:multiLevelType w:val="hybridMultilevel"/>
    <w:tmpl w:val="C000639C"/>
    <w:lvl w:ilvl="0" w:tplc="77EC116C">
      <w:start w:val="1"/>
      <w:numFmt w:val="bullet"/>
      <w:lvlText w:val="-"/>
      <w:lvlJc w:val="left"/>
      <w:pPr>
        <w:ind w:left="1080" w:hanging="360"/>
      </w:pPr>
      <w:rPr>
        <w:rFonts w:ascii="Articulate" w:eastAsiaTheme="minorHAnsi" w:hAnsi="Articulat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4C112D"/>
    <w:multiLevelType w:val="hybridMultilevel"/>
    <w:tmpl w:val="1D9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E7285"/>
    <w:multiLevelType w:val="hybridMultilevel"/>
    <w:tmpl w:val="B0621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120F6"/>
    <w:multiLevelType w:val="hybridMultilevel"/>
    <w:tmpl w:val="659A36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3471F"/>
    <w:multiLevelType w:val="hybridMultilevel"/>
    <w:tmpl w:val="60F2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454CE"/>
    <w:multiLevelType w:val="hybridMultilevel"/>
    <w:tmpl w:val="417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E3683"/>
    <w:multiLevelType w:val="hybridMultilevel"/>
    <w:tmpl w:val="1CC2B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2B6CDD"/>
    <w:multiLevelType w:val="hybridMultilevel"/>
    <w:tmpl w:val="722E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F24B5"/>
    <w:multiLevelType w:val="hybridMultilevel"/>
    <w:tmpl w:val="292E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E70D5"/>
    <w:multiLevelType w:val="hybridMultilevel"/>
    <w:tmpl w:val="E59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038F2"/>
    <w:multiLevelType w:val="hybridMultilevel"/>
    <w:tmpl w:val="A1C2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F19C8"/>
    <w:multiLevelType w:val="hybridMultilevel"/>
    <w:tmpl w:val="6E9C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3141A"/>
    <w:multiLevelType w:val="hybridMultilevel"/>
    <w:tmpl w:val="8C2E316E"/>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EB38A9"/>
    <w:multiLevelType w:val="hybridMultilevel"/>
    <w:tmpl w:val="D05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501EF"/>
    <w:multiLevelType w:val="hybridMultilevel"/>
    <w:tmpl w:val="944E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C2427"/>
    <w:multiLevelType w:val="hybridMultilevel"/>
    <w:tmpl w:val="3EBA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15965"/>
    <w:multiLevelType w:val="hybridMultilevel"/>
    <w:tmpl w:val="5D08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F27B7"/>
    <w:multiLevelType w:val="hybridMultilevel"/>
    <w:tmpl w:val="B0BC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735C9"/>
    <w:multiLevelType w:val="hybridMultilevel"/>
    <w:tmpl w:val="4CEA3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B5551E7"/>
    <w:multiLevelType w:val="hybridMultilevel"/>
    <w:tmpl w:val="727EAF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241E1B"/>
    <w:multiLevelType w:val="hybridMultilevel"/>
    <w:tmpl w:val="655E20C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7713482">
    <w:abstractNumId w:val="14"/>
  </w:num>
  <w:num w:numId="2" w16cid:durableId="2095399642">
    <w:abstractNumId w:val="7"/>
  </w:num>
  <w:num w:numId="3" w16cid:durableId="1043559341">
    <w:abstractNumId w:val="2"/>
  </w:num>
  <w:num w:numId="4" w16cid:durableId="1948810035">
    <w:abstractNumId w:val="4"/>
  </w:num>
  <w:num w:numId="5" w16cid:durableId="426855694">
    <w:abstractNumId w:val="5"/>
  </w:num>
  <w:num w:numId="6" w16cid:durableId="184952806">
    <w:abstractNumId w:val="15"/>
  </w:num>
  <w:num w:numId="7" w16cid:durableId="244148685">
    <w:abstractNumId w:val="0"/>
  </w:num>
  <w:num w:numId="8" w16cid:durableId="167327241">
    <w:abstractNumId w:val="10"/>
  </w:num>
  <w:num w:numId="9" w16cid:durableId="129594713">
    <w:abstractNumId w:val="16"/>
  </w:num>
  <w:num w:numId="10" w16cid:durableId="421728987">
    <w:abstractNumId w:val="12"/>
  </w:num>
  <w:num w:numId="11" w16cid:durableId="1309826597">
    <w:abstractNumId w:val="24"/>
  </w:num>
  <w:num w:numId="12" w16cid:durableId="2104570030">
    <w:abstractNumId w:val="25"/>
  </w:num>
  <w:num w:numId="13" w16cid:durableId="1665400890">
    <w:abstractNumId w:val="13"/>
  </w:num>
  <w:num w:numId="14" w16cid:durableId="874542109">
    <w:abstractNumId w:val="1"/>
  </w:num>
  <w:num w:numId="15" w16cid:durableId="1868059938">
    <w:abstractNumId w:val="11"/>
  </w:num>
  <w:num w:numId="16" w16cid:durableId="994574729">
    <w:abstractNumId w:val="17"/>
  </w:num>
  <w:num w:numId="17" w16cid:durableId="1532646618">
    <w:abstractNumId w:val="23"/>
  </w:num>
  <w:num w:numId="18" w16cid:durableId="1165122306">
    <w:abstractNumId w:val="22"/>
  </w:num>
  <w:num w:numId="19" w16cid:durableId="639459471">
    <w:abstractNumId w:val="8"/>
  </w:num>
  <w:num w:numId="20" w16cid:durableId="1207179051">
    <w:abstractNumId w:val="20"/>
  </w:num>
  <w:num w:numId="21" w16cid:durableId="2015985230">
    <w:abstractNumId w:val="18"/>
  </w:num>
  <w:num w:numId="22" w16cid:durableId="2128811350">
    <w:abstractNumId w:val="21"/>
  </w:num>
  <w:num w:numId="23" w16cid:durableId="2130739109">
    <w:abstractNumId w:val="3"/>
  </w:num>
  <w:num w:numId="24" w16cid:durableId="1347246173">
    <w:abstractNumId w:val="6"/>
  </w:num>
  <w:num w:numId="25" w16cid:durableId="182322552">
    <w:abstractNumId w:val="9"/>
  </w:num>
  <w:num w:numId="26" w16cid:durableId="18328679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E0"/>
    <w:rsid w:val="00014918"/>
    <w:rsid w:val="0002220E"/>
    <w:rsid w:val="00030F36"/>
    <w:rsid w:val="0003516E"/>
    <w:rsid w:val="0004171E"/>
    <w:rsid w:val="000503CB"/>
    <w:rsid w:val="00075D63"/>
    <w:rsid w:val="00084A69"/>
    <w:rsid w:val="00092B05"/>
    <w:rsid w:val="000D108E"/>
    <w:rsid w:val="000D7680"/>
    <w:rsid w:val="00107AD8"/>
    <w:rsid w:val="0014215E"/>
    <w:rsid w:val="001E55C9"/>
    <w:rsid w:val="001F3FB5"/>
    <w:rsid w:val="002173BB"/>
    <w:rsid w:val="002955DB"/>
    <w:rsid w:val="002D6FE6"/>
    <w:rsid w:val="002E5CAA"/>
    <w:rsid w:val="002F3EB5"/>
    <w:rsid w:val="002F47CA"/>
    <w:rsid w:val="00313FCA"/>
    <w:rsid w:val="00326A0C"/>
    <w:rsid w:val="003422E9"/>
    <w:rsid w:val="00346A66"/>
    <w:rsid w:val="00360BBD"/>
    <w:rsid w:val="00385BC5"/>
    <w:rsid w:val="003B6060"/>
    <w:rsid w:val="003D3054"/>
    <w:rsid w:val="00415A50"/>
    <w:rsid w:val="00427945"/>
    <w:rsid w:val="00442832"/>
    <w:rsid w:val="00450C20"/>
    <w:rsid w:val="00461074"/>
    <w:rsid w:val="0046792C"/>
    <w:rsid w:val="00474B9B"/>
    <w:rsid w:val="004A31B8"/>
    <w:rsid w:val="004B23C6"/>
    <w:rsid w:val="005110CC"/>
    <w:rsid w:val="005207F8"/>
    <w:rsid w:val="0053622B"/>
    <w:rsid w:val="00536C69"/>
    <w:rsid w:val="0053770F"/>
    <w:rsid w:val="00554AE9"/>
    <w:rsid w:val="0057538A"/>
    <w:rsid w:val="0058189C"/>
    <w:rsid w:val="00587B34"/>
    <w:rsid w:val="0059367A"/>
    <w:rsid w:val="005A7C73"/>
    <w:rsid w:val="00612F11"/>
    <w:rsid w:val="00617D52"/>
    <w:rsid w:val="00666A32"/>
    <w:rsid w:val="006803FB"/>
    <w:rsid w:val="006D59CC"/>
    <w:rsid w:val="00711C45"/>
    <w:rsid w:val="00754DAA"/>
    <w:rsid w:val="0076070B"/>
    <w:rsid w:val="00773031"/>
    <w:rsid w:val="007B3311"/>
    <w:rsid w:val="007B3A69"/>
    <w:rsid w:val="007B5167"/>
    <w:rsid w:val="007D2200"/>
    <w:rsid w:val="007E6E99"/>
    <w:rsid w:val="00811A4B"/>
    <w:rsid w:val="00811BAD"/>
    <w:rsid w:val="00817E54"/>
    <w:rsid w:val="00843881"/>
    <w:rsid w:val="008A7506"/>
    <w:rsid w:val="008D1D87"/>
    <w:rsid w:val="008F431E"/>
    <w:rsid w:val="00901D4F"/>
    <w:rsid w:val="00917739"/>
    <w:rsid w:val="00920B27"/>
    <w:rsid w:val="00952944"/>
    <w:rsid w:val="00954F2F"/>
    <w:rsid w:val="00966DE9"/>
    <w:rsid w:val="00994958"/>
    <w:rsid w:val="009D1AEC"/>
    <w:rsid w:val="009F1E5A"/>
    <w:rsid w:val="00A111EA"/>
    <w:rsid w:val="00A21104"/>
    <w:rsid w:val="00A376CE"/>
    <w:rsid w:val="00A40B16"/>
    <w:rsid w:val="00A535B1"/>
    <w:rsid w:val="00A607B9"/>
    <w:rsid w:val="00A75ABB"/>
    <w:rsid w:val="00AA322E"/>
    <w:rsid w:val="00AE3AE0"/>
    <w:rsid w:val="00AF14E0"/>
    <w:rsid w:val="00B11562"/>
    <w:rsid w:val="00B52A5C"/>
    <w:rsid w:val="00B7653D"/>
    <w:rsid w:val="00B87468"/>
    <w:rsid w:val="00BC32EB"/>
    <w:rsid w:val="00BD2E50"/>
    <w:rsid w:val="00BD4D0E"/>
    <w:rsid w:val="00BE5A5A"/>
    <w:rsid w:val="00C12CF1"/>
    <w:rsid w:val="00C27BBA"/>
    <w:rsid w:val="00C32E81"/>
    <w:rsid w:val="00C73D4C"/>
    <w:rsid w:val="00C81DDD"/>
    <w:rsid w:val="00D012B1"/>
    <w:rsid w:val="00D01CBC"/>
    <w:rsid w:val="00D125A0"/>
    <w:rsid w:val="00D20E42"/>
    <w:rsid w:val="00D32823"/>
    <w:rsid w:val="00D34790"/>
    <w:rsid w:val="00D77D02"/>
    <w:rsid w:val="00D80947"/>
    <w:rsid w:val="00DF109E"/>
    <w:rsid w:val="00E038C8"/>
    <w:rsid w:val="00E173E9"/>
    <w:rsid w:val="00E26ECF"/>
    <w:rsid w:val="00E36762"/>
    <w:rsid w:val="00E5685D"/>
    <w:rsid w:val="00E6246C"/>
    <w:rsid w:val="00E72579"/>
    <w:rsid w:val="00E76501"/>
    <w:rsid w:val="00E94697"/>
    <w:rsid w:val="00EB043D"/>
    <w:rsid w:val="00EB35E9"/>
    <w:rsid w:val="00EC2E03"/>
    <w:rsid w:val="00F103CB"/>
    <w:rsid w:val="00F5747E"/>
    <w:rsid w:val="00F6762C"/>
    <w:rsid w:val="00F9371C"/>
    <w:rsid w:val="00FB0DBB"/>
    <w:rsid w:val="00FB1B88"/>
    <w:rsid w:val="00FB412A"/>
    <w:rsid w:val="00FD0CB0"/>
    <w:rsid w:val="00FD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F6300"/>
  <w15:docId w15:val="{B98E0A7A-1091-4EBD-A913-67EF8E1A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PlaceholderText">
    <w:name w:val="Placeholder Text"/>
    <w:basedOn w:val="DefaultParagraphFont"/>
    <w:uiPriority w:val="99"/>
    <w:semiHidden/>
    <w:rsid w:val="00F103CB"/>
    <w:rPr>
      <w:color w:val="808080"/>
    </w:rPr>
  </w:style>
  <w:style w:type="paragraph" w:styleId="NormalWeb">
    <w:name w:val="Normal (Web)"/>
    <w:basedOn w:val="Normal"/>
    <w:uiPriority w:val="99"/>
    <w:unhideWhenUsed/>
    <w:rsid w:val="00BE5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7B5167"/>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tokr\Desktop\Backup%20Files\LCA-TMA-Self-Dev\Leader%20Development%20Action%20Plan%20Worksheet%2011-17-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76650F80DE48F08C9A27058773620A"/>
        <w:category>
          <w:name w:val="General"/>
          <w:gallery w:val="placeholder"/>
        </w:category>
        <w:types>
          <w:type w:val="bbPlcHdr"/>
        </w:types>
        <w:behaviors>
          <w:behavior w:val="content"/>
        </w:behaviors>
        <w:guid w:val="{8801EB60-FA68-4C12-AD79-BB3CC9E41907}"/>
      </w:docPartPr>
      <w:docPartBody>
        <w:p w:rsidR="00490DA6" w:rsidRDefault="00394C74" w:rsidP="00394C74">
          <w:pPr>
            <w:pStyle w:val="8376650F80DE48F08C9A27058773620A2"/>
          </w:pPr>
          <w:r w:rsidRPr="002173BB">
            <w:rPr>
              <w:rStyle w:val="PlaceholderText"/>
              <w:rFonts w:ascii="Articulate" w:hAnsi="Articulate"/>
            </w:rPr>
            <w:t>Insert answers to questions.</w:t>
          </w:r>
        </w:p>
      </w:docPartBody>
    </w:docPart>
    <w:docPart>
      <w:docPartPr>
        <w:name w:val="3CBC0FE1F8D34CD5AB9F9F34CC6F3AED"/>
        <w:category>
          <w:name w:val="General"/>
          <w:gallery w:val="placeholder"/>
        </w:category>
        <w:types>
          <w:type w:val="bbPlcHdr"/>
        </w:types>
        <w:behaviors>
          <w:behavior w:val="content"/>
        </w:behaviors>
        <w:guid w:val="{AF7B9B43-464C-42D2-B5DC-F88C9F060B73}"/>
      </w:docPartPr>
      <w:docPartBody>
        <w:p w:rsidR="00490DA6" w:rsidRDefault="00394C74" w:rsidP="00394C74">
          <w:pPr>
            <w:pStyle w:val="3CBC0FE1F8D34CD5AB9F9F34CC6F3AED2"/>
          </w:pPr>
          <w:r w:rsidRPr="007B5167">
            <w:rPr>
              <w:rStyle w:val="PlaceholderText"/>
              <w:rFonts w:ascii="Articulate" w:hAnsi="Articulate"/>
              <w:sz w:val="20"/>
              <w:szCs w:val="20"/>
            </w:rPr>
            <w:t>Insert</w:t>
          </w:r>
          <w:r>
            <w:rPr>
              <w:rStyle w:val="PlaceholderText"/>
              <w:rFonts w:ascii="Articulate" w:hAnsi="Articulate"/>
              <w:sz w:val="20"/>
              <w:szCs w:val="20"/>
            </w:rPr>
            <w:t xml:space="preserve"> answers to questions</w:t>
          </w:r>
          <w:r w:rsidRPr="002173BB">
            <w:rPr>
              <w:rStyle w:val="PlaceholderText"/>
              <w:rFonts w:ascii="Articulate" w:hAnsi="Articulate"/>
            </w:rPr>
            <w:t>.</w:t>
          </w:r>
        </w:p>
      </w:docPartBody>
    </w:docPart>
    <w:docPart>
      <w:docPartPr>
        <w:name w:val="1EEEAFEF68F44E9D8BE0B6E856BF9C96"/>
        <w:category>
          <w:name w:val="General"/>
          <w:gallery w:val="placeholder"/>
        </w:category>
        <w:types>
          <w:type w:val="bbPlcHdr"/>
        </w:types>
        <w:behaviors>
          <w:behavior w:val="content"/>
        </w:behaviors>
        <w:guid w:val="{5969EB29-59DD-4AF8-AD67-F583194E1E12}"/>
      </w:docPartPr>
      <w:docPartBody>
        <w:p w:rsidR="00490DA6" w:rsidRDefault="00394C74" w:rsidP="00394C74">
          <w:pPr>
            <w:pStyle w:val="1EEEAFEF68F44E9D8BE0B6E856BF9C962"/>
          </w:pPr>
          <w:r w:rsidRPr="002173BB">
            <w:rPr>
              <w:rStyle w:val="PlaceholderText"/>
              <w:rFonts w:ascii="Articulate" w:hAnsi="Articulate"/>
            </w:rPr>
            <w:t xml:space="preserve">Insert </w:t>
          </w:r>
          <w:r>
            <w:rPr>
              <w:rStyle w:val="PlaceholderText"/>
              <w:rFonts w:ascii="Articulate" w:hAnsi="Articulate"/>
            </w:rPr>
            <w:t>answers to questions</w:t>
          </w:r>
          <w:r w:rsidRPr="002173BB">
            <w:rPr>
              <w:rStyle w:val="PlaceholderText"/>
              <w:rFonts w:ascii="Articulate" w:hAnsi="Articulate"/>
            </w:rPr>
            <w:t>.</w:t>
          </w:r>
        </w:p>
      </w:docPartBody>
    </w:docPart>
    <w:docPart>
      <w:docPartPr>
        <w:name w:val="317ED82BEAEC4D2EB0B7FE05A1546F25"/>
        <w:category>
          <w:name w:val="General"/>
          <w:gallery w:val="placeholder"/>
        </w:category>
        <w:types>
          <w:type w:val="bbPlcHdr"/>
        </w:types>
        <w:behaviors>
          <w:behavior w:val="content"/>
        </w:behaviors>
        <w:guid w:val="{2535A78D-265B-4FFF-9F7A-25450861CA63}"/>
      </w:docPartPr>
      <w:docPartBody>
        <w:p w:rsidR="00490DA6" w:rsidRDefault="00394C74" w:rsidP="00394C74">
          <w:pPr>
            <w:pStyle w:val="317ED82BEAEC4D2EB0B7FE05A1546F252"/>
          </w:pPr>
          <w:r w:rsidRPr="002173BB">
            <w:rPr>
              <w:rStyle w:val="PlaceholderText"/>
              <w:rFonts w:ascii="Articulate" w:hAnsi="Articulate"/>
            </w:rPr>
            <w:t xml:space="preserve">Insert </w:t>
          </w:r>
          <w:r>
            <w:rPr>
              <w:rStyle w:val="PlaceholderText"/>
              <w:rFonts w:ascii="Articulate" w:hAnsi="Articulate"/>
            </w:rPr>
            <w:t>answers to questions</w:t>
          </w:r>
          <w:r w:rsidRPr="002173BB">
            <w:rPr>
              <w:rStyle w:val="PlaceholderText"/>
              <w:rFonts w:ascii="Articulate" w:hAnsi="Articulate"/>
            </w:rPr>
            <w:t>.</w:t>
          </w:r>
        </w:p>
      </w:docPartBody>
    </w:docPart>
    <w:docPart>
      <w:docPartPr>
        <w:name w:val="98C1ED968FAE4DA58767C938F8219AE1"/>
        <w:category>
          <w:name w:val="General"/>
          <w:gallery w:val="placeholder"/>
        </w:category>
        <w:types>
          <w:type w:val="bbPlcHdr"/>
        </w:types>
        <w:behaviors>
          <w:behavior w:val="content"/>
        </w:behaviors>
        <w:guid w:val="{EA56E200-FAF1-467A-9EDC-71B9E676B211}"/>
      </w:docPartPr>
      <w:docPartBody>
        <w:p w:rsidR="00490DA6" w:rsidRDefault="00394C74" w:rsidP="00394C74">
          <w:pPr>
            <w:pStyle w:val="98C1ED968FAE4DA58767C938F8219AE12"/>
          </w:pPr>
          <w:r w:rsidRPr="002173BB">
            <w:rPr>
              <w:rStyle w:val="PlaceholderText"/>
              <w:rFonts w:ascii="Articulate" w:hAnsi="Articulate"/>
            </w:rPr>
            <w:t xml:space="preserve">Insert </w:t>
          </w:r>
          <w:r>
            <w:rPr>
              <w:rStyle w:val="PlaceholderText"/>
              <w:rFonts w:ascii="Articulate" w:hAnsi="Articulate"/>
            </w:rPr>
            <w:t>answers to questions</w:t>
          </w:r>
          <w:r w:rsidRPr="002173BB">
            <w:rPr>
              <w:rStyle w:val="PlaceholderText"/>
              <w:rFonts w:ascii="Articulate" w:hAnsi="Articulate"/>
            </w:rPr>
            <w:t>.</w:t>
          </w:r>
        </w:p>
      </w:docPartBody>
    </w:docPart>
    <w:docPart>
      <w:docPartPr>
        <w:name w:val="86792BEC06304F8EBF4D24CC65613801"/>
        <w:category>
          <w:name w:val="General"/>
          <w:gallery w:val="placeholder"/>
        </w:category>
        <w:types>
          <w:type w:val="bbPlcHdr"/>
        </w:types>
        <w:behaviors>
          <w:behavior w:val="content"/>
        </w:behaviors>
        <w:guid w:val="{66D200DA-2C24-43BE-BD72-536A18B88899}"/>
      </w:docPartPr>
      <w:docPartBody>
        <w:p w:rsidR="00490DA6" w:rsidRDefault="00394C74" w:rsidP="00394C74">
          <w:pPr>
            <w:pStyle w:val="86792BEC06304F8EBF4D24CC656138012"/>
          </w:pPr>
          <w:r w:rsidRPr="002173BB">
            <w:rPr>
              <w:rStyle w:val="PlaceholderText"/>
              <w:rFonts w:ascii="Articulate" w:hAnsi="Articulate"/>
            </w:rPr>
            <w:t xml:space="preserve">Insert </w:t>
          </w:r>
          <w:r>
            <w:rPr>
              <w:rStyle w:val="PlaceholderText"/>
              <w:rFonts w:ascii="Articulate" w:hAnsi="Articulate"/>
            </w:rPr>
            <w:t>answers to questions</w:t>
          </w:r>
          <w:r w:rsidRPr="002173BB">
            <w:rPr>
              <w:rStyle w:val="PlaceholderText"/>
              <w:rFonts w:ascii="Articulate" w:hAnsi="Articulate"/>
            </w:rPr>
            <w:t>.</w:t>
          </w:r>
        </w:p>
      </w:docPartBody>
    </w:docPart>
    <w:docPart>
      <w:docPartPr>
        <w:name w:val="456910FADE624C229A89C325450989D4"/>
        <w:category>
          <w:name w:val="General"/>
          <w:gallery w:val="placeholder"/>
        </w:category>
        <w:types>
          <w:type w:val="bbPlcHdr"/>
        </w:types>
        <w:behaviors>
          <w:behavior w:val="content"/>
        </w:behaviors>
        <w:guid w:val="{18979BD7-C18B-4A83-8AB1-02A1A1C7E1FC}"/>
      </w:docPartPr>
      <w:docPartBody>
        <w:p w:rsidR="00490DA6" w:rsidRDefault="00394C74" w:rsidP="00394C74">
          <w:pPr>
            <w:pStyle w:val="456910FADE624C229A89C325450989D42"/>
          </w:pPr>
          <w:r w:rsidRPr="002173BB">
            <w:rPr>
              <w:rStyle w:val="PlaceholderText"/>
              <w:rFonts w:ascii="Articulate" w:hAnsi="Articulate"/>
            </w:rPr>
            <w:t xml:space="preserve">Insert </w:t>
          </w:r>
          <w:r>
            <w:rPr>
              <w:rStyle w:val="PlaceholderText"/>
              <w:rFonts w:ascii="Articulate" w:hAnsi="Articulate"/>
            </w:rPr>
            <w:t>answers to questions</w:t>
          </w:r>
          <w:r w:rsidRPr="002173BB">
            <w:rPr>
              <w:rStyle w:val="PlaceholderText"/>
              <w:rFonts w:ascii="Articulate" w:hAnsi="Articulate"/>
            </w:rPr>
            <w:t>.</w:t>
          </w:r>
        </w:p>
      </w:docPartBody>
    </w:docPart>
    <w:docPart>
      <w:docPartPr>
        <w:name w:val="F0F0488DEB554B4E97033E3F082A0C77"/>
        <w:category>
          <w:name w:val="General"/>
          <w:gallery w:val="placeholder"/>
        </w:category>
        <w:types>
          <w:type w:val="bbPlcHdr"/>
        </w:types>
        <w:behaviors>
          <w:behavior w:val="content"/>
        </w:behaviors>
        <w:guid w:val="{01F1E1EF-C7B4-429E-9931-9CFC7ACA01D0}"/>
      </w:docPartPr>
      <w:docPartBody>
        <w:p w:rsidR="00394C74" w:rsidRDefault="00394C74" w:rsidP="00394C74">
          <w:pPr>
            <w:pStyle w:val="F0F0488DEB554B4E97033E3F082A0C771"/>
          </w:pPr>
          <w:r w:rsidRPr="002173BB">
            <w:rPr>
              <w:rStyle w:val="PlaceholderText"/>
              <w:rFonts w:ascii="Articulate" w:hAnsi="Articulate"/>
            </w:rPr>
            <w:t xml:space="preserve">Insert </w:t>
          </w:r>
          <w:r>
            <w:rPr>
              <w:rStyle w:val="PlaceholderText"/>
              <w:rFonts w:ascii="Articulate" w:hAnsi="Articulate"/>
            </w:rPr>
            <w:t>answers to questions</w:t>
          </w:r>
          <w:r w:rsidRPr="002173BB">
            <w:rPr>
              <w:rStyle w:val="PlaceholderText"/>
              <w:rFonts w:ascii="Articulate" w:hAnsi="Articulat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ticulate">
    <w:altName w:val="Calibri"/>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841"/>
    <w:rsid w:val="00034524"/>
    <w:rsid w:val="00061B5F"/>
    <w:rsid w:val="00140FD6"/>
    <w:rsid w:val="001726D1"/>
    <w:rsid w:val="003736E6"/>
    <w:rsid w:val="00394C74"/>
    <w:rsid w:val="003A383A"/>
    <w:rsid w:val="00490DA6"/>
    <w:rsid w:val="00B61841"/>
    <w:rsid w:val="00C600BE"/>
    <w:rsid w:val="00C83643"/>
    <w:rsid w:val="00CE629D"/>
    <w:rsid w:val="00D734BC"/>
    <w:rsid w:val="00DF109E"/>
    <w:rsid w:val="00EA48D5"/>
    <w:rsid w:val="00FD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C74"/>
    <w:rPr>
      <w:color w:val="808080"/>
    </w:rPr>
  </w:style>
  <w:style w:type="paragraph" w:customStyle="1" w:styleId="8376650F80DE48F08C9A27058773620A2">
    <w:name w:val="8376650F80DE48F08C9A27058773620A2"/>
    <w:rsid w:val="00394C74"/>
    <w:rPr>
      <w:rFonts w:eastAsiaTheme="minorHAnsi"/>
    </w:rPr>
  </w:style>
  <w:style w:type="paragraph" w:customStyle="1" w:styleId="3CBC0FE1F8D34CD5AB9F9F34CC6F3AED2">
    <w:name w:val="3CBC0FE1F8D34CD5AB9F9F34CC6F3AED2"/>
    <w:rsid w:val="00394C74"/>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rPr>
  </w:style>
  <w:style w:type="paragraph" w:customStyle="1" w:styleId="1EEEAFEF68F44E9D8BE0B6E856BF9C962">
    <w:name w:val="1EEEAFEF68F44E9D8BE0B6E856BF9C962"/>
    <w:rsid w:val="00394C74"/>
    <w:rPr>
      <w:rFonts w:eastAsiaTheme="minorHAnsi"/>
    </w:rPr>
  </w:style>
  <w:style w:type="paragraph" w:customStyle="1" w:styleId="317ED82BEAEC4D2EB0B7FE05A1546F252">
    <w:name w:val="317ED82BEAEC4D2EB0B7FE05A1546F252"/>
    <w:rsid w:val="00394C74"/>
    <w:rPr>
      <w:rFonts w:eastAsiaTheme="minorHAnsi"/>
    </w:rPr>
  </w:style>
  <w:style w:type="paragraph" w:customStyle="1" w:styleId="98C1ED968FAE4DA58767C938F8219AE12">
    <w:name w:val="98C1ED968FAE4DA58767C938F8219AE12"/>
    <w:rsid w:val="00394C74"/>
    <w:rPr>
      <w:rFonts w:eastAsiaTheme="minorHAnsi"/>
    </w:rPr>
  </w:style>
  <w:style w:type="paragraph" w:customStyle="1" w:styleId="86792BEC06304F8EBF4D24CC656138012">
    <w:name w:val="86792BEC06304F8EBF4D24CC656138012"/>
    <w:rsid w:val="00394C74"/>
    <w:rPr>
      <w:rFonts w:eastAsiaTheme="minorHAnsi"/>
    </w:rPr>
  </w:style>
  <w:style w:type="paragraph" w:customStyle="1" w:styleId="456910FADE624C229A89C325450989D42">
    <w:name w:val="456910FADE624C229A89C325450989D42"/>
    <w:rsid w:val="00394C74"/>
    <w:rPr>
      <w:rFonts w:eastAsiaTheme="minorHAnsi"/>
    </w:rPr>
  </w:style>
  <w:style w:type="paragraph" w:customStyle="1" w:styleId="F0F0488DEB554B4E97033E3F082A0C771">
    <w:name w:val="F0F0488DEB554B4E97033E3F082A0C771"/>
    <w:rsid w:val="00394C7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B83AA-F768-4208-9308-AB2659D2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Leader Development Action Plan Worksheet 11-17-16.dotx</Template>
  <TotalTime>1</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2015-06-09T15:30:00Z</cp:lastPrinted>
  <dcterms:created xsi:type="dcterms:W3CDTF">2025-09-24T14:57:00Z</dcterms:created>
  <dcterms:modified xsi:type="dcterms:W3CDTF">2025-09-24T14:57:00Z</dcterms:modified>
</cp:coreProperties>
</file>